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E1B" w:rsidRPr="003E6BF2" w:rsidRDefault="006F5E1B" w:rsidP="0056208B">
      <w:pPr>
        <w:pStyle w:val="NormalWeb"/>
        <w:spacing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ΤΑ</w:t>
      </w:r>
      <w:r w:rsidRPr="003E6BF2">
        <w:rPr>
          <w:rFonts w:ascii="Arial" w:hAnsi="Arial" w:cs="Arial"/>
          <w:b/>
          <w:sz w:val="22"/>
          <w:szCs w:val="22"/>
        </w:rPr>
        <w:t xml:space="preserve"> ΨΗΦΟΔΕΛΤΙΑ </w:t>
      </w:r>
      <w:r>
        <w:rPr>
          <w:rFonts w:ascii="Arial" w:hAnsi="Arial" w:cs="Arial"/>
          <w:b/>
          <w:sz w:val="22"/>
          <w:szCs w:val="22"/>
        </w:rPr>
        <w:t xml:space="preserve">ΤΗΣ </w:t>
      </w:r>
      <w:r w:rsidRPr="003E6BF2">
        <w:rPr>
          <w:rFonts w:ascii="Arial" w:hAnsi="Arial" w:cs="Arial"/>
          <w:b/>
          <w:sz w:val="22"/>
          <w:szCs w:val="22"/>
        </w:rPr>
        <w:t xml:space="preserve">ΑΝΤΑΡΣΥΑ ΣΕ ΟΛΕΣ ΤΙΣ ΠΕΡΙΟΧΕΣ ΤΗΣ ΧΩΡΑΣ </w:t>
      </w:r>
      <w:r>
        <w:rPr>
          <w:rFonts w:ascii="Arial" w:hAnsi="Arial" w:cs="Arial"/>
          <w:b/>
          <w:sz w:val="22"/>
          <w:szCs w:val="22"/>
        </w:rPr>
        <w:t xml:space="preserve">ΓΙΑ </w:t>
      </w:r>
      <w:r w:rsidRPr="003E6BF2">
        <w:rPr>
          <w:rFonts w:ascii="Arial" w:hAnsi="Arial" w:cs="Arial"/>
          <w:b/>
          <w:sz w:val="22"/>
          <w:szCs w:val="22"/>
        </w:rPr>
        <w:t>ΤΗΝ ΕΚΛΟΓΙΚΗ ΑΝΑΜΕΤΡΗΣΗ</w:t>
      </w:r>
      <w:r>
        <w:rPr>
          <w:rFonts w:ascii="Arial" w:hAnsi="Arial" w:cs="Arial"/>
          <w:b/>
          <w:sz w:val="22"/>
          <w:szCs w:val="22"/>
        </w:rPr>
        <w:t xml:space="preserve"> ΤΗΣ 25</w:t>
      </w:r>
      <w:r w:rsidRPr="00FA3AE2">
        <w:rPr>
          <w:rFonts w:ascii="Arial" w:hAnsi="Arial" w:cs="Arial"/>
          <w:b/>
          <w:sz w:val="22"/>
          <w:szCs w:val="22"/>
          <w:vertAlign w:val="superscript"/>
        </w:rPr>
        <w:t>ης</w:t>
      </w:r>
      <w:r>
        <w:rPr>
          <w:rFonts w:ascii="Arial" w:hAnsi="Arial" w:cs="Arial"/>
          <w:b/>
          <w:sz w:val="22"/>
          <w:szCs w:val="22"/>
        </w:rPr>
        <w:t xml:space="preserve"> ΙΟΥΝΗ</w:t>
      </w:r>
    </w:p>
    <w:p w:rsidR="006F5E1B" w:rsidRPr="00932520" w:rsidRDefault="006F5E1B" w:rsidP="00932520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932520">
        <w:rPr>
          <w:rFonts w:ascii="Arial" w:hAnsi="Arial" w:cs="Arial"/>
          <w:sz w:val="22"/>
          <w:szCs w:val="22"/>
        </w:rPr>
        <w:t xml:space="preserve">Στο ψηφοδέλτιο Επικρατείας </w:t>
      </w:r>
      <w:r>
        <w:rPr>
          <w:rFonts w:ascii="Arial" w:hAnsi="Arial" w:cs="Arial"/>
          <w:sz w:val="22"/>
          <w:szCs w:val="22"/>
        </w:rPr>
        <w:t xml:space="preserve">αναλυτικά </w:t>
      </w:r>
      <w:r w:rsidRPr="00932520">
        <w:rPr>
          <w:rFonts w:ascii="Arial" w:hAnsi="Arial" w:cs="Arial"/>
          <w:sz w:val="22"/>
          <w:szCs w:val="22"/>
        </w:rPr>
        <w:t>συμμετέχουν:</w:t>
      </w:r>
    </w:p>
    <w:p w:rsidR="006F5E1B" w:rsidRPr="00932520" w:rsidRDefault="006F5E1B" w:rsidP="00932520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932520">
        <w:rPr>
          <w:rStyle w:val="Strong"/>
          <w:rFonts w:ascii="Arial" w:hAnsi="Arial" w:cs="Arial"/>
          <w:sz w:val="22"/>
          <w:szCs w:val="22"/>
          <w:u w:val="single"/>
        </w:rPr>
        <w:t>ΕΠΙΚΡΑΤΕΙΑΣ</w:t>
      </w:r>
    </w:p>
    <w:p w:rsidR="006F5E1B" w:rsidRPr="00932520" w:rsidRDefault="006F5E1B" w:rsidP="00932520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932520">
        <w:rPr>
          <w:rStyle w:val="Strong"/>
          <w:rFonts w:ascii="Arial" w:hAnsi="Arial" w:cs="Arial"/>
          <w:sz w:val="22"/>
          <w:szCs w:val="22"/>
        </w:rPr>
        <w:t>ΑΔΑΜΟΠΟΥΛΟΣ ΔΗΜΗΤΡ</w:t>
      </w:r>
      <w:r w:rsidRPr="00932520">
        <w:rPr>
          <w:rStyle w:val="Strong"/>
          <w:rFonts w:ascii="Arial" w:hAnsi="Arial" w:cs="Arial"/>
          <w:sz w:val="22"/>
          <w:szCs w:val="22"/>
          <w:lang w:val="en-US"/>
        </w:rPr>
        <w:t>IO</w:t>
      </w:r>
      <w:r w:rsidRPr="00932520">
        <w:rPr>
          <w:rStyle w:val="Strong"/>
          <w:rFonts w:ascii="Arial" w:hAnsi="Arial" w:cs="Arial"/>
          <w:sz w:val="22"/>
          <w:szCs w:val="22"/>
        </w:rPr>
        <w:t>Σ</w:t>
      </w:r>
      <w:r w:rsidRPr="00932520">
        <w:rPr>
          <w:rFonts w:ascii="Arial" w:hAnsi="Arial" w:cs="Arial"/>
          <w:sz w:val="22"/>
          <w:szCs w:val="22"/>
        </w:rPr>
        <w:t xml:space="preserve"> εργαζόμενος στον επισιτισμό, εκλεγμένο μέλος με τη "Λάντζα" στο  Δ.Σ</w:t>
      </w:r>
      <w:r>
        <w:rPr>
          <w:rFonts w:ascii="Arial" w:hAnsi="Arial" w:cs="Arial"/>
          <w:sz w:val="22"/>
          <w:szCs w:val="22"/>
        </w:rPr>
        <w:t>.</w:t>
      </w:r>
      <w:r w:rsidRPr="00932520">
        <w:rPr>
          <w:rFonts w:ascii="Arial" w:hAnsi="Arial" w:cs="Arial"/>
          <w:sz w:val="22"/>
          <w:szCs w:val="22"/>
        </w:rPr>
        <w:t xml:space="preserve"> Συνδικάτου Επισιτισμού-Τουρισμού Αττικής, φοιτητής Φυσικού Αθήνας, μέλος ΕΑΑΚ</w:t>
      </w:r>
      <w:r w:rsidRPr="00CC2E3F">
        <w:rPr>
          <w:rFonts w:ascii="Arial" w:hAnsi="Arial" w:cs="Arial"/>
          <w:sz w:val="22"/>
          <w:szCs w:val="22"/>
        </w:rPr>
        <w:t>, αθλητής μαχητικών αθλημάτων</w:t>
      </w:r>
    </w:p>
    <w:p w:rsidR="006F5E1B" w:rsidRPr="00932520" w:rsidRDefault="006F5E1B" w:rsidP="00932520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932520">
        <w:rPr>
          <w:rStyle w:val="Strong"/>
          <w:rFonts w:ascii="Arial" w:hAnsi="Arial" w:cs="Arial"/>
          <w:sz w:val="22"/>
          <w:szCs w:val="22"/>
        </w:rPr>
        <w:t>ΑΡΑΜΠΑΤΖΗΣ ΕΛΕΥΘΕΡΙΟΣ</w:t>
      </w:r>
      <w:r w:rsidRPr="00932520">
        <w:rPr>
          <w:rFonts w:ascii="Arial" w:hAnsi="Arial" w:cs="Arial"/>
          <w:sz w:val="22"/>
          <w:szCs w:val="22"/>
        </w:rPr>
        <w:t>  ηλεκτρολόγος μηχανολόγος, μέλος "Marx 21" Βερολίνο</w:t>
      </w:r>
    </w:p>
    <w:p w:rsidR="006F5E1B" w:rsidRPr="00932520" w:rsidRDefault="006F5E1B" w:rsidP="00932520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932520">
        <w:rPr>
          <w:rStyle w:val="Strong"/>
          <w:rFonts w:ascii="Arial" w:hAnsi="Arial" w:cs="Arial"/>
          <w:sz w:val="22"/>
          <w:szCs w:val="22"/>
        </w:rPr>
        <w:t>ΒΑΦΕΙΑΔΟΥ ΕΛΕΝΗ</w:t>
      </w:r>
      <w:r w:rsidRPr="00932520">
        <w:rPr>
          <w:rFonts w:ascii="Arial" w:hAnsi="Arial" w:cs="Arial"/>
          <w:sz w:val="22"/>
          <w:szCs w:val="22"/>
        </w:rPr>
        <w:t xml:space="preserve"> αρχιτεκτόνισσα, μέλος Δ.Σ. Συλλόγου Αρχιτεκτόνων Αττικής (ΣΑΔΑΣ), μέλος αντιπροσωπείας ΤΕΕ, στέλεχος του ΕΚΚΕ</w:t>
      </w:r>
    </w:p>
    <w:p w:rsidR="006F5E1B" w:rsidRPr="00524250" w:rsidRDefault="006F5E1B" w:rsidP="00524250">
      <w:pPr>
        <w:pStyle w:val="NormalWeb"/>
        <w:spacing w:after="120"/>
        <w:rPr>
          <w:rStyle w:val="Strong"/>
          <w:rFonts w:ascii="Arial" w:hAnsi="Arial" w:cs="Arial"/>
          <w:b w:val="0"/>
          <w:sz w:val="22"/>
          <w:szCs w:val="22"/>
        </w:rPr>
      </w:pPr>
      <w:r w:rsidRPr="00524250">
        <w:rPr>
          <w:rStyle w:val="Strong"/>
          <w:rFonts w:ascii="Arial" w:hAnsi="Arial" w:cs="Arial"/>
          <w:sz w:val="22"/>
          <w:szCs w:val="22"/>
        </w:rPr>
        <w:t xml:space="preserve">ΒΟΥΡΕΚΑΣ </w:t>
      </w:r>
      <w:r w:rsidRPr="00524250">
        <w:rPr>
          <w:rStyle w:val="Strong"/>
          <w:rFonts w:ascii="Arial" w:hAnsi="Arial" w:cs="Arial"/>
          <w:sz w:val="22"/>
          <w:szCs w:val="22"/>
        </w:rPr>
        <w:tab/>
        <w:t>ΘΕΟΔΩΡΟΣ,</w:t>
      </w:r>
      <w:r w:rsidRPr="00524250">
        <w:rPr>
          <w:rStyle w:val="Strong"/>
          <w:rFonts w:ascii="Arial" w:hAnsi="Arial" w:cs="Arial"/>
          <w:sz w:val="22"/>
          <w:szCs w:val="22"/>
        </w:rPr>
        <w:tab/>
      </w:r>
      <w:r w:rsidRPr="00524250">
        <w:rPr>
          <w:rStyle w:val="Strong"/>
          <w:rFonts w:ascii="Arial" w:hAnsi="Arial" w:cs="Arial"/>
          <w:b w:val="0"/>
          <w:sz w:val="22"/>
          <w:szCs w:val="22"/>
        </w:rPr>
        <w:t>συνταξιούχος εκπαιδευτικός, συνδικαλιστής του εκπαιδευτικού κινήματος (πρ. μέλος Δ.Σ. ΟΛΜΕ, πρόεδρος Α' ΕΛΜΕ Αθήνας)</w:t>
      </w:r>
    </w:p>
    <w:p w:rsidR="006F5E1B" w:rsidRPr="00524250" w:rsidRDefault="006F5E1B" w:rsidP="00524250">
      <w:pPr>
        <w:pStyle w:val="NormalWeb"/>
        <w:spacing w:after="120"/>
        <w:rPr>
          <w:rStyle w:val="Strong"/>
          <w:rFonts w:ascii="Arial" w:hAnsi="Arial" w:cs="Arial"/>
          <w:b w:val="0"/>
          <w:sz w:val="22"/>
          <w:szCs w:val="22"/>
        </w:rPr>
      </w:pPr>
      <w:r w:rsidRPr="00524250">
        <w:rPr>
          <w:rStyle w:val="Strong"/>
          <w:rFonts w:ascii="Arial" w:hAnsi="Arial" w:cs="Arial"/>
          <w:sz w:val="22"/>
          <w:szCs w:val="22"/>
        </w:rPr>
        <w:t>ΓΚΑΡΓΚΑΝΑΣ ΠΑΝΟΣ</w:t>
      </w:r>
      <w:r>
        <w:rPr>
          <w:rStyle w:val="Strong"/>
          <w:rFonts w:ascii="Arial" w:hAnsi="Arial" w:cs="Arial"/>
          <w:sz w:val="22"/>
          <w:szCs w:val="22"/>
        </w:rPr>
        <w:t>,</w:t>
      </w:r>
      <w:r w:rsidRPr="00524250">
        <w:rPr>
          <w:rStyle w:val="Strong"/>
          <w:rFonts w:ascii="Arial" w:hAnsi="Arial" w:cs="Arial"/>
          <w:sz w:val="22"/>
          <w:szCs w:val="22"/>
        </w:rPr>
        <w:t xml:space="preserve"> </w:t>
      </w:r>
      <w:r w:rsidRPr="00524250">
        <w:rPr>
          <w:rStyle w:val="Strong"/>
          <w:rFonts w:ascii="Arial" w:hAnsi="Arial" w:cs="Arial"/>
          <w:b w:val="0"/>
          <w:sz w:val="22"/>
          <w:szCs w:val="22"/>
        </w:rPr>
        <w:t>διευθυντής εφημερίδας «Εργατική Αλληλεγγύη»</w:t>
      </w:r>
    </w:p>
    <w:p w:rsidR="006F5E1B" w:rsidRDefault="006F5E1B" w:rsidP="00524250">
      <w:pPr>
        <w:pStyle w:val="NormalWeb"/>
        <w:spacing w:before="0" w:beforeAutospacing="0" w:after="120" w:afterAutospacing="0"/>
        <w:rPr>
          <w:rStyle w:val="Strong"/>
          <w:rFonts w:ascii="Arial" w:hAnsi="Arial" w:cs="Arial"/>
          <w:sz w:val="22"/>
          <w:szCs w:val="22"/>
        </w:rPr>
      </w:pPr>
      <w:r w:rsidRPr="00524250">
        <w:rPr>
          <w:rStyle w:val="Strong"/>
          <w:rFonts w:ascii="Arial" w:hAnsi="Arial" w:cs="Arial"/>
          <w:sz w:val="22"/>
          <w:szCs w:val="22"/>
        </w:rPr>
        <w:t>ΚΑΠΙΤΣΙΝΗΣ ΝΙΚΟΣ,</w:t>
      </w:r>
      <w:r w:rsidRPr="00524250">
        <w:rPr>
          <w:rStyle w:val="Strong"/>
          <w:rFonts w:ascii="Arial" w:hAnsi="Arial" w:cs="Arial"/>
          <w:sz w:val="22"/>
          <w:szCs w:val="22"/>
        </w:rPr>
        <w:tab/>
      </w:r>
      <w:r w:rsidRPr="00524250">
        <w:rPr>
          <w:rStyle w:val="Strong"/>
          <w:rFonts w:ascii="Arial" w:hAnsi="Arial" w:cs="Arial"/>
          <w:b w:val="0"/>
          <w:sz w:val="22"/>
          <w:szCs w:val="22"/>
        </w:rPr>
        <w:t>επίκουρος καθηγητής Οικονομικής Γεωγραφίας στο Πανεπιστήμιο της Κοπεγχάγης, μέλος του σωματείου εργαζομένων στα δανέζικα πανεπιστήμια DM</w:t>
      </w:r>
    </w:p>
    <w:p w:rsidR="006F5E1B" w:rsidRPr="00932520" w:rsidRDefault="006F5E1B" w:rsidP="00932520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932520">
        <w:rPr>
          <w:rStyle w:val="Strong"/>
          <w:rFonts w:ascii="Arial" w:hAnsi="Arial" w:cs="Arial"/>
          <w:sz w:val="22"/>
          <w:szCs w:val="22"/>
        </w:rPr>
        <w:t>ΚΟΡΔΑΛΗΣ ΝΙΚΟΛΑΟΣ</w:t>
      </w:r>
      <w:r w:rsidRPr="00932520">
        <w:rPr>
          <w:rFonts w:ascii="Arial" w:hAnsi="Arial" w:cs="Arial"/>
          <w:sz w:val="22"/>
          <w:szCs w:val="22"/>
        </w:rPr>
        <w:t xml:space="preserve"> μηχανικός γεωπληροφορικής, επιστημονικός συνεργάτης του Fraunhofer  Institute, κάτοικος Βερολίνου</w:t>
      </w:r>
    </w:p>
    <w:p w:rsidR="006F5E1B" w:rsidRPr="00932520" w:rsidRDefault="006F5E1B" w:rsidP="00932520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932520">
        <w:rPr>
          <w:rStyle w:val="Strong"/>
          <w:rFonts w:ascii="Arial" w:hAnsi="Arial" w:cs="Arial"/>
          <w:sz w:val="22"/>
          <w:szCs w:val="22"/>
        </w:rPr>
        <w:t>ΚΟYΚΑΛΑΝΙ ΒΑΣΙΛΗΣ</w:t>
      </w:r>
      <w:r w:rsidRPr="00932520">
        <w:rPr>
          <w:rFonts w:ascii="Arial" w:hAnsi="Arial" w:cs="Arial"/>
          <w:sz w:val="22"/>
          <w:szCs w:val="22"/>
        </w:rPr>
        <w:t xml:space="preserve"> ηθοποιός, μέλος Ανατρεπτικής Συσπείρωσης Ηθοποιών</w:t>
      </w:r>
    </w:p>
    <w:p w:rsidR="006F5E1B" w:rsidRPr="00932520" w:rsidRDefault="006F5E1B" w:rsidP="00932520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932520">
        <w:rPr>
          <w:rStyle w:val="Strong"/>
          <w:rFonts w:ascii="Arial" w:hAnsi="Arial" w:cs="Arial"/>
          <w:sz w:val="22"/>
          <w:szCs w:val="22"/>
        </w:rPr>
        <w:t>ΜΟΝΑΚΗ ΡΟΔΟΥΛΑ (ΡΟΖΥ)</w:t>
      </w:r>
      <w:r w:rsidRPr="00932520">
        <w:rPr>
          <w:rFonts w:ascii="Arial" w:hAnsi="Arial" w:cs="Arial"/>
          <w:sz w:val="22"/>
          <w:szCs w:val="22"/>
        </w:rPr>
        <w:t>  ηθοποιός, αγωνίστρια στον χώρο των καλλιτεχνών, μέλος του ΣΕΗ</w:t>
      </w:r>
    </w:p>
    <w:p w:rsidR="006F5E1B" w:rsidRPr="00932520" w:rsidRDefault="006F5E1B" w:rsidP="00932520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932520">
        <w:rPr>
          <w:rStyle w:val="Strong"/>
          <w:rFonts w:ascii="Arial" w:hAnsi="Arial" w:cs="Arial"/>
          <w:sz w:val="22"/>
          <w:szCs w:val="22"/>
        </w:rPr>
        <w:t>ΠΑΠΑΔΑΚΗΣ ΚΩΣΤΑΝΤΙΝΟΣ (ΚΩΣΤΑΣ)</w:t>
      </w:r>
      <w:r w:rsidRPr="00932520">
        <w:rPr>
          <w:rFonts w:ascii="Arial" w:hAnsi="Arial" w:cs="Arial"/>
          <w:sz w:val="22"/>
          <w:szCs w:val="22"/>
        </w:rPr>
        <w:t xml:space="preserve"> δικηγόρος πολ. αγωγής στη δίκη της Χ.Α., πρ. μέλος του Δ.Σ. του ΔΣΑ</w:t>
      </w:r>
    </w:p>
    <w:p w:rsidR="006F5E1B" w:rsidRPr="00932520" w:rsidRDefault="006F5E1B" w:rsidP="00932520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932520">
        <w:rPr>
          <w:rStyle w:val="Strong"/>
          <w:rFonts w:ascii="Arial" w:hAnsi="Arial" w:cs="Arial"/>
          <w:sz w:val="22"/>
          <w:szCs w:val="22"/>
        </w:rPr>
        <w:t>ΠΥΛΑΡΙΝΟΥ ΔΙΟΝΥΣΙΑ</w:t>
      </w:r>
      <w:r w:rsidRPr="00932520">
        <w:rPr>
          <w:rFonts w:ascii="Arial" w:hAnsi="Arial" w:cs="Arial"/>
          <w:sz w:val="22"/>
          <w:szCs w:val="22"/>
        </w:rPr>
        <w:t>  μέλος Κεντρικής Επιτροπής του ΣΕΚ</w:t>
      </w:r>
    </w:p>
    <w:p w:rsidR="006F5E1B" w:rsidRPr="00932520" w:rsidRDefault="006F5E1B" w:rsidP="00932520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932520">
        <w:rPr>
          <w:rStyle w:val="Strong"/>
          <w:rFonts w:ascii="Arial" w:hAnsi="Arial" w:cs="Arial"/>
          <w:sz w:val="22"/>
          <w:szCs w:val="22"/>
        </w:rPr>
        <w:t>ΣΚΟΥΦΟΓΛΟΥ ΝΙΚΟΛΑΟΣ</w:t>
      </w:r>
      <w:r w:rsidRPr="00932520">
        <w:rPr>
          <w:rFonts w:ascii="Arial" w:hAnsi="Arial" w:cs="Arial"/>
          <w:sz w:val="22"/>
          <w:szCs w:val="22"/>
        </w:rPr>
        <w:t xml:space="preserve"> γιατρός, επαναπροσληφθείς μετά από πολιτική δίωξη από τον Ευαγγελισμό, μέλος της Κεντρικής Επιτροπής της ΟΚΔΕ-Σπάρτακος</w:t>
      </w:r>
    </w:p>
    <w:p w:rsidR="006F5E1B" w:rsidRPr="00932520" w:rsidRDefault="006F5E1B" w:rsidP="00932520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932520">
        <w:rPr>
          <w:rStyle w:val="Strong"/>
          <w:rFonts w:ascii="Arial" w:hAnsi="Arial" w:cs="Arial"/>
          <w:sz w:val="22"/>
          <w:szCs w:val="22"/>
        </w:rPr>
        <w:t>ΣΤΥΛΛΟΥ ΜΑΡΙΑ-ΕΡΣΗ</w:t>
      </w:r>
      <w:r w:rsidRPr="00932520">
        <w:rPr>
          <w:rFonts w:ascii="Arial" w:hAnsi="Arial" w:cs="Arial"/>
          <w:sz w:val="22"/>
          <w:szCs w:val="22"/>
        </w:rPr>
        <w:t xml:space="preserve"> υπεύθυνη έκδοσης περιοδικού «Σοσιαλισμός από τα Κάτω»</w:t>
      </w:r>
    </w:p>
    <w:p w:rsidR="006F5E1B" w:rsidRPr="00932520" w:rsidRDefault="006F5E1B" w:rsidP="00932520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932520">
        <w:rPr>
          <w:rStyle w:val="Strong"/>
          <w:rFonts w:ascii="Arial" w:hAnsi="Arial" w:cs="Arial"/>
          <w:sz w:val="22"/>
          <w:szCs w:val="22"/>
        </w:rPr>
        <w:t xml:space="preserve">ΤΣΟΛΑΚ ΑΛΗ ΜΟΥΣΤΑΦΑ </w:t>
      </w:r>
      <w:r w:rsidRPr="00932520">
        <w:rPr>
          <w:rFonts w:ascii="Arial" w:hAnsi="Arial" w:cs="Arial"/>
          <w:sz w:val="22"/>
          <w:szCs w:val="22"/>
        </w:rPr>
        <w:t>δημοσιογράφος- μεταφραστής- ποιητής, αγωνιστής της μειονότητας στη Ροδόπη</w:t>
      </w:r>
    </w:p>
    <w:p w:rsidR="006F5E1B" w:rsidRPr="00932520" w:rsidRDefault="006F5E1B" w:rsidP="00932520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932520">
        <w:rPr>
          <w:rStyle w:val="Strong"/>
          <w:rFonts w:ascii="Arial" w:hAnsi="Arial" w:cs="Arial"/>
          <w:sz w:val="22"/>
          <w:szCs w:val="22"/>
        </w:rPr>
        <w:t>ΧΑΓΙΟΣ ΑΓΓΕΛΟΣ</w:t>
      </w:r>
      <w:r w:rsidRPr="00932520">
        <w:rPr>
          <w:rFonts w:ascii="Arial" w:hAnsi="Arial" w:cs="Arial"/>
          <w:sz w:val="22"/>
          <w:szCs w:val="22"/>
        </w:rPr>
        <w:t xml:space="preserve"> αγωνιστής του κομμουνιστικού κινήματος και του αντιδικτατορικού αγώνα, μέλος Π.Ε. του ΝΑΡ για την Κομμουνιστική Απελευθέρωση, μηχανικός</w:t>
      </w:r>
    </w:p>
    <w:p w:rsidR="006F5E1B" w:rsidRPr="00932520" w:rsidRDefault="006F5E1B" w:rsidP="00932520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932520">
        <w:rPr>
          <w:rStyle w:val="Strong"/>
          <w:rFonts w:ascii="Arial" w:hAnsi="Arial" w:cs="Arial"/>
          <w:sz w:val="22"/>
          <w:szCs w:val="22"/>
        </w:rPr>
        <w:t>Δείτε τις/τους υποψήφιες/ους πανελλαδικά:</w:t>
      </w:r>
    </w:p>
    <w:p w:rsidR="006F5E1B" w:rsidRDefault="006F5E1B" w:rsidP="00932520">
      <w:pPr>
        <w:pStyle w:val="NormalWeb"/>
        <w:spacing w:before="0" w:beforeAutospacing="0" w:after="120" w:afterAutospacing="0"/>
        <w:rPr>
          <w:rStyle w:val="Strong"/>
          <w:rFonts w:ascii="Arial" w:hAnsi="Arial" w:cs="Arial"/>
          <w:sz w:val="22"/>
          <w:szCs w:val="22"/>
          <w:u w:val="single"/>
        </w:rPr>
      </w:pPr>
    </w:p>
    <w:p w:rsidR="006F5E1B" w:rsidRPr="00932520" w:rsidRDefault="006F5E1B" w:rsidP="00932520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>
        <w:rPr>
          <w:rStyle w:val="Strong"/>
          <w:rFonts w:ascii="Arial" w:hAnsi="Arial" w:cs="Arial"/>
          <w:sz w:val="22"/>
          <w:szCs w:val="22"/>
          <w:u w:val="single"/>
        </w:rPr>
        <w:t>Α</w:t>
      </w:r>
      <w:r w:rsidRPr="00932520">
        <w:rPr>
          <w:rStyle w:val="Strong"/>
          <w:rFonts w:ascii="Arial" w:hAnsi="Arial" w:cs="Arial"/>
          <w:sz w:val="22"/>
          <w:szCs w:val="22"/>
          <w:u w:val="single"/>
        </w:rPr>
        <w:t xml:space="preserve">ΤΤΙΚΗ </w:t>
      </w:r>
    </w:p>
    <w:p w:rsidR="006F5E1B" w:rsidRPr="00932520" w:rsidRDefault="006F5E1B" w:rsidP="00FA3AE2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932520">
        <w:rPr>
          <w:rStyle w:val="Strong"/>
          <w:rFonts w:ascii="Arial" w:hAnsi="Arial" w:cs="Arial"/>
          <w:sz w:val="22"/>
          <w:szCs w:val="22"/>
          <w:u w:val="single"/>
        </w:rPr>
        <w:t>Α</w:t>
      </w:r>
      <w:r>
        <w:rPr>
          <w:rStyle w:val="Strong"/>
          <w:rFonts w:ascii="Arial" w:hAnsi="Arial" w:cs="Arial"/>
          <w:sz w:val="22"/>
          <w:szCs w:val="22"/>
          <w:u w:val="single"/>
        </w:rPr>
        <w:t>΄</w:t>
      </w:r>
      <w:r w:rsidRPr="00932520">
        <w:rPr>
          <w:rStyle w:val="Strong"/>
          <w:rFonts w:ascii="Arial" w:hAnsi="Arial" w:cs="Arial"/>
          <w:sz w:val="22"/>
          <w:szCs w:val="22"/>
          <w:u w:val="single"/>
        </w:rPr>
        <w:t xml:space="preserve"> Αθήνας  </w:t>
      </w:r>
    </w:p>
    <w:p w:rsidR="006F5E1B" w:rsidRPr="00932520" w:rsidRDefault="006F5E1B" w:rsidP="00FA3AE2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932520">
        <w:rPr>
          <w:rStyle w:val="Strong"/>
          <w:rFonts w:ascii="Arial" w:hAnsi="Arial" w:cs="Arial"/>
          <w:sz w:val="22"/>
          <w:szCs w:val="22"/>
        </w:rPr>
        <w:t>ΑΔΑΜΟΠΟΥΛΟΣ ΝΙΚΟΛΑΟΣ</w:t>
      </w:r>
      <w:r w:rsidRPr="00932520">
        <w:rPr>
          <w:rFonts w:ascii="Arial" w:hAnsi="Arial" w:cs="Arial"/>
          <w:sz w:val="22"/>
          <w:szCs w:val="22"/>
        </w:rPr>
        <w:t xml:space="preserve"> συνταξιούχος,  πρ. συνδικαλιστής  εργαζόμενων δήμων ( Ε.Ε. ΠΟΕ-ΟΤΑ και Ε.Ε ΑΔΕΔΥ ) &amp; πρ. περιφερειακός σύμβουλος Αττικής  </w:t>
      </w:r>
    </w:p>
    <w:p w:rsidR="006F5E1B" w:rsidRPr="00932520" w:rsidRDefault="006F5E1B" w:rsidP="00FA3AE2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932520">
        <w:rPr>
          <w:rStyle w:val="Strong"/>
          <w:rFonts w:ascii="Arial" w:hAnsi="Arial" w:cs="Arial"/>
          <w:sz w:val="22"/>
          <w:szCs w:val="22"/>
        </w:rPr>
        <w:t>ΑΡΓΥΡΗ ΝΙΚΗ</w:t>
      </w:r>
      <w:r w:rsidRPr="00932520">
        <w:rPr>
          <w:rFonts w:ascii="Arial" w:hAnsi="Arial" w:cs="Arial"/>
          <w:sz w:val="22"/>
          <w:szCs w:val="22"/>
        </w:rPr>
        <w:t>  μέλος ΠΣΟ ΑΝΤΑΡΣΥΑ, Συντονισμός Εργατικής Αντίστασης</w:t>
      </w:r>
    </w:p>
    <w:p w:rsidR="006F5E1B" w:rsidRPr="00932520" w:rsidRDefault="006F5E1B" w:rsidP="00FA3AE2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932520">
        <w:rPr>
          <w:rStyle w:val="Strong"/>
          <w:rFonts w:ascii="Arial" w:hAnsi="Arial" w:cs="Arial"/>
          <w:sz w:val="22"/>
          <w:szCs w:val="22"/>
        </w:rPr>
        <w:t>ΖΙΟΒΑΣ ΓΕΩΡΓ</w:t>
      </w:r>
      <w:r>
        <w:rPr>
          <w:rStyle w:val="Strong"/>
          <w:rFonts w:ascii="Arial" w:hAnsi="Arial" w:cs="Arial"/>
          <w:sz w:val="22"/>
          <w:szCs w:val="22"/>
        </w:rPr>
        <w:t>Ι</w:t>
      </w:r>
      <w:r w:rsidRPr="00932520">
        <w:rPr>
          <w:rStyle w:val="Strong"/>
          <w:rFonts w:ascii="Arial" w:hAnsi="Arial" w:cs="Arial"/>
          <w:sz w:val="22"/>
          <w:szCs w:val="22"/>
        </w:rPr>
        <w:t>ΟΣ</w:t>
      </w:r>
      <w:r w:rsidRPr="00932520">
        <w:rPr>
          <w:rFonts w:ascii="Arial" w:hAnsi="Arial" w:cs="Arial"/>
          <w:sz w:val="22"/>
          <w:szCs w:val="22"/>
        </w:rPr>
        <w:t xml:space="preserve"> ηθοποιός, ποιητής, πρ. μέλος Δ.Σ. Σωματείου Ελλήνων Ηθοποιών</w:t>
      </w:r>
    </w:p>
    <w:p w:rsidR="006F5E1B" w:rsidRPr="00932520" w:rsidRDefault="006F5E1B" w:rsidP="00FA3AE2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932520">
        <w:rPr>
          <w:rStyle w:val="Strong"/>
          <w:rFonts w:ascii="Arial" w:hAnsi="Arial" w:cs="Arial"/>
          <w:sz w:val="22"/>
          <w:szCs w:val="22"/>
        </w:rPr>
        <w:t>ΖΩΤΟΣ ΔΗΜΗΤΡΙΟΣ</w:t>
      </w:r>
      <w:r w:rsidRPr="00932520">
        <w:rPr>
          <w:rFonts w:ascii="Arial" w:hAnsi="Arial" w:cs="Arial"/>
          <w:sz w:val="22"/>
          <w:szCs w:val="22"/>
        </w:rPr>
        <w:t xml:space="preserve"> δικηγόρος Πολιτική Αγωγή της οικογένειας Λουκμάν και πολλών θυμάτων ρατσιστικής βίας</w:t>
      </w:r>
    </w:p>
    <w:p w:rsidR="006F5E1B" w:rsidRPr="00932520" w:rsidRDefault="006F5E1B" w:rsidP="00FA3AE2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932520">
        <w:rPr>
          <w:rStyle w:val="Strong"/>
          <w:rFonts w:ascii="Arial" w:hAnsi="Arial" w:cs="Arial"/>
          <w:sz w:val="22"/>
          <w:szCs w:val="22"/>
        </w:rPr>
        <w:t>ΚΩΝΣΤΑΝΤΙΝΟΥ ΠΕΤΡΟΣ</w:t>
      </w:r>
      <w:r w:rsidRPr="00932520">
        <w:rPr>
          <w:rFonts w:ascii="Arial" w:hAnsi="Arial" w:cs="Arial"/>
          <w:sz w:val="22"/>
          <w:szCs w:val="22"/>
        </w:rPr>
        <w:t>  δημοτικός σύμβουλος Ανταρσία στις Γειτονιές της Αθήνας</w:t>
      </w:r>
    </w:p>
    <w:p w:rsidR="006F5E1B" w:rsidRPr="00932520" w:rsidRDefault="006F5E1B" w:rsidP="00FA3AE2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932520">
        <w:rPr>
          <w:rStyle w:val="Strong"/>
          <w:rFonts w:ascii="Arial" w:hAnsi="Arial" w:cs="Arial"/>
          <w:sz w:val="22"/>
          <w:szCs w:val="22"/>
        </w:rPr>
        <w:t xml:space="preserve">ΛΙΝΑΡΔΑΤΟΣ ΦΟΙΒΟΣ </w:t>
      </w:r>
      <w:r w:rsidRPr="00932520">
        <w:rPr>
          <w:rFonts w:ascii="Arial" w:hAnsi="Arial" w:cs="Arial"/>
          <w:sz w:val="22"/>
          <w:szCs w:val="22"/>
        </w:rPr>
        <w:t>μέλος Κ.Σ. νεολαίας Κομμουνιστική Απελευθέρωση, απόφοιτος ΣΕΜΦΕ, εργαζόμενος στην ιδιωτική εκπαίδευση</w:t>
      </w:r>
    </w:p>
    <w:p w:rsidR="006F5E1B" w:rsidRPr="00932520" w:rsidRDefault="006F5E1B" w:rsidP="00FA3AE2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932520">
        <w:rPr>
          <w:rStyle w:val="Strong"/>
          <w:rFonts w:ascii="Arial" w:hAnsi="Arial" w:cs="Arial"/>
          <w:sz w:val="22"/>
          <w:szCs w:val="22"/>
        </w:rPr>
        <w:t>ΛΥΣΙΚΑΤΟΥ ΖΑΝΝΕΤΑ</w:t>
      </w:r>
      <w:r w:rsidRPr="00932520">
        <w:rPr>
          <w:rFonts w:ascii="Arial" w:hAnsi="Arial" w:cs="Arial"/>
          <w:sz w:val="22"/>
          <w:szCs w:val="22"/>
        </w:rPr>
        <w:t xml:space="preserve"> γιατρός, μέλος Γ.Σ. ΠΟΕΔΗΝ</w:t>
      </w:r>
    </w:p>
    <w:p w:rsidR="006F5E1B" w:rsidRPr="00932520" w:rsidRDefault="006F5E1B" w:rsidP="00FA3AE2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932520">
        <w:rPr>
          <w:rStyle w:val="Strong"/>
          <w:rFonts w:ascii="Arial" w:hAnsi="Arial" w:cs="Arial"/>
          <w:sz w:val="22"/>
          <w:szCs w:val="22"/>
        </w:rPr>
        <w:t>ΜΑΡΤΖΟΥΚΟΣ ΑΛΕΞΑΝΔΡΟΣ</w:t>
      </w:r>
      <w:r w:rsidRPr="00932520">
        <w:rPr>
          <w:rFonts w:ascii="Arial" w:hAnsi="Arial" w:cs="Arial"/>
          <w:sz w:val="22"/>
          <w:szCs w:val="22"/>
        </w:rPr>
        <w:t>  ηθοποιός, μέλος Δ.Σ. Σωματείου Ελλήνων Ηθοποιών</w:t>
      </w:r>
    </w:p>
    <w:p w:rsidR="006F5E1B" w:rsidRPr="00932520" w:rsidRDefault="006F5E1B" w:rsidP="00FA3AE2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932520">
        <w:rPr>
          <w:rStyle w:val="Strong"/>
          <w:rFonts w:ascii="Arial" w:hAnsi="Arial" w:cs="Arial"/>
          <w:sz w:val="22"/>
          <w:szCs w:val="22"/>
        </w:rPr>
        <w:t xml:space="preserve">ΜΕΓΑΛΟΙΚΟΝΟΜΟΥ ΘΕΟΔΩΡΟΣ  </w:t>
      </w:r>
      <w:r w:rsidRPr="00932520">
        <w:rPr>
          <w:rFonts w:ascii="Arial" w:hAnsi="Arial" w:cs="Arial"/>
          <w:sz w:val="22"/>
          <w:szCs w:val="22"/>
        </w:rPr>
        <w:t>ψυχίατρος, πρωτοστάτης στην  Ψυχιατρική Μεταρρύθμιση και την Αποασυλοποίηση των Ψυχικά πασχόντων με πλούσια επιστημονική αρθρογραφία, μέλος της Αντικαπιταλιστικής Ανατροπής στην Αθήνα</w:t>
      </w:r>
    </w:p>
    <w:p w:rsidR="006F5E1B" w:rsidRPr="00932520" w:rsidRDefault="006F5E1B" w:rsidP="00FA3AE2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932520">
        <w:rPr>
          <w:rStyle w:val="Strong"/>
          <w:rFonts w:ascii="Arial" w:hAnsi="Arial" w:cs="Arial"/>
          <w:sz w:val="22"/>
          <w:szCs w:val="22"/>
        </w:rPr>
        <w:t xml:space="preserve">ΜΕΝΟΥ ΚΥΡΙΑΚΗ (ΚΙΚΗ) </w:t>
      </w:r>
      <w:r w:rsidRPr="00932520">
        <w:rPr>
          <w:rFonts w:ascii="Arial" w:hAnsi="Arial" w:cs="Arial"/>
          <w:sz w:val="22"/>
          <w:szCs w:val="22"/>
        </w:rPr>
        <w:t>εργαζόμενη στο Προσφυγικό, μέλος της Αντικαπιταλιστικής Ανατροπής στην Αθήνα</w:t>
      </w:r>
    </w:p>
    <w:p w:rsidR="006F5E1B" w:rsidRPr="00932520" w:rsidRDefault="006F5E1B" w:rsidP="00FA3AE2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932520">
        <w:rPr>
          <w:rStyle w:val="Strong"/>
          <w:rFonts w:ascii="Arial" w:hAnsi="Arial" w:cs="Arial"/>
          <w:sz w:val="22"/>
          <w:szCs w:val="22"/>
        </w:rPr>
        <w:t>ΜΗΝΑΚΑΚΗΣ ΒΑΣΙΛΕΙΟΣ</w:t>
      </w:r>
      <w:r w:rsidRPr="00932520">
        <w:rPr>
          <w:rFonts w:ascii="Arial" w:hAnsi="Arial" w:cs="Arial"/>
          <w:sz w:val="22"/>
          <w:szCs w:val="22"/>
        </w:rPr>
        <w:t xml:space="preserve"> επιμελητής εκδόσεων, μέλος συντακτικής επιτροπής Τετραδίων Μαρξισμού</w:t>
      </w:r>
    </w:p>
    <w:p w:rsidR="006F5E1B" w:rsidRPr="00932520" w:rsidRDefault="006F5E1B" w:rsidP="00FA3AE2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932520">
        <w:rPr>
          <w:rStyle w:val="Strong"/>
          <w:rFonts w:ascii="Arial" w:hAnsi="Arial" w:cs="Arial"/>
          <w:sz w:val="22"/>
          <w:szCs w:val="22"/>
        </w:rPr>
        <w:t>ΠΑΛΛΙΟΥ ΧΡΙΣΤΙΝΑ</w:t>
      </w:r>
      <w:r w:rsidRPr="00932520">
        <w:rPr>
          <w:rFonts w:ascii="Arial" w:hAnsi="Arial" w:cs="Arial"/>
          <w:sz w:val="22"/>
          <w:szCs w:val="22"/>
        </w:rPr>
        <w:t>  σχεδιάστρια ηλεκτρονικών εφαρμογών, μέλος Σωματείου Μισθωτών Τεχνικών</w:t>
      </w:r>
    </w:p>
    <w:p w:rsidR="006F5E1B" w:rsidRPr="00932520" w:rsidRDefault="006F5E1B" w:rsidP="00FA3AE2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932520">
        <w:rPr>
          <w:rStyle w:val="Strong"/>
          <w:rFonts w:ascii="Arial" w:hAnsi="Arial" w:cs="Arial"/>
          <w:sz w:val="22"/>
          <w:szCs w:val="22"/>
        </w:rPr>
        <w:t>ΠΑΠΑΧΡΙΣΤΟΥΔΗ ΣΤΑΜΑΤΟΥΛΑ (ΜΑΤΙΝΑ)</w:t>
      </w:r>
      <w:r w:rsidRPr="00932520">
        <w:rPr>
          <w:rFonts w:ascii="Arial" w:hAnsi="Arial" w:cs="Arial"/>
          <w:sz w:val="22"/>
          <w:szCs w:val="22"/>
        </w:rPr>
        <w:t xml:space="preserve"> δημοσιογράφος, μέλος Λαϊκής συνέλευσης Κολωνού - Σεπολίων, Πρωτοβουλίας αγώνα για Πάρκο Ακαδημίας Πλάτωνος</w:t>
      </w:r>
    </w:p>
    <w:p w:rsidR="006F5E1B" w:rsidRPr="00932520" w:rsidRDefault="006F5E1B" w:rsidP="00FA3AE2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932520">
        <w:rPr>
          <w:rStyle w:val="Strong"/>
          <w:rFonts w:ascii="Arial" w:hAnsi="Arial" w:cs="Arial"/>
          <w:sz w:val="22"/>
          <w:szCs w:val="22"/>
        </w:rPr>
        <w:t>ΣΗΦΑΚΑΚΗΣ ΙΩΑΝΝΗΣ</w:t>
      </w:r>
      <w:r w:rsidRPr="00932520">
        <w:rPr>
          <w:rFonts w:ascii="Arial" w:hAnsi="Arial" w:cs="Arial"/>
          <w:sz w:val="22"/>
          <w:szCs w:val="22"/>
        </w:rPr>
        <w:t xml:space="preserve"> μέλος ΚΣΕ ΑΝΤΑΡΣΥΑ</w:t>
      </w:r>
    </w:p>
    <w:p w:rsidR="006F5E1B" w:rsidRPr="00932520" w:rsidRDefault="006F5E1B" w:rsidP="00FA3AE2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932520">
        <w:rPr>
          <w:rStyle w:val="Strong"/>
          <w:rFonts w:ascii="Arial" w:hAnsi="Arial" w:cs="Arial"/>
          <w:sz w:val="22"/>
          <w:szCs w:val="22"/>
        </w:rPr>
        <w:t xml:space="preserve">ΤΡΙΑΝΤΑΦΥΛΛΟΠΟΥΛΟΥ ΕΛΕΝΗ </w:t>
      </w:r>
      <w:r w:rsidRPr="00932520">
        <w:rPr>
          <w:rFonts w:ascii="Arial" w:hAnsi="Arial" w:cs="Arial"/>
          <w:sz w:val="22"/>
          <w:szCs w:val="22"/>
        </w:rPr>
        <w:t>πολιτικός μηχανικός, μέλος Σωματείου Μισθωτών Τεχνικών, μέλος Συντακτικής Επιτροπής Τετραδίων Μαρξισμού</w:t>
      </w:r>
    </w:p>
    <w:p w:rsidR="006F5E1B" w:rsidRPr="00932520" w:rsidRDefault="006F5E1B" w:rsidP="00FA3AE2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932520">
        <w:rPr>
          <w:rStyle w:val="Strong"/>
          <w:rFonts w:ascii="Arial" w:hAnsi="Arial" w:cs="Arial"/>
          <w:sz w:val="22"/>
          <w:szCs w:val="22"/>
        </w:rPr>
        <w:t>ΤΣΩΛΗΣ ΔΗΜΗΤΡΙΟΣ</w:t>
      </w:r>
      <w:r w:rsidRPr="00932520">
        <w:rPr>
          <w:rFonts w:ascii="Arial" w:hAnsi="Arial" w:cs="Arial"/>
          <w:sz w:val="22"/>
          <w:szCs w:val="22"/>
        </w:rPr>
        <w:t xml:space="preserve"> προγραμματιστής, μέλος Σωματείου Μισθωτών Τεχνικών</w:t>
      </w:r>
    </w:p>
    <w:p w:rsidR="006F5E1B" w:rsidRPr="00932520" w:rsidRDefault="006F5E1B" w:rsidP="00FA3AE2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932520">
        <w:rPr>
          <w:rStyle w:val="Strong"/>
          <w:rFonts w:ascii="Arial" w:hAnsi="Arial" w:cs="Arial"/>
          <w:sz w:val="22"/>
          <w:szCs w:val="22"/>
        </w:rPr>
        <w:t>ΦΩΤΕΙΝΟΥ ΜΑΡΙΑ</w:t>
      </w:r>
      <w:r w:rsidRPr="00932520">
        <w:rPr>
          <w:rFonts w:ascii="Arial" w:hAnsi="Arial" w:cs="Arial"/>
          <w:sz w:val="22"/>
          <w:szCs w:val="22"/>
        </w:rPr>
        <w:t xml:space="preserve"> ψυχολόγος</w:t>
      </w:r>
    </w:p>
    <w:p w:rsidR="006F5E1B" w:rsidRDefault="006F5E1B" w:rsidP="00FA3AE2">
      <w:pPr>
        <w:pStyle w:val="NormalWeb"/>
        <w:spacing w:before="0" w:beforeAutospacing="0" w:after="120" w:afterAutospacing="0"/>
        <w:rPr>
          <w:rStyle w:val="Strong"/>
          <w:rFonts w:ascii="Arial" w:hAnsi="Arial" w:cs="Arial"/>
          <w:sz w:val="22"/>
          <w:szCs w:val="22"/>
          <w:u w:val="single"/>
        </w:rPr>
      </w:pPr>
    </w:p>
    <w:p w:rsidR="006F5E1B" w:rsidRPr="00932520" w:rsidRDefault="006F5E1B" w:rsidP="00FA3AE2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932520">
        <w:rPr>
          <w:rStyle w:val="Strong"/>
          <w:rFonts w:ascii="Arial" w:hAnsi="Arial" w:cs="Arial"/>
          <w:sz w:val="22"/>
          <w:szCs w:val="22"/>
          <w:u w:val="single"/>
        </w:rPr>
        <w:t xml:space="preserve">Β1 Βόρειου Τομέα  </w:t>
      </w:r>
    </w:p>
    <w:p w:rsidR="006F5E1B" w:rsidRPr="00932520" w:rsidRDefault="006F5E1B" w:rsidP="00FA3AE2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932520">
        <w:rPr>
          <w:rStyle w:val="Strong"/>
          <w:rFonts w:ascii="Arial" w:hAnsi="Arial" w:cs="Arial"/>
          <w:sz w:val="22"/>
          <w:szCs w:val="22"/>
        </w:rPr>
        <w:t xml:space="preserve">ΔΕΛΑΣΤΙΚ ΕΚΤΩΡ-ΞΑΒΙΕ </w:t>
      </w:r>
      <w:r w:rsidRPr="00932520">
        <w:rPr>
          <w:rFonts w:ascii="Arial" w:hAnsi="Arial" w:cs="Arial"/>
          <w:sz w:val="22"/>
          <w:szCs w:val="22"/>
        </w:rPr>
        <w:t>ερευνητής</w:t>
      </w:r>
    </w:p>
    <w:p w:rsidR="006F5E1B" w:rsidRPr="00932520" w:rsidRDefault="006F5E1B" w:rsidP="00FA3AE2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932520">
        <w:rPr>
          <w:rStyle w:val="Strong"/>
          <w:rFonts w:ascii="Arial" w:hAnsi="Arial" w:cs="Arial"/>
          <w:sz w:val="22"/>
          <w:szCs w:val="22"/>
        </w:rPr>
        <w:t xml:space="preserve">ΔΕΣΥΛΛΑΣ ΔΗΜΗΤΡΙΟΣ </w:t>
      </w:r>
      <w:r w:rsidRPr="00932520">
        <w:rPr>
          <w:rFonts w:ascii="Arial" w:hAnsi="Arial" w:cs="Arial"/>
          <w:sz w:val="22"/>
          <w:szCs w:val="22"/>
        </w:rPr>
        <w:t>συνταξιούχος γεωπόνος, πρ. ευρωβουλευτής, μέλος Π.Ε. του ΝΑΡ για την Κομμουνιστική Απελευθέρωση</w:t>
      </w:r>
    </w:p>
    <w:p w:rsidR="006F5E1B" w:rsidRPr="00932520" w:rsidRDefault="006F5E1B" w:rsidP="00FA3AE2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932520">
        <w:rPr>
          <w:rStyle w:val="Strong"/>
          <w:rFonts w:ascii="Arial" w:hAnsi="Arial" w:cs="Arial"/>
          <w:sz w:val="22"/>
          <w:szCs w:val="22"/>
        </w:rPr>
        <w:t>ΔΙΚΑΙΟΣ ΚΩΣΤΑΝΤΙΝΟΣ</w:t>
      </w:r>
      <w:r w:rsidRPr="00932520">
        <w:rPr>
          <w:rFonts w:ascii="Arial" w:hAnsi="Arial" w:cs="Arial"/>
          <w:sz w:val="22"/>
          <w:szCs w:val="22"/>
        </w:rPr>
        <w:t xml:space="preserve"> μηχανολόγος μηχανικός στη βιομηχανία</w:t>
      </w:r>
    </w:p>
    <w:p w:rsidR="006F5E1B" w:rsidRPr="00932520" w:rsidRDefault="006F5E1B" w:rsidP="00FA3AE2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932520">
        <w:rPr>
          <w:rStyle w:val="Strong"/>
          <w:rFonts w:ascii="Arial" w:hAnsi="Arial" w:cs="Arial"/>
          <w:sz w:val="22"/>
          <w:szCs w:val="22"/>
        </w:rPr>
        <w:t>ΘΑΝΑΣΟΥΛΑ ΦΩΤΕΙΝΗ</w:t>
      </w:r>
      <w:r w:rsidRPr="00932520">
        <w:rPr>
          <w:rFonts w:ascii="Arial" w:hAnsi="Arial" w:cs="Arial"/>
          <w:sz w:val="22"/>
          <w:szCs w:val="22"/>
        </w:rPr>
        <w:t>  μηχανικός, εργαζόμενη σε τεχνικό γραφείο, μέλος του Σωματείου Μισθωτών Τεχνικών, μέλος του Project Αναιρέσεις</w:t>
      </w:r>
    </w:p>
    <w:p w:rsidR="006F5E1B" w:rsidRPr="00932520" w:rsidRDefault="006F5E1B" w:rsidP="00FA3AE2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932520">
        <w:rPr>
          <w:rStyle w:val="Strong"/>
          <w:rFonts w:ascii="Arial" w:hAnsi="Arial" w:cs="Arial"/>
          <w:sz w:val="22"/>
          <w:szCs w:val="22"/>
        </w:rPr>
        <w:t>ΘΑΝΟΥ ΕΙΡΗΝΗ</w:t>
      </w:r>
      <w:r w:rsidRPr="00932520">
        <w:rPr>
          <w:rFonts w:ascii="Arial" w:hAnsi="Arial" w:cs="Arial"/>
          <w:sz w:val="22"/>
          <w:szCs w:val="22"/>
        </w:rPr>
        <w:t xml:space="preserve"> Ερευνήτρια-Βιολόγος, πρόεδρος ΣΕΡΕΤΕ</w:t>
      </w:r>
    </w:p>
    <w:p w:rsidR="006F5E1B" w:rsidRPr="00932520" w:rsidRDefault="006F5E1B" w:rsidP="00FA3AE2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932520">
        <w:rPr>
          <w:rStyle w:val="Strong"/>
          <w:rFonts w:ascii="Arial" w:hAnsi="Arial" w:cs="Arial"/>
          <w:sz w:val="22"/>
          <w:szCs w:val="22"/>
        </w:rPr>
        <w:t xml:space="preserve">ΙΩΑΚΕΙΜΟΓΛΟΥ ΗΛΙΑΣ  </w:t>
      </w:r>
      <w:r w:rsidRPr="00932520">
        <w:rPr>
          <w:rFonts w:ascii="Arial" w:hAnsi="Arial" w:cs="Arial"/>
          <w:sz w:val="22"/>
          <w:szCs w:val="22"/>
        </w:rPr>
        <w:t>οικονομικός αναλυτής, μελετητής της αγοράς εργασίας, μηχανικός ΕΜΠ, μέλος συντακτικής επιτροπής του περιοδικού «Θέσεις» από το 1983</w:t>
      </w:r>
    </w:p>
    <w:p w:rsidR="006F5E1B" w:rsidRPr="00932520" w:rsidRDefault="006F5E1B" w:rsidP="00FA3AE2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932520">
        <w:rPr>
          <w:rStyle w:val="Strong"/>
          <w:rFonts w:ascii="Arial" w:hAnsi="Arial" w:cs="Arial"/>
          <w:sz w:val="22"/>
          <w:szCs w:val="22"/>
        </w:rPr>
        <w:t xml:space="preserve">ΚΑΡΙΩΤΗΣ ΝΙΚΟΛΑΟΣ </w:t>
      </w:r>
      <w:r w:rsidRPr="00932520">
        <w:rPr>
          <w:rFonts w:ascii="Arial" w:hAnsi="Arial" w:cs="Arial"/>
          <w:sz w:val="22"/>
          <w:szCs w:val="22"/>
        </w:rPr>
        <w:t>συνθέτης μαέστρος</w:t>
      </w:r>
    </w:p>
    <w:p w:rsidR="006F5E1B" w:rsidRPr="00932520" w:rsidRDefault="006F5E1B" w:rsidP="00FA3AE2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932520">
        <w:rPr>
          <w:rStyle w:val="Strong"/>
          <w:rFonts w:ascii="Arial" w:hAnsi="Arial" w:cs="Arial"/>
          <w:sz w:val="22"/>
          <w:szCs w:val="22"/>
        </w:rPr>
        <w:t xml:space="preserve">ΚΟΝΤΟΜΗΤΡΟΥ ΑΘΑΝΑΣΙΑ </w:t>
      </w:r>
      <w:r>
        <w:rPr>
          <w:rStyle w:val="Strong"/>
          <w:rFonts w:ascii="Arial" w:hAnsi="Arial" w:cs="Arial"/>
          <w:sz w:val="22"/>
          <w:szCs w:val="22"/>
        </w:rPr>
        <w:t xml:space="preserve">(ΝΑΣΙΑ) </w:t>
      </w:r>
      <w:r w:rsidRPr="00932520">
        <w:rPr>
          <w:rFonts w:ascii="Arial" w:hAnsi="Arial" w:cs="Arial"/>
          <w:sz w:val="22"/>
          <w:szCs w:val="22"/>
        </w:rPr>
        <w:t>ιδ. εκπαιδευτικός</w:t>
      </w:r>
    </w:p>
    <w:p w:rsidR="006F5E1B" w:rsidRPr="00932520" w:rsidRDefault="006F5E1B" w:rsidP="00FA3AE2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932520">
        <w:rPr>
          <w:rStyle w:val="Strong"/>
          <w:rFonts w:ascii="Arial" w:hAnsi="Arial" w:cs="Arial"/>
          <w:sz w:val="22"/>
          <w:szCs w:val="22"/>
        </w:rPr>
        <w:t>ΚΥΡΙΛΛΟΥ ΔΗΜΗΤΡΑ</w:t>
      </w:r>
      <w:r w:rsidRPr="00932520">
        <w:rPr>
          <w:rFonts w:ascii="Arial" w:hAnsi="Arial" w:cs="Arial"/>
          <w:sz w:val="22"/>
          <w:szCs w:val="22"/>
        </w:rPr>
        <w:t xml:space="preserve"> πολιτική μηχανικός, μέλος των Proud Seniors</w:t>
      </w:r>
    </w:p>
    <w:p w:rsidR="006F5E1B" w:rsidRPr="00932520" w:rsidRDefault="006F5E1B" w:rsidP="00FA3AE2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932520">
        <w:rPr>
          <w:rStyle w:val="Strong"/>
          <w:rFonts w:ascii="Arial" w:hAnsi="Arial" w:cs="Arial"/>
          <w:sz w:val="22"/>
          <w:szCs w:val="22"/>
        </w:rPr>
        <w:t>ΛΟΪΖΟΣ ΗΛΙΑΣ</w:t>
      </w:r>
      <w:r w:rsidRPr="00932520">
        <w:rPr>
          <w:rFonts w:ascii="Arial" w:hAnsi="Arial" w:cs="Arial"/>
          <w:sz w:val="22"/>
          <w:szCs w:val="22"/>
        </w:rPr>
        <w:t>  περιφερειακός σύμβουλος "Αντικαπιταλιστική Ανατροπή στην Αττική", πρ. πρόεδρος του Συλλόγου Εργαζομένων Δήμου Ηρακλείου Αττικής</w:t>
      </w:r>
    </w:p>
    <w:p w:rsidR="006F5E1B" w:rsidRPr="00932520" w:rsidRDefault="006F5E1B" w:rsidP="00FA3AE2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932520">
        <w:rPr>
          <w:rStyle w:val="Strong"/>
          <w:rFonts w:ascii="Arial" w:hAnsi="Arial" w:cs="Arial"/>
          <w:sz w:val="22"/>
          <w:szCs w:val="22"/>
        </w:rPr>
        <w:t>ΜΑΡΤΙΝΗ ΑΛΕΞΑΝΔΡΑ</w:t>
      </w:r>
      <w:r w:rsidRPr="00932520">
        <w:rPr>
          <w:rFonts w:ascii="Arial" w:hAnsi="Arial" w:cs="Arial"/>
          <w:sz w:val="22"/>
          <w:szCs w:val="22"/>
        </w:rPr>
        <w:t xml:space="preserve"> σπουδάστρια Δραματικής Σχολής, αγωνίστρια στις καταλήψεις των καλλιτεχνών</w:t>
      </w:r>
    </w:p>
    <w:p w:rsidR="006F5E1B" w:rsidRPr="00932520" w:rsidRDefault="006F5E1B" w:rsidP="00FA3AE2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932520">
        <w:rPr>
          <w:rStyle w:val="Strong"/>
          <w:rFonts w:ascii="Arial" w:hAnsi="Arial" w:cs="Arial"/>
          <w:sz w:val="22"/>
          <w:szCs w:val="22"/>
        </w:rPr>
        <w:t>ΜΙΧΑΗΛΙΔΗΣ ΑΓΓΕΛΟΣ</w:t>
      </w:r>
      <w:r w:rsidRPr="00932520">
        <w:rPr>
          <w:rFonts w:ascii="Arial" w:hAnsi="Arial" w:cs="Arial"/>
          <w:sz w:val="22"/>
          <w:szCs w:val="22"/>
        </w:rPr>
        <w:t xml:space="preserve"> ιδιωτικός υπάλληλος, ΚΕΕΡΦΑ Νέας Ιωνίας</w:t>
      </w:r>
    </w:p>
    <w:p w:rsidR="006F5E1B" w:rsidRPr="00932520" w:rsidRDefault="006F5E1B" w:rsidP="00FA3AE2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932520">
        <w:rPr>
          <w:rStyle w:val="Strong"/>
          <w:rFonts w:ascii="Arial" w:hAnsi="Arial" w:cs="Arial"/>
          <w:sz w:val="22"/>
          <w:szCs w:val="22"/>
        </w:rPr>
        <w:t>ΜΠΟΥΓΟΥ ΜΑΡΙΑ</w:t>
      </w:r>
      <w:r w:rsidRPr="00932520">
        <w:rPr>
          <w:rFonts w:ascii="Arial" w:hAnsi="Arial" w:cs="Arial"/>
          <w:sz w:val="22"/>
          <w:szCs w:val="22"/>
        </w:rPr>
        <w:t>  μέλος Σωματείου Μισθωτών Τεχνικών, μέλος της συλλογικότητας ATTACK ενάντια σε επισφάλεια και ανεργία</w:t>
      </w:r>
    </w:p>
    <w:p w:rsidR="006F5E1B" w:rsidRPr="00932520" w:rsidRDefault="006F5E1B" w:rsidP="00FA3AE2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932520">
        <w:rPr>
          <w:rStyle w:val="Strong"/>
          <w:rFonts w:ascii="Arial" w:hAnsi="Arial" w:cs="Arial"/>
          <w:sz w:val="22"/>
          <w:szCs w:val="22"/>
        </w:rPr>
        <w:t>ΠΙΤΤΑΣ ΓΙΩΡΓΟΣ</w:t>
      </w:r>
      <w:r w:rsidRPr="00932520">
        <w:rPr>
          <w:rFonts w:ascii="Arial" w:hAnsi="Arial" w:cs="Arial"/>
          <w:sz w:val="22"/>
          <w:szCs w:val="22"/>
        </w:rPr>
        <w:t xml:space="preserve"> δημοσιογράφος Εργατική Αλληλεγγύη</w:t>
      </w:r>
    </w:p>
    <w:p w:rsidR="006F5E1B" w:rsidRPr="00932520" w:rsidRDefault="006F5E1B" w:rsidP="00FA3AE2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932520">
        <w:rPr>
          <w:rStyle w:val="Strong"/>
          <w:rFonts w:ascii="Arial" w:hAnsi="Arial" w:cs="Arial"/>
          <w:sz w:val="22"/>
          <w:szCs w:val="22"/>
        </w:rPr>
        <w:t>ΡΑΓΚΟΣ ΓΕΩΡΓΙΟΣ</w:t>
      </w:r>
      <w:r w:rsidRPr="00932520">
        <w:rPr>
          <w:rFonts w:ascii="Arial" w:hAnsi="Arial" w:cs="Arial"/>
          <w:sz w:val="22"/>
          <w:szCs w:val="22"/>
        </w:rPr>
        <w:t xml:space="preserve"> χημικός, μέλος ΚΣΕ ΑΝΤΑΡΣΥΑ</w:t>
      </w:r>
    </w:p>
    <w:p w:rsidR="006F5E1B" w:rsidRPr="00932520" w:rsidRDefault="006F5E1B" w:rsidP="00FA3AE2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932520">
        <w:rPr>
          <w:rStyle w:val="Strong"/>
          <w:rFonts w:ascii="Arial" w:hAnsi="Arial" w:cs="Arial"/>
          <w:sz w:val="22"/>
          <w:szCs w:val="22"/>
        </w:rPr>
        <w:t>ΣΠΥΡΟΠΟΥΛΟΣ ΑΝΑΣΤΑΣΙΟΣ</w:t>
      </w:r>
      <w:r w:rsidRPr="00932520">
        <w:rPr>
          <w:rFonts w:ascii="Arial" w:hAnsi="Arial" w:cs="Arial"/>
          <w:sz w:val="22"/>
          <w:szCs w:val="22"/>
        </w:rPr>
        <w:t xml:space="preserve"> πολιτικός μηχανικός, πρ. δημοτικός σύμβουλος Αμαρουσίου</w:t>
      </w:r>
    </w:p>
    <w:p w:rsidR="006F5E1B" w:rsidRPr="00932520" w:rsidRDefault="006F5E1B" w:rsidP="00FA3AE2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932520">
        <w:rPr>
          <w:rStyle w:val="Strong"/>
          <w:rFonts w:ascii="Arial" w:hAnsi="Arial" w:cs="Arial"/>
          <w:sz w:val="22"/>
          <w:szCs w:val="22"/>
        </w:rPr>
        <w:t>ΤΖΑΜΟΥΡΑΝΗΣ ΔΗΜΗΤΡΙΟΣ</w:t>
      </w:r>
      <w:r w:rsidRPr="00932520">
        <w:rPr>
          <w:rFonts w:ascii="Arial" w:hAnsi="Arial" w:cs="Arial"/>
          <w:sz w:val="22"/>
          <w:szCs w:val="22"/>
        </w:rPr>
        <w:t xml:space="preserve"> μηχανολόγος μηχανικός, μέλος της Διοικούσας Επιτροπής του ΤΕΕ</w:t>
      </w:r>
    </w:p>
    <w:p w:rsidR="006F5E1B" w:rsidRPr="00932520" w:rsidRDefault="006F5E1B" w:rsidP="00FA3AE2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932520">
        <w:rPr>
          <w:rStyle w:val="Strong"/>
          <w:rFonts w:ascii="Arial" w:hAnsi="Arial" w:cs="Arial"/>
          <w:sz w:val="22"/>
          <w:szCs w:val="22"/>
        </w:rPr>
        <w:t>ΦΡΑΓΚΟΥ ΑΦΡΟΔΙΤΗ</w:t>
      </w:r>
      <w:r w:rsidRPr="00932520">
        <w:rPr>
          <w:rFonts w:ascii="Arial" w:hAnsi="Arial" w:cs="Arial"/>
          <w:sz w:val="22"/>
          <w:szCs w:val="22"/>
        </w:rPr>
        <w:t>  πρ. δημοτική σύμβουλος Αμαρουσίου,  συγγραφέας του βιβλίου «Η πάλη για την τρανς απελευθέρωση»</w:t>
      </w:r>
    </w:p>
    <w:p w:rsidR="006F5E1B" w:rsidRPr="00932520" w:rsidRDefault="006F5E1B" w:rsidP="00FA3AE2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932520">
        <w:rPr>
          <w:rStyle w:val="Strong"/>
          <w:rFonts w:ascii="Arial" w:hAnsi="Arial" w:cs="Arial"/>
          <w:sz w:val="22"/>
          <w:szCs w:val="22"/>
        </w:rPr>
        <w:t>ΧΑΪΝΤΑΡ-ΑΧΜΑΝΤ ΝΕΚΤΑΡΙΟΣ-ΝΕΜΕΡ</w:t>
      </w:r>
      <w:r w:rsidRPr="00932520">
        <w:rPr>
          <w:rFonts w:ascii="Arial" w:hAnsi="Arial" w:cs="Arial"/>
          <w:sz w:val="22"/>
          <w:szCs w:val="22"/>
        </w:rPr>
        <w:t>  ψυχίατρος, νοσοκομείο Δαφνί, Συντονιστικό Νοσοκομείων</w:t>
      </w:r>
    </w:p>
    <w:p w:rsidR="006F5E1B" w:rsidRPr="00932520" w:rsidRDefault="006F5E1B" w:rsidP="00FA3AE2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932520">
        <w:rPr>
          <w:rStyle w:val="Strong"/>
          <w:rFonts w:ascii="Arial" w:hAnsi="Arial" w:cs="Arial"/>
          <w:sz w:val="22"/>
          <w:szCs w:val="22"/>
        </w:rPr>
        <w:t xml:space="preserve">ΧΡΗΣΤΙΔΟΥ ΧΡΗΣΤΙΝΑ </w:t>
      </w:r>
      <w:r w:rsidRPr="00932520">
        <w:rPr>
          <w:rFonts w:ascii="Arial" w:hAnsi="Arial" w:cs="Arial"/>
          <w:sz w:val="22"/>
          <w:szCs w:val="22"/>
        </w:rPr>
        <w:t>μηχανικός, ταμίας ΔΣ του Συλλόγου Εργαζομένων της ΜΟΔ ΑΕ - με δραστηριοποίηση στο γονεϊκό κίνημα</w:t>
      </w:r>
    </w:p>
    <w:p w:rsidR="006F5E1B" w:rsidRDefault="006F5E1B" w:rsidP="00932520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</w:p>
    <w:p w:rsidR="006F5E1B" w:rsidRPr="00932520" w:rsidRDefault="006F5E1B" w:rsidP="00FC55FC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932520">
        <w:rPr>
          <w:rStyle w:val="Strong"/>
          <w:rFonts w:ascii="Arial" w:hAnsi="Arial" w:cs="Arial"/>
          <w:sz w:val="22"/>
          <w:szCs w:val="22"/>
          <w:u w:val="single"/>
        </w:rPr>
        <w:t xml:space="preserve">Β2 Δυτικού Τομέα  </w:t>
      </w:r>
    </w:p>
    <w:p w:rsidR="006F5E1B" w:rsidRPr="00932520" w:rsidRDefault="006F5E1B" w:rsidP="00FC55FC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932520">
        <w:rPr>
          <w:rStyle w:val="Strong"/>
          <w:rFonts w:ascii="Arial" w:hAnsi="Arial" w:cs="Arial"/>
          <w:sz w:val="22"/>
          <w:szCs w:val="22"/>
        </w:rPr>
        <w:t>ΑΝΑΣΤΑΣΙΑΔΗΣ ΑΝΑΣΤΑΣΙΟΣ</w:t>
      </w:r>
      <w:r w:rsidRPr="00932520">
        <w:rPr>
          <w:rFonts w:ascii="Arial" w:hAnsi="Arial" w:cs="Arial"/>
          <w:sz w:val="22"/>
          <w:szCs w:val="22"/>
        </w:rPr>
        <w:t xml:space="preserve"> υπεύθυνος Συντονισμού Εργατικής Αντίστασης</w:t>
      </w:r>
    </w:p>
    <w:p w:rsidR="006F5E1B" w:rsidRPr="00932520" w:rsidRDefault="006F5E1B" w:rsidP="00FC55FC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932520">
        <w:rPr>
          <w:rStyle w:val="Strong"/>
          <w:rFonts w:ascii="Arial" w:hAnsi="Arial" w:cs="Arial"/>
          <w:sz w:val="22"/>
          <w:szCs w:val="22"/>
        </w:rPr>
        <w:t>ΑΣΛΑΝΙΔΗ ΠΑΡΘΕΝΑ (ΘΕΝΙΑ)</w:t>
      </w:r>
      <w:r w:rsidRPr="00932520">
        <w:rPr>
          <w:rFonts w:ascii="Arial" w:hAnsi="Arial" w:cs="Arial"/>
          <w:sz w:val="22"/>
          <w:szCs w:val="22"/>
        </w:rPr>
        <w:t xml:space="preserve"> γιατρός, Αττικό Νοσοκομείο, Συντονιστικό Νοσοκομείων</w:t>
      </w:r>
    </w:p>
    <w:p w:rsidR="006F5E1B" w:rsidRPr="00932520" w:rsidRDefault="006F5E1B" w:rsidP="00FC55FC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932520">
        <w:rPr>
          <w:rStyle w:val="Strong"/>
          <w:rFonts w:ascii="Arial" w:hAnsi="Arial" w:cs="Arial"/>
          <w:sz w:val="22"/>
          <w:szCs w:val="22"/>
        </w:rPr>
        <w:t xml:space="preserve">ΒΑΦΕΙΑΔΟΥ ΑΝΤΩΝΙΑ  </w:t>
      </w:r>
      <w:r w:rsidRPr="00932520">
        <w:rPr>
          <w:rFonts w:ascii="Arial" w:hAnsi="Arial" w:cs="Arial"/>
          <w:sz w:val="22"/>
          <w:szCs w:val="22"/>
        </w:rPr>
        <w:t>αρχιτεκτόνισσα μηχανικός, μέλος ΣΑΔΑΣ, μέλος ΚΣΕ ΑΝΤΑΡΣΥΑ, δημοτική σύμβουλος Δήμου Περιστερίου</w:t>
      </w:r>
    </w:p>
    <w:p w:rsidR="006F5E1B" w:rsidRPr="00932520" w:rsidRDefault="006F5E1B" w:rsidP="00FC55FC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932520">
        <w:rPr>
          <w:rStyle w:val="Strong"/>
          <w:rFonts w:ascii="Arial" w:hAnsi="Arial" w:cs="Arial"/>
          <w:sz w:val="22"/>
          <w:szCs w:val="22"/>
        </w:rPr>
        <w:t>ΓΕΩΡΓΑΚΟΠΟΥΛΟΣ ΣΠΥΡΙΔΩΝ</w:t>
      </w:r>
      <w:r w:rsidRPr="00932520">
        <w:rPr>
          <w:rFonts w:ascii="Arial" w:hAnsi="Arial" w:cs="Arial"/>
          <w:sz w:val="22"/>
          <w:szCs w:val="22"/>
        </w:rPr>
        <w:t xml:space="preserve"> πολιτικός μηχανικός</w:t>
      </w:r>
    </w:p>
    <w:p w:rsidR="006F5E1B" w:rsidRPr="00932520" w:rsidRDefault="006F5E1B" w:rsidP="00FC55FC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932520">
        <w:rPr>
          <w:rStyle w:val="Strong"/>
          <w:rFonts w:ascii="Arial" w:hAnsi="Arial" w:cs="Arial"/>
          <w:sz w:val="22"/>
          <w:szCs w:val="22"/>
        </w:rPr>
        <w:t>ΔΡΑΓΑΝΙΓΟΣ ΑΝΤΩΝΙΟΣ</w:t>
      </w:r>
      <w:r w:rsidRPr="00932520">
        <w:rPr>
          <w:rFonts w:ascii="Arial" w:hAnsi="Arial" w:cs="Arial"/>
          <w:sz w:val="22"/>
          <w:szCs w:val="22"/>
        </w:rPr>
        <w:t xml:space="preserve"> ηλεκτρολόγος μηχανικός εργαζόμενος στη ΜΟΔ, μέλος Π.Ε. ΝΑΡ και ΚΣΕ ΑΝΤΑΡΣΥΑ</w:t>
      </w:r>
    </w:p>
    <w:p w:rsidR="006F5E1B" w:rsidRPr="00932520" w:rsidRDefault="006F5E1B" w:rsidP="00FC55FC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932520">
        <w:rPr>
          <w:rStyle w:val="Strong"/>
          <w:rFonts w:ascii="Arial" w:hAnsi="Arial" w:cs="Arial"/>
          <w:sz w:val="22"/>
          <w:szCs w:val="22"/>
        </w:rPr>
        <w:t>ΖΟΥΡΜΠΑΚΗ ΑΝΔΡΟΜΑΧΗ</w:t>
      </w:r>
      <w:r w:rsidRPr="00932520">
        <w:rPr>
          <w:rFonts w:ascii="Arial" w:hAnsi="Arial" w:cs="Arial"/>
          <w:sz w:val="22"/>
          <w:szCs w:val="22"/>
        </w:rPr>
        <w:t xml:space="preserve"> γιατρός παθολόγος</w:t>
      </w:r>
    </w:p>
    <w:p w:rsidR="006F5E1B" w:rsidRPr="00932520" w:rsidRDefault="006F5E1B" w:rsidP="00FC55FC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932520">
        <w:rPr>
          <w:rStyle w:val="Strong"/>
          <w:rFonts w:ascii="Arial" w:hAnsi="Arial" w:cs="Arial"/>
          <w:sz w:val="22"/>
          <w:szCs w:val="22"/>
        </w:rPr>
        <w:t xml:space="preserve">ΘΑΝΑΣΟΥΛΑΣ ΔΗΜΗΤΡΙΟΣ </w:t>
      </w:r>
      <w:r w:rsidRPr="00932520">
        <w:rPr>
          <w:rFonts w:ascii="Arial" w:hAnsi="Arial" w:cs="Arial"/>
          <w:sz w:val="22"/>
          <w:szCs w:val="22"/>
        </w:rPr>
        <w:t>συνταξιούχος τραπεζοϋπάλληλος</w:t>
      </w:r>
    </w:p>
    <w:p w:rsidR="006F5E1B" w:rsidRPr="00932520" w:rsidRDefault="006F5E1B" w:rsidP="00FC55FC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932520">
        <w:rPr>
          <w:rStyle w:val="Strong"/>
          <w:rFonts w:ascii="Arial" w:hAnsi="Arial" w:cs="Arial"/>
          <w:sz w:val="22"/>
          <w:szCs w:val="22"/>
        </w:rPr>
        <w:t>ΜΑΜΟΥΝΑΣ-ΠΙΚΟΥΛΗΣ ΚΩΝΣΤΑΝΤΙΝΟΣ</w:t>
      </w:r>
      <w:r w:rsidRPr="00932520">
        <w:rPr>
          <w:rFonts w:ascii="Arial" w:hAnsi="Arial" w:cs="Arial"/>
          <w:sz w:val="22"/>
          <w:szCs w:val="22"/>
        </w:rPr>
        <w:t xml:space="preserve"> ηλεκτροτεχνίτης, μέλος  του συνδικάτου ηλεκτρολόγων Αθήνας</w:t>
      </w:r>
    </w:p>
    <w:p w:rsidR="006F5E1B" w:rsidRPr="00932520" w:rsidRDefault="006F5E1B" w:rsidP="00FC55FC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932520">
        <w:rPr>
          <w:rStyle w:val="Strong"/>
          <w:rFonts w:ascii="Arial" w:hAnsi="Arial" w:cs="Arial"/>
          <w:sz w:val="22"/>
          <w:szCs w:val="22"/>
        </w:rPr>
        <w:t xml:space="preserve">ΜΙΧΑΗΛΙΔΗΣ ΓΕΩΡΓΙΟΣ </w:t>
      </w:r>
      <w:r w:rsidRPr="00932520">
        <w:rPr>
          <w:rStyle w:val="Strong"/>
          <w:rFonts w:ascii="Arial" w:hAnsi="Arial" w:cs="Arial"/>
          <w:b w:val="0"/>
          <w:sz w:val="22"/>
          <w:szCs w:val="22"/>
        </w:rPr>
        <w:t>ιστορικός, εκπαιδευτικός, μέλος της ΠΕ και της Επιτροπής Διεθνών του ΝΑΡ, μέλος της ΛΣ Κολωνού, Σεπολίων, Ακ. Πλάτωνα</w:t>
      </w:r>
    </w:p>
    <w:p w:rsidR="006F5E1B" w:rsidRPr="00932520" w:rsidRDefault="006F5E1B" w:rsidP="00FC55FC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932520">
        <w:rPr>
          <w:rStyle w:val="Strong"/>
          <w:rFonts w:ascii="Arial" w:hAnsi="Arial" w:cs="Arial"/>
          <w:sz w:val="22"/>
          <w:szCs w:val="22"/>
        </w:rPr>
        <w:t xml:space="preserve">ΜΙΧΑΗΛΙΔΟΥ ΕΛΕΝΗ </w:t>
      </w:r>
      <w:r w:rsidRPr="00932520">
        <w:rPr>
          <w:rFonts w:ascii="Arial" w:hAnsi="Arial" w:cs="Arial"/>
          <w:sz w:val="22"/>
          <w:szCs w:val="22"/>
        </w:rPr>
        <w:t>καθηγήτρια ξένων γλωσσών</w:t>
      </w:r>
    </w:p>
    <w:p w:rsidR="006F5E1B" w:rsidRPr="00932520" w:rsidRDefault="006F5E1B" w:rsidP="00FC55FC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932520">
        <w:rPr>
          <w:rStyle w:val="Strong"/>
          <w:rFonts w:ascii="Arial" w:hAnsi="Arial" w:cs="Arial"/>
          <w:sz w:val="22"/>
          <w:szCs w:val="22"/>
        </w:rPr>
        <w:t xml:space="preserve">ΜΠΙΝΙΩΡΗ ΑΣΠΑΣΙΑ  </w:t>
      </w:r>
      <w:r w:rsidRPr="00932520">
        <w:rPr>
          <w:rFonts w:ascii="Arial" w:hAnsi="Arial" w:cs="Arial"/>
          <w:sz w:val="22"/>
          <w:szCs w:val="22"/>
        </w:rPr>
        <w:t>ψυχολόγος-θεραπεύτρια, μέλος ΠΣΟ ΑΝΤΑΡΣΥΑ</w:t>
      </w:r>
    </w:p>
    <w:p w:rsidR="006F5E1B" w:rsidRPr="00932520" w:rsidRDefault="006F5E1B" w:rsidP="00FC55FC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932520">
        <w:rPr>
          <w:rStyle w:val="Strong"/>
          <w:rFonts w:ascii="Arial" w:hAnsi="Arial" w:cs="Arial"/>
          <w:sz w:val="22"/>
          <w:szCs w:val="22"/>
        </w:rPr>
        <w:t>ΜΠΟΥΡΙΤΗ ΓΑΡΥΦΑΛΛΙΑ (ΛΙΛΙΑΝ)</w:t>
      </w:r>
      <w:r w:rsidRPr="00932520">
        <w:rPr>
          <w:rFonts w:ascii="Arial" w:hAnsi="Arial" w:cs="Arial"/>
          <w:sz w:val="22"/>
          <w:szCs w:val="22"/>
        </w:rPr>
        <w:t xml:space="preserve"> ψυχολόγος, μέλος ΠΣΟ ΑΝΤΑΡΣΥΑ</w:t>
      </w:r>
    </w:p>
    <w:p w:rsidR="006F5E1B" w:rsidRPr="00932520" w:rsidRDefault="006F5E1B" w:rsidP="00FC55FC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932520">
        <w:rPr>
          <w:rStyle w:val="Strong"/>
          <w:rFonts w:ascii="Arial" w:hAnsi="Arial" w:cs="Arial"/>
          <w:sz w:val="22"/>
          <w:szCs w:val="22"/>
        </w:rPr>
        <w:t>ΝΙΚΑ ΓΕΩΡΓΙΑ</w:t>
      </w:r>
      <w:r w:rsidRPr="00932520">
        <w:rPr>
          <w:rFonts w:ascii="Arial" w:hAnsi="Arial" w:cs="Arial"/>
          <w:sz w:val="22"/>
          <w:szCs w:val="22"/>
        </w:rPr>
        <w:t>  ιδιωτική υπάλληλος, δημοτική σύμβουλος Αγίων Αναργύρων - Καματερού</w:t>
      </w:r>
    </w:p>
    <w:p w:rsidR="006F5E1B" w:rsidRPr="00932520" w:rsidRDefault="006F5E1B" w:rsidP="00FC55FC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932520">
        <w:rPr>
          <w:rStyle w:val="Strong"/>
          <w:rFonts w:ascii="Arial" w:hAnsi="Arial" w:cs="Arial"/>
          <w:sz w:val="22"/>
          <w:szCs w:val="22"/>
        </w:rPr>
        <w:t>ΠΑΥΛΟΠΟΥΛΟΥ ΙΩΑΝΝΑ</w:t>
      </w:r>
      <w:r w:rsidRPr="00932520">
        <w:rPr>
          <w:rFonts w:ascii="Arial" w:hAnsi="Arial" w:cs="Arial"/>
          <w:sz w:val="22"/>
          <w:szCs w:val="22"/>
        </w:rPr>
        <w:t xml:space="preserve"> μέλος Αγωνιστικής Προοπτικής Συνταξιούχων ΕΤΕ, εκλεγμένη σύνεδρος ΟΣΤΟΕ</w:t>
      </w:r>
    </w:p>
    <w:p w:rsidR="006F5E1B" w:rsidRPr="00932520" w:rsidRDefault="006F5E1B" w:rsidP="00FC55FC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932520">
        <w:rPr>
          <w:rStyle w:val="Strong"/>
          <w:rFonts w:ascii="Arial" w:hAnsi="Arial" w:cs="Arial"/>
          <w:sz w:val="22"/>
          <w:szCs w:val="22"/>
        </w:rPr>
        <w:t>ΣΙΔΕΡΗΣ ΕΛΕΥΘΕΡΙΟΣ</w:t>
      </w:r>
      <w:r w:rsidRPr="00932520">
        <w:rPr>
          <w:rFonts w:ascii="Arial" w:hAnsi="Arial" w:cs="Arial"/>
          <w:sz w:val="22"/>
          <w:szCs w:val="22"/>
        </w:rPr>
        <w:t xml:space="preserve"> ψυκτικός, πρ. αντιπρόεδρος του Δ.Σ. της Ένωσης Συλλόγων Γονέων και Κηδεμόνων Περιστερίου</w:t>
      </w:r>
    </w:p>
    <w:p w:rsidR="006F5E1B" w:rsidRDefault="006F5E1B" w:rsidP="00932520">
      <w:pPr>
        <w:pStyle w:val="NormalWeb"/>
        <w:spacing w:before="0" w:beforeAutospacing="0" w:after="120" w:afterAutospacing="0"/>
        <w:rPr>
          <w:rStyle w:val="Strong"/>
          <w:rFonts w:ascii="Arial" w:hAnsi="Arial" w:cs="Arial"/>
          <w:sz w:val="22"/>
          <w:szCs w:val="22"/>
          <w:u w:val="single"/>
        </w:rPr>
      </w:pPr>
    </w:p>
    <w:p w:rsidR="006F5E1B" w:rsidRPr="00932520" w:rsidRDefault="006F5E1B" w:rsidP="00FC55FC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932520">
        <w:rPr>
          <w:rStyle w:val="Strong"/>
          <w:rFonts w:ascii="Arial" w:hAnsi="Arial" w:cs="Arial"/>
          <w:sz w:val="22"/>
          <w:szCs w:val="22"/>
          <w:u w:val="single"/>
        </w:rPr>
        <w:t xml:space="preserve">Β3 Νότιου Τομέα  </w:t>
      </w:r>
    </w:p>
    <w:p w:rsidR="006F5E1B" w:rsidRPr="00932520" w:rsidRDefault="006F5E1B" w:rsidP="00FC55FC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932520">
        <w:rPr>
          <w:rStyle w:val="Strong"/>
          <w:rFonts w:ascii="Arial" w:hAnsi="Arial" w:cs="Arial"/>
          <w:sz w:val="22"/>
          <w:szCs w:val="22"/>
        </w:rPr>
        <w:t>AΝΤΩΝΟΠΟΥΛΟΣ ΠΑΥΛΟΣ</w:t>
      </w:r>
      <w:r w:rsidRPr="00932520">
        <w:rPr>
          <w:rFonts w:ascii="Arial" w:hAnsi="Arial" w:cs="Arial"/>
          <w:sz w:val="22"/>
          <w:szCs w:val="22"/>
        </w:rPr>
        <w:t xml:space="preserve"> συνταξιούχος εκπαιδευτικός, μέλος ΠΕΣΕΚ &amp; κινημάτων αλληλεγγύης, πρ. μέλος ΕΕ ΑΔΕΔΥ, Δ.Σ. ΟΛΜΕ, πρ. πρόεδρος Ε' ΕΛΜΕ Αθήνας</w:t>
      </w:r>
    </w:p>
    <w:p w:rsidR="006F5E1B" w:rsidRPr="00932520" w:rsidRDefault="006F5E1B" w:rsidP="00FC55FC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932520">
        <w:rPr>
          <w:rStyle w:val="Strong"/>
          <w:rFonts w:ascii="Arial" w:hAnsi="Arial" w:cs="Arial"/>
          <w:sz w:val="22"/>
          <w:szCs w:val="22"/>
        </w:rPr>
        <w:t>ΑΡΓΥΡΗΣ ΧΡΗΣΤΟΣ</w:t>
      </w:r>
      <w:r w:rsidRPr="00932520">
        <w:rPr>
          <w:rFonts w:ascii="Arial" w:hAnsi="Arial" w:cs="Arial"/>
          <w:sz w:val="22"/>
          <w:szCs w:val="22"/>
        </w:rPr>
        <w:t>  γιατρός, μέλος Δ.Σ. Συλλόγου Γεννηματά, Γ.Σ. ΑΔΕΔΥ</w:t>
      </w:r>
    </w:p>
    <w:p w:rsidR="006F5E1B" w:rsidRPr="00932520" w:rsidRDefault="006F5E1B" w:rsidP="00FC55FC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932520">
        <w:rPr>
          <w:rStyle w:val="Strong"/>
          <w:rFonts w:ascii="Arial" w:hAnsi="Arial" w:cs="Arial"/>
          <w:sz w:val="22"/>
          <w:szCs w:val="22"/>
        </w:rPr>
        <w:t>ΒΑΣΙΛΑΚΗΣ ΠΑΝΑΓΙΩΤΗΣ</w:t>
      </w:r>
      <w:r w:rsidRPr="00932520">
        <w:rPr>
          <w:rFonts w:ascii="Arial" w:hAnsi="Arial" w:cs="Arial"/>
          <w:sz w:val="22"/>
          <w:szCs w:val="22"/>
        </w:rPr>
        <w:t>  αγρονόμος &amp; τοπογράφος μηχανικός Ε.Μ.Π., πολεοδόμος, διδάκτωρ Πολιτικών Επιστημών, μέλος της Αριστερής Συσπείρωσης Τοπογράφων του ΠΣΔΑΤΜ και της Πολιτικής – Πολιτιστικής Λέσχης Αμπάριζα, μέλος ΠΣΟ ΑΝΤΑΡΣΥΑ</w:t>
      </w:r>
    </w:p>
    <w:p w:rsidR="006F5E1B" w:rsidRPr="00932520" w:rsidRDefault="006F5E1B" w:rsidP="00FC55FC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932520">
        <w:rPr>
          <w:rStyle w:val="Strong"/>
          <w:rFonts w:ascii="Arial" w:hAnsi="Arial" w:cs="Arial"/>
          <w:sz w:val="22"/>
          <w:szCs w:val="22"/>
        </w:rPr>
        <w:t xml:space="preserve">ΓΚΕΜΙΤΖΟΓΛΟΥ ΔΗΜΗΤΡΑ  </w:t>
      </w:r>
      <w:r w:rsidRPr="00932520">
        <w:rPr>
          <w:rFonts w:ascii="Arial" w:hAnsi="Arial" w:cs="Arial"/>
          <w:sz w:val="22"/>
          <w:szCs w:val="22"/>
        </w:rPr>
        <w:t>ιδ. υπάλληλος, δημοτική σύμβουλος Καλλιθέας με την κίνηση "Μία πόλη στο δρόμο"</w:t>
      </w:r>
    </w:p>
    <w:p w:rsidR="006F5E1B" w:rsidRPr="00932520" w:rsidRDefault="006F5E1B" w:rsidP="00FC55FC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932520">
        <w:rPr>
          <w:rStyle w:val="Strong"/>
          <w:rFonts w:ascii="Arial" w:hAnsi="Arial" w:cs="Arial"/>
          <w:sz w:val="22"/>
          <w:szCs w:val="22"/>
        </w:rPr>
        <w:t xml:space="preserve">ΔΕΣΗ-ΛΟΥΚΑ ΧΡΙΣΤΙΝΗ </w:t>
      </w:r>
      <w:r w:rsidRPr="00932520">
        <w:rPr>
          <w:rFonts w:ascii="Arial" w:hAnsi="Arial" w:cs="Arial"/>
          <w:sz w:val="22"/>
          <w:szCs w:val="22"/>
        </w:rPr>
        <w:t>αρχιτεκτόνισσα εργαζόμενη σε εργοτάξιο, γραμματέας Σωματείου Μισθωτών Τεχνικών</w:t>
      </w:r>
    </w:p>
    <w:p w:rsidR="006F5E1B" w:rsidRPr="00932520" w:rsidRDefault="006F5E1B" w:rsidP="00FC55FC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932520">
        <w:rPr>
          <w:rStyle w:val="Strong"/>
          <w:rFonts w:ascii="Arial" w:hAnsi="Arial" w:cs="Arial"/>
          <w:sz w:val="22"/>
          <w:szCs w:val="22"/>
        </w:rPr>
        <w:t>ΕΛΑΦΡΟΣ ΙΩΑΝΝΗΣ</w:t>
      </w:r>
      <w:r w:rsidRPr="00932520">
        <w:rPr>
          <w:rFonts w:ascii="Arial" w:hAnsi="Arial" w:cs="Arial"/>
          <w:sz w:val="22"/>
          <w:szCs w:val="22"/>
        </w:rPr>
        <w:t xml:space="preserve"> δημοσιογράφος, συντακτική επιτροπή εφημερίδας Πριν</w:t>
      </w:r>
      <w:r>
        <w:rPr>
          <w:rFonts w:ascii="Arial" w:hAnsi="Arial" w:cs="Arial"/>
          <w:sz w:val="22"/>
          <w:szCs w:val="22"/>
        </w:rPr>
        <w:t>, μέλος Αντιπολεμικού Διεθνιστικού Συντονισμού</w:t>
      </w:r>
    </w:p>
    <w:p w:rsidR="006F5E1B" w:rsidRPr="00932520" w:rsidRDefault="006F5E1B" w:rsidP="00FC55FC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932520">
        <w:rPr>
          <w:rStyle w:val="Strong"/>
          <w:rFonts w:ascii="Arial" w:hAnsi="Arial" w:cs="Arial"/>
          <w:sz w:val="22"/>
          <w:szCs w:val="22"/>
        </w:rPr>
        <w:t>ΖΕΡΒΑΣ ΔΗΜΗΤΡΙΟΣ</w:t>
      </w:r>
      <w:r w:rsidRPr="00932520">
        <w:rPr>
          <w:rFonts w:ascii="Arial" w:hAnsi="Arial" w:cs="Arial"/>
          <w:sz w:val="22"/>
          <w:szCs w:val="22"/>
        </w:rPr>
        <w:t xml:space="preserve"> ιδ. υπάλληλος, μέλος Εργατικής Λέσχης Ν. Σμύρνης</w:t>
      </w:r>
    </w:p>
    <w:p w:rsidR="006F5E1B" w:rsidRPr="00932520" w:rsidRDefault="006F5E1B" w:rsidP="00FC55FC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932520">
        <w:rPr>
          <w:rStyle w:val="Strong"/>
          <w:rFonts w:ascii="Arial" w:hAnsi="Arial" w:cs="Arial"/>
          <w:sz w:val="22"/>
          <w:szCs w:val="22"/>
        </w:rPr>
        <w:t>ΚΑΝΤΖΙΟΥ ΜΑΡΙΑ</w:t>
      </w:r>
      <w:r w:rsidRPr="00932520">
        <w:rPr>
          <w:rFonts w:ascii="Arial" w:hAnsi="Arial" w:cs="Arial"/>
          <w:sz w:val="22"/>
          <w:szCs w:val="22"/>
        </w:rPr>
        <w:t>  ηλεκτρολόγος μηχανικός, μέλος Δ.Σ. Συλλόγου Εργαζομένων στον ΟΠΑΠ</w:t>
      </w:r>
    </w:p>
    <w:p w:rsidR="006F5E1B" w:rsidRPr="00932520" w:rsidRDefault="006F5E1B" w:rsidP="00FC55FC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932520">
        <w:rPr>
          <w:rStyle w:val="Strong"/>
          <w:rFonts w:ascii="Arial" w:hAnsi="Arial" w:cs="Arial"/>
          <w:sz w:val="22"/>
          <w:szCs w:val="22"/>
        </w:rPr>
        <w:t>ΚΑΡΑΓΙΑΝΝΗΣ ΜΗΝΑΣ</w:t>
      </w:r>
      <w:r w:rsidRPr="00932520">
        <w:rPr>
          <w:rFonts w:ascii="Arial" w:hAnsi="Arial" w:cs="Arial"/>
          <w:sz w:val="22"/>
          <w:szCs w:val="22"/>
        </w:rPr>
        <w:t>  ειδικευόμενος γιατρός, δημοτικός σύμβουλος με το "Κίνημα στην πόλη του Ζωγράφου"</w:t>
      </w:r>
    </w:p>
    <w:p w:rsidR="006F5E1B" w:rsidRPr="00932520" w:rsidRDefault="006F5E1B" w:rsidP="00FC55FC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932520">
        <w:rPr>
          <w:rStyle w:val="Strong"/>
          <w:rFonts w:ascii="Arial" w:hAnsi="Arial" w:cs="Arial"/>
          <w:sz w:val="22"/>
          <w:szCs w:val="22"/>
        </w:rPr>
        <w:t>ΚΥΡΙΑΚΟΥ ΠΑΝΤΕΛΕΗΜΩΝ</w:t>
      </w:r>
      <w:r w:rsidRPr="00932520">
        <w:rPr>
          <w:rFonts w:ascii="Arial" w:hAnsi="Arial" w:cs="Arial"/>
          <w:sz w:val="22"/>
          <w:szCs w:val="22"/>
        </w:rPr>
        <w:t xml:space="preserve"> βιομηχανικός εργάτης, πρ. μέλος Δ.Σ. Συλλόγου Λογιστών Πειραιά, μέλος Κοινότητας Αντιφασιστών/στριών</w:t>
      </w:r>
    </w:p>
    <w:p w:rsidR="006F5E1B" w:rsidRPr="00932520" w:rsidRDefault="006F5E1B" w:rsidP="00FC55FC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932520">
        <w:rPr>
          <w:rStyle w:val="Strong"/>
          <w:rFonts w:ascii="Arial" w:hAnsi="Arial" w:cs="Arial"/>
          <w:sz w:val="22"/>
          <w:szCs w:val="22"/>
        </w:rPr>
        <w:t>ΜΑΡΚΟΠΟΥΛΟΣ ΓΕΩΡΓΙΟΣ</w:t>
      </w:r>
      <w:r w:rsidRPr="00932520">
        <w:rPr>
          <w:rFonts w:ascii="Arial" w:hAnsi="Arial" w:cs="Arial"/>
          <w:sz w:val="22"/>
          <w:szCs w:val="22"/>
        </w:rPr>
        <w:t xml:space="preserve"> οδοντίατρος μέλος της Λέσχης εργαζόμενων και νεολαίας Ελληνικού-Αργυρούπολης και της κίνησης πόλης «Εκτός Πλάνου Ελληνικού-Αργυρούπολης»</w:t>
      </w:r>
    </w:p>
    <w:p w:rsidR="006F5E1B" w:rsidRPr="00932520" w:rsidRDefault="006F5E1B" w:rsidP="00FC55FC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932520">
        <w:rPr>
          <w:rStyle w:val="Strong"/>
          <w:rFonts w:ascii="Arial" w:hAnsi="Arial" w:cs="Arial"/>
          <w:sz w:val="22"/>
          <w:szCs w:val="22"/>
        </w:rPr>
        <w:t>ΜΟΣΧΟΝΑΣ ΑΝΑΣΤΑΣΙΟΣ</w:t>
      </w:r>
      <w:r w:rsidRPr="00932520">
        <w:rPr>
          <w:rFonts w:ascii="Arial" w:hAnsi="Arial" w:cs="Arial"/>
          <w:sz w:val="22"/>
          <w:szCs w:val="22"/>
        </w:rPr>
        <w:t xml:space="preserve"> τεχνολόγος ακτινολόγος, μέλος Δ.Σ. Σωματείου Ιδιωτικής Υγείας Αθήνας</w:t>
      </w:r>
    </w:p>
    <w:p w:rsidR="006F5E1B" w:rsidRPr="00932520" w:rsidRDefault="006F5E1B" w:rsidP="00FC55FC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932520">
        <w:rPr>
          <w:rStyle w:val="Strong"/>
          <w:rFonts w:ascii="Arial" w:hAnsi="Arial" w:cs="Arial"/>
          <w:sz w:val="22"/>
          <w:szCs w:val="22"/>
        </w:rPr>
        <w:t>ΜΠΙΚΑΚΗ ΜΑΡΙΑ</w:t>
      </w:r>
      <w:r w:rsidRPr="00932520">
        <w:rPr>
          <w:rFonts w:ascii="Arial" w:hAnsi="Arial" w:cs="Arial"/>
          <w:sz w:val="22"/>
          <w:szCs w:val="22"/>
        </w:rPr>
        <w:t>  συνταξ. τραπεζοϋπάλληλος, εκλεγμένη σύνεδρος ΟΣΤΟΕ, δημ. σύμβουλος με την Αριστερή Παρέμβαση Βύρωνα, μέλος συντονιστικού ΚΕΔΔΑ</w:t>
      </w:r>
    </w:p>
    <w:p w:rsidR="006F5E1B" w:rsidRPr="00932520" w:rsidRDefault="006F5E1B" w:rsidP="00FC55FC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932520">
        <w:rPr>
          <w:rStyle w:val="Strong"/>
          <w:rFonts w:ascii="Arial" w:hAnsi="Arial" w:cs="Arial"/>
          <w:sz w:val="22"/>
          <w:szCs w:val="22"/>
        </w:rPr>
        <w:t xml:space="preserve">ΜΠΟΛΑΡΗΣ ΛΕΑΝΔΡΟΣ  </w:t>
      </w:r>
      <w:r w:rsidRPr="00932520">
        <w:rPr>
          <w:rFonts w:ascii="Arial" w:hAnsi="Arial" w:cs="Arial"/>
          <w:sz w:val="22"/>
          <w:szCs w:val="22"/>
        </w:rPr>
        <w:t>συγγραφέας, μέλος ΚΣΕ ΑΝΤΑΡΣΥΑ</w:t>
      </w:r>
    </w:p>
    <w:p w:rsidR="006F5E1B" w:rsidRPr="00932520" w:rsidRDefault="006F5E1B" w:rsidP="00FC55FC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932520">
        <w:rPr>
          <w:rStyle w:val="Strong"/>
          <w:rFonts w:ascii="Arial" w:hAnsi="Arial" w:cs="Arial"/>
          <w:sz w:val="22"/>
          <w:szCs w:val="22"/>
        </w:rPr>
        <w:t>ΝΙΚΟΛΑΟΥ ΕΜΜΑΝΟΥΗΛ (ΜΑΝΟΣ)</w:t>
      </w:r>
      <w:r w:rsidRPr="00932520">
        <w:rPr>
          <w:rFonts w:ascii="Arial" w:hAnsi="Arial" w:cs="Arial"/>
          <w:sz w:val="22"/>
          <w:szCs w:val="22"/>
        </w:rPr>
        <w:t xml:space="preserve"> δημοσιογράφος Εργατική Αλληλεγγύη</w:t>
      </w:r>
    </w:p>
    <w:p w:rsidR="006F5E1B" w:rsidRPr="00932520" w:rsidRDefault="006F5E1B" w:rsidP="00FC55FC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932520">
        <w:rPr>
          <w:rStyle w:val="Strong"/>
          <w:rFonts w:ascii="Arial" w:hAnsi="Arial" w:cs="Arial"/>
          <w:sz w:val="22"/>
          <w:szCs w:val="22"/>
        </w:rPr>
        <w:t>ΝΤΡΕΝΟΓΙΑΝΝΗ ΑΝΤΩΝΙΑ</w:t>
      </w:r>
      <w:r w:rsidRPr="00932520">
        <w:rPr>
          <w:rFonts w:ascii="Arial" w:hAnsi="Arial" w:cs="Arial"/>
          <w:sz w:val="22"/>
          <w:szCs w:val="22"/>
        </w:rPr>
        <w:t>  μαθηματικός, μέλος ΣΕΦΚ-κλαδικού σωματείου στην ιδιωτική εκπαίδευση</w:t>
      </w:r>
    </w:p>
    <w:p w:rsidR="006F5E1B" w:rsidRPr="00932520" w:rsidRDefault="006F5E1B" w:rsidP="00FC55FC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932520">
        <w:rPr>
          <w:rStyle w:val="Strong"/>
          <w:rFonts w:ascii="Arial" w:hAnsi="Arial" w:cs="Arial"/>
          <w:sz w:val="22"/>
          <w:szCs w:val="22"/>
        </w:rPr>
        <w:t>ΟΙΚΟΝΟΜΙΔΟΥ ΦΑΝΗ</w:t>
      </w:r>
      <w:r w:rsidRPr="00932520">
        <w:rPr>
          <w:rFonts w:ascii="Arial" w:hAnsi="Arial" w:cs="Arial"/>
          <w:sz w:val="22"/>
          <w:szCs w:val="22"/>
        </w:rPr>
        <w:t xml:space="preserve"> εκπαιδευτικός στην ιδιωτική εκπαίδευση, μέλος ΣΙΕΛ-ΟΙΕΛΕ</w:t>
      </w:r>
    </w:p>
    <w:p w:rsidR="006F5E1B" w:rsidRPr="00932520" w:rsidRDefault="006F5E1B" w:rsidP="00FC55FC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932520">
        <w:rPr>
          <w:rStyle w:val="Strong"/>
          <w:rFonts w:ascii="Arial" w:hAnsi="Arial" w:cs="Arial"/>
          <w:sz w:val="22"/>
          <w:szCs w:val="22"/>
        </w:rPr>
        <w:t xml:space="preserve">ΠΑΝΤΑΖΟΠΟΥΛΟΥ ΕΛΛΗ </w:t>
      </w:r>
      <w:r w:rsidRPr="00932520">
        <w:rPr>
          <w:rFonts w:ascii="Arial" w:hAnsi="Arial" w:cs="Arial"/>
          <w:sz w:val="22"/>
          <w:szCs w:val="22"/>
        </w:rPr>
        <w:t> μέλος ΠΣΟ ΑΝΤΑΡΣΥΑ, Πρωτοβουλία στη Φυλακή οι δολοφόνοι της Zackie - Oh</w:t>
      </w:r>
    </w:p>
    <w:p w:rsidR="006F5E1B" w:rsidRPr="00932520" w:rsidRDefault="006F5E1B" w:rsidP="00FC55FC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932520">
        <w:rPr>
          <w:rStyle w:val="Strong"/>
          <w:rFonts w:ascii="Arial" w:hAnsi="Arial" w:cs="Arial"/>
          <w:sz w:val="22"/>
          <w:szCs w:val="22"/>
        </w:rPr>
        <w:t>ΣΕΒΑΣΤΑΚΗ ΑΙΚΑΤΕΡΙΝΗ</w:t>
      </w:r>
      <w:r w:rsidRPr="00932520">
        <w:rPr>
          <w:rFonts w:ascii="Arial" w:hAnsi="Arial" w:cs="Arial"/>
          <w:sz w:val="22"/>
          <w:szCs w:val="22"/>
        </w:rPr>
        <w:t xml:space="preserve"> άνεργη, ΚΕΕΡΦΑ Νοτίων</w:t>
      </w:r>
    </w:p>
    <w:p w:rsidR="006F5E1B" w:rsidRPr="00932520" w:rsidRDefault="006F5E1B" w:rsidP="00FC55FC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932520">
        <w:rPr>
          <w:rStyle w:val="Strong"/>
          <w:rFonts w:ascii="Arial" w:hAnsi="Arial" w:cs="Arial"/>
          <w:sz w:val="22"/>
          <w:szCs w:val="22"/>
        </w:rPr>
        <w:t xml:space="preserve">ΤΣΙΛΩΝΗΣ ΧΡΗΣΤΟΣ  </w:t>
      </w:r>
      <w:r w:rsidRPr="00932520">
        <w:rPr>
          <w:rFonts w:ascii="Arial" w:hAnsi="Arial" w:cs="Arial"/>
          <w:sz w:val="22"/>
          <w:szCs w:val="22"/>
        </w:rPr>
        <w:t>πρόεδρος Συλλόγου Συνταξιούχων Εμπορικής Τράπεζας</w:t>
      </w:r>
    </w:p>
    <w:p w:rsidR="006F5E1B" w:rsidRPr="00932520" w:rsidRDefault="006F5E1B" w:rsidP="00FC55FC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932520">
        <w:rPr>
          <w:rStyle w:val="Strong"/>
          <w:rFonts w:ascii="Arial" w:hAnsi="Arial" w:cs="Arial"/>
          <w:sz w:val="22"/>
          <w:szCs w:val="22"/>
        </w:rPr>
        <w:t>ΧΡΟΝΟΠΟΥΛΟΣ ΜΗΝΑΣ ΓΕΩΡΓΙΟΣ</w:t>
      </w:r>
      <w:r w:rsidRPr="00932520">
        <w:rPr>
          <w:rFonts w:ascii="Arial" w:hAnsi="Arial" w:cs="Arial"/>
          <w:sz w:val="22"/>
          <w:szCs w:val="22"/>
        </w:rPr>
        <w:t xml:space="preserve"> εργαζόμενος στη βιομηχανία</w:t>
      </w:r>
    </w:p>
    <w:p w:rsidR="006F5E1B" w:rsidRPr="00932520" w:rsidRDefault="006F5E1B" w:rsidP="00FC55FC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932520">
        <w:rPr>
          <w:rStyle w:val="Strong"/>
          <w:rFonts w:ascii="Arial" w:hAnsi="Arial" w:cs="Arial"/>
          <w:sz w:val="22"/>
          <w:szCs w:val="22"/>
        </w:rPr>
        <w:t>ΨΑΛΤΑΚΟΥ ΜΑΡΙΑ (ΜΑΡΙΖΑ)</w:t>
      </w:r>
      <w:r w:rsidRPr="00932520">
        <w:rPr>
          <w:rFonts w:ascii="Arial" w:hAnsi="Arial" w:cs="Arial"/>
          <w:sz w:val="22"/>
          <w:szCs w:val="22"/>
        </w:rPr>
        <w:t xml:space="preserve"> γιατρός, Κίνηση Απεργιακή 8 Μάρτη</w:t>
      </w:r>
    </w:p>
    <w:p w:rsidR="006F5E1B" w:rsidRDefault="006F5E1B" w:rsidP="00932520">
      <w:pPr>
        <w:pStyle w:val="NormalWeb"/>
        <w:spacing w:before="0" w:beforeAutospacing="0" w:after="120" w:afterAutospacing="0"/>
        <w:rPr>
          <w:rStyle w:val="Strong"/>
          <w:rFonts w:ascii="Arial" w:hAnsi="Arial" w:cs="Arial"/>
          <w:sz w:val="22"/>
          <w:szCs w:val="22"/>
          <w:u w:val="single"/>
        </w:rPr>
      </w:pPr>
    </w:p>
    <w:p w:rsidR="006F5E1B" w:rsidRPr="00932520" w:rsidRDefault="006F5E1B" w:rsidP="00932520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932520">
        <w:rPr>
          <w:rStyle w:val="Strong"/>
          <w:rFonts w:ascii="Arial" w:hAnsi="Arial" w:cs="Arial"/>
          <w:sz w:val="22"/>
          <w:szCs w:val="22"/>
          <w:u w:val="single"/>
        </w:rPr>
        <w:t xml:space="preserve">Ανατολική Αττική  </w:t>
      </w:r>
    </w:p>
    <w:p w:rsidR="006F5E1B" w:rsidRPr="00932520" w:rsidRDefault="006F5E1B" w:rsidP="00932520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932520">
        <w:rPr>
          <w:rStyle w:val="Strong"/>
          <w:rFonts w:ascii="Arial" w:hAnsi="Arial" w:cs="Arial"/>
          <w:sz w:val="22"/>
          <w:szCs w:val="22"/>
        </w:rPr>
        <w:t xml:space="preserve">ΔΑΣΚΑΛΑΚΗΣ ΜΑΡΚΟΣ  </w:t>
      </w:r>
      <w:r w:rsidRPr="00932520">
        <w:rPr>
          <w:rFonts w:ascii="Arial" w:hAnsi="Arial" w:cs="Arial"/>
          <w:sz w:val="22"/>
          <w:szCs w:val="22"/>
        </w:rPr>
        <w:t>ηλεκτρολόγος μηχανικός</w:t>
      </w:r>
    </w:p>
    <w:p w:rsidR="006F5E1B" w:rsidRPr="00932520" w:rsidRDefault="006F5E1B" w:rsidP="00932520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932520">
        <w:rPr>
          <w:rStyle w:val="Strong"/>
          <w:rFonts w:ascii="Arial" w:hAnsi="Arial" w:cs="Arial"/>
          <w:sz w:val="22"/>
          <w:szCs w:val="22"/>
        </w:rPr>
        <w:t>ΗΛΙΑΣ ΟΡΕΣΤΗΣ</w:t>
      </w:r>
      <w:r w:rsidRPr="00932520">
        <w:rPr>
          <w:rFonts w:ascii="Arial" w:hAnsi="Arial" w:cs="Arial"/>
          <w:sz w:val="22"/>
          <w:szCs w:val="22"/>
        </w:rPr>
        <w:t xml:space="preserve"> Πρωτοβουλία Ενάντια στην Περιβαλλοντική Καταστροφή και την Κλιματική Αλλαγή</w:t>
      </w:r>
    </w:p>
    <w:p w:rsidR="006F5E1B" w:rsidRPr="00932520" w:rsidRDefault="006F5E1B" w:rsidP="00932520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932520">
        <w:rPr>
          <w:rStyle w:val="Strong"/>
          <w:rFonts w:ascii="Arial" w:hAnsi="Arial" w:cs="Arial"/>
          <w:sz w:val="22"/>
          <w:szCs w:val="22"/>
        </w:rPr>
        <w:t xml:space="preserve">ΚΑΡΑΪΣΚΟΥ (ΦΙΛΙΠΠΟΤΗ) ΒΑΣΙΛΙΚΗ (ΚΙΚΗ) </w:t>
      </w:r>
      <w:r w:rsidRPr="00932520">
        <w:rPr>
          <w:rFonts w:ascii="Arial" w:hAnsi="Arial" w:cs="Arial"/>
          <w:sz w:val="22"/>
          <w:szCs w:val="22"/>
        </w:rPr>
        <w:t>ελεύθερος επαγγελματίας, μέλος του κινήματος για τα δικαιώματα των γυναικών</w:t>
      </w:r>
    </w:p>
    <w:p w:rsidR="006F5E1B" w:rsidRPr="00932520" w:rsidRDefault="006F5E1B" w:rsidP="00932520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932520">
        <w:rPr>
          <w:rStyle w:val="Strong"/>
          <w:rFonts w:ascii="Arial" w:hAnsi="Arial" w:cs="Arial"/>
          <w:sz w:val="22"/>
          <w:szCs w:val="22"/>
        </w:rPr>
        <w:t>ΚΑΡΓΑΣ ΓΕΩΡΓΙΟΣ</w:t>
      </w:r>
      <w:r w:rsidRPr="00932520">
        <w:rPr>
          <w:rFonts w:ascii="Arial" w:hAnsi="Arial" w:cs="Arial"/>
          <w:sz w:val="22"/>
          <w:szCs w:val="22"/>
        </w:rPr>
        <w:t xml:space="preserve"> καθηγητής Γεωπονικού Πανεπιστημίου Αθήνας, γεωπόνος, μέλος ΠΣΟ ΑΝΤΑΡΣΥΑ</w:t>
      </w:r>
    </w:p>
    <w:p w:rsidR="006F5E1B" w:rsidRPr="00932520" w:rsidRDefault="006F5E1B" w:rsidP="00932520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932520">
        <w:rPr>
          <w:rStyle w:val="Strong"/>
          <w:rFonts w:ascii="Arial" w:hAnsi="Arial" w:cs="Arial"/>
          <w:sz w:val="22"/>
          <w:szCs w:val="22"/>
        </w:rPr>
        <w:t xml:space="preserve">ΚΑΤΣΟΥΛΑΚΟΣ ΝΙΚΟΛΑΟΣ </w:t>
      </w:r>
      <w:r w:rsidRPr="00932520">
        <w:rPr>
          <w:rFonts w:ascii="Arial" w:hAnsi="Arial" w:cs="Arial"/>
          <w:sz w:val="22"/>
          <w:szCs w:val="22"/>
        </w:rPr>
        <w:t>δρ. μηχανολόγος μηχανικός, αναπληρωτής καθηγητής ΑΕΝ Ασπροπύργου – μέλος ΠΕΕΔΝΕ (Πανελλήνια Ένωση Εκπαιδευτικών Δημόσιας Ναυτικής Εκπαίδευσης)</w:t>
      </w:r>
    </w:p>
    <w:p w:rsidR="006F5E1B" w:rsidRPr="00932520" w:rsidRDefault="006F5E1B" w:rsidP="00932520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932520">
        <w:rPr>
          <w:rStyle w:val="Strong"/>
          <w:rFonts w:ascii="Arial" w:hAnsi="Arial" w:cs="Arial"/>
          <w:sz w:val="22"/>
          <w:szCs w:val="22"/>
        </w:rPr>
        <w:t>ΚΟΙΛΑΚΟΥ ΣΤΑΥΡΟΥΛΑ (ΣΥΛΒΙΑ)</w:t>
      </w:r>
      <w:r w:rsidRPr="00932520">
        <w:rPr>
          <w:rFonts w:ascii="Arial" w:hAnsi="Arial" w:cs="Arial"/>
          <w:sz w:val="22"/>
          <w:szCs w:val="22"/>
        </w:rPr>
        <w:t xml:space="preserve"> πολιτικός μηχανικός, μέλος Δ.Σ. του ΕΚΑ, μέλος ΚΣΕ ΑΝΤΑΡΣΥΑ, μέλος της Ταξικής Κίνησης για την Εργατική Χειραφέτηση</w:t>
      </w:r>
    </w:p>
    <w:p w:rsidR="006F5E1B" w:rsidRPr="00932520" w:rsidRDefault="006F5E1B" w:rsidP="00932520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932520">
        <w:rPr>
          <w:rStyle w:val="Strong"/>
          <w:rFonts w:ascii="Arial" w:hAnsi="Arial" w:cs="Arial"/>
          <w:sz w:val="22"/>
          <w:szCs w:val="22"/>
        </w:rPr>
        <w:t>ΚΟΥΡΛΑ ΜΙΧΑΕΛΑ</w:t>
      </w:r>
      <w:r w:rsidRPr="00932520">
        <w:rPr>
          <w:rFonts w:ascii="Arial" w:hAnsi="Arial" w:cs="Arial"/>
          <w:sz w:val="22"/>
          <w:szCs w:val="22"/>
        </w:rPr>
        <w:t>  βιολόγος, μέλος Πανελλαδικού Σωματείου Εργαζόμενων στην έρευνα και την τριτοβάθμια εκπαίδευση (ΣΕΡΕΤΕ)</w:t>
      </w:r>
    </w:p>
    <w:p w:rsidR="006F5E1B" w:rsidRPr="00932520" w:rsidRDefault="006F5E1B" w:rsidP="00932520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932520">
        <w:rPr>
          <w:rStyle w:val="Strong"/>
          <w:rFonts w:ascii="Arial" w:hAnsi="Arial" w:cs="Arial"/>
          <w:sz w:val="22"/>
          <w:szCs w:val="22"/>
        </w:rPr>
        <w:t>ΜΑΥΡΟΕΙΔΗΣ ΠΑΝΑΓΙΩΤΗΣ</w:t>
      </w:r>
      <w:r w:rsidRPr="00932520">
        <w:rPr>
          <w:rFonts w:ascii="Arial" w:hAnsi="Arial" w:cs="Arial"/>
          <w:sz w:val="22"/>
          <w:szCs w:val="22"/>
        </w:rPr>
        <w:t xml:space="preserve"> μεταλλειολόγος μηχανικός, μέλος ΠΕ ΝΑΡ και ΠΣΟ  ΑΝΤΑΡΣΥΑ, μέλος συντακτικής επιτροπής Τετραδίων Μαρξισμού</w:t>
      </w:r>
    </w:p>
    <w:p w:rsidR="006F5E1B" w:rsidRPr="00932520" w:rsidRDefault="006F5E1B" w:rsidP="00932520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932520">
        <w:rPr>
          <w:rStyle w:val="Strong"/>
          <w:rFonts w:ascii="Arial" w:hAnsi="Arial" w:cs="Arial"/>
          <w:sz w:val="22"/>
          <w:szCs w:val="22"/>
        </w:rPr>
        <w:t>ΜΑΥΡΟΥΔΕΑΣ ΣΤΑΥΡΟΣ</w:t>
      </w:r>
      <w:r w:rsidRPr="00932520">
        <w:rPr>
          <w:rFonts w:ascii="Arial" w:hAnsi="Arial" w:cs="Arial"/>
          <w:sz w:val="22"/>
          <w:szCs w:val="22"/>
        </w:rPr>
        <w:t>  καθηγητής Πολιτικής Οικονομίας στο Πάντειο Πανεπιστήμιο, πρόεδρος της Επιστημονικής Εταιρείας Πολιτικής Οικονομίας</w:t>
      </w:r>
    </w:p>
    <w:p w:rsidR="006F5E1B" w:rsidRPr="00932520" w:rsidRDefault="006F5E1B" w:rsidP="00932520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932520">
        <w:rPr>
          <w:rStyle w:val="Strong"/>
          <w:rFonts w:ascii="Arial" w:hAnsi="Arial" w:cs="Arial"/>
          <w:sz w:val="22"/>
          <w:szCs w:val="22"/>
        </w:rPr>
        <w:t xml:space="preserve">ΠΑΪΖΗΣ ΕΥΣΤΑΘΙΟΣ </w:t>
      </w:r>
      <w:r w:rsidRPr="00932520">
        <w:rPr>
          <w:rFonts w:ascii="Arial" w:hAnsi="Arial" w:cs="Arial"/>
          <w:sz w:val="22"/>
          <w:szCs w:val="22"/>
        </w:rPr>
        <w:t>νέος εργαζόμενος στο χώρο του πολιτισμού</w:t>
      </w:r>
    </w:p>
    <w:p w:rsidR="006F5E1B" w:rsidRPr="00932520" w:rsidRDefault="006F5E1B" w:rsidP="00932520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932520">
        <w:rPr>
          <w:rStyle w:val="Strong"/>
          <w:rFonts w:ascii="Arial" w:hAnsi="Arial" w:cs="Arial"/>
          <w:sz w:val="22"/>
          <w:szCs w:val="22"/>
        </w:rPr>
        <w:t xml:space="preserve">ΠΑΠΑΔΟΠΟΥΛΟΣ ΑΘΑΝΑΣΙΟΣ (ΣΑΚΗΣ) </w:t>
      </w:r>
      <w:r w:rsidRPr="00932520">
        <w:rPr>
          <w:rFonts w:ascii="Arial" w:hAnsi="Arial" w:cs="Arial"/>
          <w:sz w:val="22"/>
          <w:szCs w:val="22"/>
        </w:rPr>
        <w:t>γεν. γραμματέας Σωματείου Εργαζόμενων στην «Κτιριακές Υποδομές» Α.Ε.</w:t>
      </w:r>
    </w:p>
    <w:p w:rsidR="006F5E1B" w:rsidRPr="00932520" w:rsidRDefault="006F5E1B" w:rsidP="00932520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932520">
        <w:rPr>
          <w:rStyle w:val="Strong"/>
          <w:rFonts w:ascii="Arial" w:hAnsi="Arial" w:cs="Arial"/>
          <w:sz w:val="22"/>
          <w:szCs w:val="22"/>
        </w:rPr>
        <w:t>ΠΑΠΠΑ ΣΤΑΥΡΟΥΛΑ-ΜΑΡΙΑ</w:t>
      </w:r>
      <w:r w:rsidRPr="00932520">
        <w:rPr>
          <w:rFonts w:ascii="Arial" w:hAnsi="Arial" w:cs="Arial"/>
          <w:sz w:val="22"/>
          <w:szCs w:val="22"/>
        </w:rPr>
        <w:t>  εργάτρια φαρμακοβιομηχανίας</w:t>
      </w:r>
    </w:p>
    <w:p w:rsidR="006F5E1B" w:rsidRPr="00932520" w:rsidRDefault="006F5E1B" w:rsidP="00932520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932520">
        <w:rPr>
          <w:rStyle w:val="Strong"/>
          <w:rFonts w:ascii="Arial" w:hAnsi="Arial" w:cs="Arial"/>
          <w:sz w:val="22"/>
          <w:szCs w:val="22"/>
        </w:rPr>
        <w:t xml:space="preserve">ΠΕΡΑΚΗ ΙΩΑΝΝΑ </w:t>
      </w:r>
      <w:r w:rsidRPr="00932520">
        <w:rPr>
          <w:rFonts w:ascii="Arial" w:hAnsi="Arial" w:cs="Arial"/>
          <w:sz w:val="22"/>
          <w:szCs w:val="22"/>
        </w:rPr>
        <w:t>εκπαιδευτικός</w:t>
      </w:r>
    </w:p>
    <w:p w:rsidR="006F5E1B" w:rsidRPr="00932520" w:rsidRDefault="006F5E1B" w:rsidP="00932520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932520">
        <w:rPr>
          <w:rStyle w:val="Strong"/>
          <w:rFonts w:ascii="Arial" w:hAnsi="Arial" w:cs="Arial"/>
          <w:sz w:val="22"/>
          <w:szCs w:val="22"/>
        </w:rPr>
        <w:t xml:space="preserve">ΤΟΥΛΓΑΡΙΔΟΥ ΑΙΚΑΤΕΡΙΝΗ </w:t>
      </w:r>
      <w:r w:rsidRPr="00932520">
        <w:rPr>
          <w:rFonts w:ascii="Arial" w:hAnsi="Arial" w:cs="Arial"/>
          <w:sz w:val="22"/>
          <w:szCs w:val="22"/>
        </w:rPr>
        <w:t>νέα εργαζόμενη, ψυχολόγος</w:t>
      </w:r>
    </w:p>
    <w:p w:rsidR="006F5E1B" w:rsidRPr="00932520" w:rsidRDefault="006F5E1B" w:rsidP="00932520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932520">
        <w:rPr>
          <w:rFonts w:ascii="Arial" w:hAnsi="Arial" w:cs="Arial"/>
          <w:sz w:val="22"/>
          <w:szCs w:val="22"/>
        </w:rPr>
        <w:t> </w:t>
      </w:r>
    </w:p>
    <w:p w:rsidR="006F5E1B" w:rsidRPr="00932520" w:rsidRDefault="006F5E1B" w:rsidP="00FC55FC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932520">
        <w:rPr>
          <w:rStyle w:val="Strong"/>
          <w:rFonts w:ascii="Arial" w:hAnsi="Arial" w:cs="Arial"/>
          <w:sz w:val="22"/>
          <w:szCs w:val="22"/>
          <w:u w:val="single"/>
        </w:rPr>
        <w:t xml:space="preserve">Δυτική Αττική  </w:t>
      </w:r>
    </w:p>
    <w:p w:rsidR="006F5E1B" w:rsidRPr="00932520" w:rsidRDefault="006F5E1B" w:rsidP="00FC55FC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932520">
        <w:rPr>
          <w:rStyle w:val="Strong"/>
          <w:rFonts w:ascii="Arial" w:hAnsi="Arial" w:cs="Arial"/>
          <w:sz w:val="22"/>
          <w:szCs w:val="22"/>
        </w:rPr>
        <w:t>ΓΚΙΟΚΑΣ ΑΓΓΕΛΟΣ</w:t>
      </w:r>
      <w:r w:rsidRPr="00932520">
        <w:rPr>
          <w:rFonts w:ascii="Arial" w:hAnsi="Arial" w:cs="Arial"/>
          <w:sz w:val="22"/>
          <w:szCs w:val="22"/>
        </w:rPr>
        <w:t xml:space="preserve"> αγρότης, οινοπαραγωγός</w:t>
      </w:r>
    </w:p>
    <w:p w:rsidR="006F5E1B" w:rsidRPr="00932520" w:rsidRDefault="006F5E1B" w:rsidP="00FC55FC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932520">
        <w:rPr>
          <w:rStyle w:val="Strong"/>
          <w:rFonts w:ascii="Arial" w:hAnsi="Arial" w:cs="Arial"/>
          <w:sz w:val="22"/>
          <w:szCs w:val="22"/>
        </w:rPr>
        <w:t>ΔΗΜΗΤΡΑΚΟΠΟΥΛΟΥ ΒΑΣΙΛΙΚΗ (ΒΑΛΙΑ)</w:t>
      </w:r>
      <w:r w:rsidRPr="00932520">
        <w:rPr>
          <w:rFonts w:ascii="Arial" w:hAnsi="Arial" w:cs="Arial"/>
          <w:sz w:val="22"/>
          <w:szCs w:val="22"/>
        </w:rPr>
        <w:t xml:space="preserve"> πολιτικός μηχανικός, μέλος Σωματείου Μισθωτών Τεχνικών</w:t>
      </w:r>
    </w:p>
    <w:p w:rsidR="006F5E1B" w:rsidRPr="00932520" w:rsidRDefault="006F5E1B" w:rsidP="00FC55FC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932520">
        <w:rPr>
          <w:rStyle w:val="Strong"/>
          <w:rFonts w:ascii="Arial" w:hAnsi="Arial" w:cs="Arial"/>
          <w:sz w:val="22"/>
          <w:szCs w:val="22"/>
        </w:rPr>
        <w:t xml:space="preserve">ΖΟΥΠΑ ΣΤΥΛΙΑΝΗ (ΣΤΕΛΛΑ) </w:t>
      </w:r>
      <w:r w:rsidRPr="00932520">
        <w:rPr>
          <w:rFonts w:ascii="Arial" w:hAnsi="Arial" w:cs="Arial"/>
          <w:sz w:val="22"/>
          <w:szCs w:val="22"/>
        </w:rPr>
        <w:t>διορθώτρια εκδόσεων, μέλος Συλλόγου Υπαλλήλων Βιβλίου, Χάρτου, Ψηφιακών Μέσων Αττικής</w:t>
      </w:r>
    </w:p>
    <w:p w:rsidR="006F5E1B" w:rsidRPr="00932520" w:rsidRDefault="006F5E1B" w:rsidP="00FC55FC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932520">
        <w:rPr>
          <w:rStyle w:val="Strong"/>
          <w:rFonts w:ascii="Arial" w:hAnsi="Arial" w:cs="Arial"/>
          <w:sz w:val="22"/>
          <w:szCs w:val="22"/>
        </w:rPr>
        <w:t>ΚΑΤΑΡΑΧΙΑΣ ΒΑΣΙΛΕΙΟΣ</w:t>
      </w:r>
      <w:r w:rsidRPr="00932520">
        <w:rPr>
          <w:rFonts w:ascii="Arial" w:hAnsi="Arial" w:cs="Arial"/>
          <w:sz w:val="22"/>
          <w:szCs w:val="22"/>
        </w:rPr>
        <w:t xml:space="preserve"> ιδιωτικός υπάλληλος, συντονιστικό ΚΕΕΡΦΑ</w:t>
      </w:r>
    </w:p>
    <w:p w:rsidR="006F5E1B" w:rsidRPr="00932520" w:rsidRDefault="006F5E1B" w:rsidP="00FC55FC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932520">
        <w:rPr>
          <w:rFonts w:ascii="Arial" w:hAnsi="Arial" w:cs="Arial"/>
          <w:sz w:val="22"/>
          <w:szCs w:val="22"/>
        </w:rPr>
        <w:t> </w:t>
      </w:r>
    </w:p>
    <w:p w:rsidR="006F5E1B" w:rsidRPr="00932520" w:rsidRDefault="006F5E1B" w:rsidP="00932520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932520">
        <w:rPr>
          <w:rStyle w:val="Strong"/>
          <w:rFonts w:ascii="Arial" w:hAnsi="Arial" w:cs="Arial"/>
          <w:sz w:val="22"/>
          <w:szCs w:val="22"/>
          <w:u w:val="single"/>
        </w:rPr>
        <w:t>Α</w:t>
      </w:r>
      <w:r>
        <w:rPr>
          <w:rStyle w:val="Strong"/>
          <w:rFonts w:ascii="Arial" w:hAnsi="Arial" w:cs="Arial"/>
          <w:sz w:val="22"/>
          <w:szCs w:val="22"/>
          <w:u w:val="single"/>
        </w:rPr>
        <w:t>΄</w:t>
      </w:r>
      <w:r w:rsidRPr="00932520">
        <w:rPr>
          <w:rStyle w:val="Strong"/>
          <w:rFonts w:ascii="Arial" w:hAnsi="Arial" w:cs="Arial"/>
          <w:sz w:val="22"/>
          <w:szCs w:val="22"/>
          <w:u w:val="single"/>
        </w:rPr>
        <w:t xml:space="preserve"> Πειραιά  </w:t>
      </w:r>
    </w:p>
    <w:p w:rsidR="006F5E1B" w:rsidRPr="00932520" w:rsidRDefault="006F5E1B" w:rsidP="00932520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932520">
        <w:rPr>
          <w:rStyle w:val="Strong"/>
          <w:rFonts w:ascii="Arial" w:hAnsi="Arial" w:cs="Arial"/>
          <w:sz w:val="22"/>
          <w:szCs w:val="22"/>
        </w:rPr>
        <w:t>ΑΔΡΙΑΝΟΥ ΙΦΙΓΕΝΕΙΑ-ΠΑΝΑΓΙΩΤΑ</w:t>
      </w:r>
      <w:r w:rsidRPr="00932520">
        <w:rPr>
          <w:rFonts w:ascii="Arial" w:hAnsi="Arial" w:cs="Arial"/>
          <w:sz w:val="22"/>
          <w:szCs w:val="22"/>
        </w:rPr>
        <w:t>  θεατρολόγος</w:t>
      </w:r>
    </w:p>
    <w:p w:rsidR="006F5E1B" w:rsidRPr="00932520" w:rsidRDefault="006F5E1B" w:rsidP="00932520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932520">
        <w:rPr>
          <w:rStyle w:val="Strong"/>
          <w:rFonts w:ascii="Arial" w:hAnsi="Arial" w:cs="Arial"/>
          <w:sz w:val="22"/>
          <w:szCs w:val="22"/>
        </w:rPr>
        <w:t>ΑΛΦΙΕΡΗΣ ΑΝΤΩΝΙΟΣ</w:t>
      </w:r>
      <w:r w:rsidRPr="00932520">
        <w:rPr>
          <w:rFonts w:ascii="Arial" w:hAnsi="Arial" w:cs="Arial"/>
          <w:sz w:val="22"/>
          <w:szCs w:val="22"/>
        </w:rPr>
        <w:t xml:space="preserve"> ιδιωτικός υπάλληλος</w:t>
      </w:r>
    </w:p>
    <w:p w:rsidR="006F5E1B" w:rsidRPr="00932520" w:rsidRDefault="006F5E1B" w:rsidP="00932520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932520">
        <w:rPr>
          <w:rStyle w:val="Strong"/>
          <w:rFonts w:ascii="Arial" w:hAnsi="Arial" w:cs="Arial"/>
          <w:sz w:val="22"/>
          <w:szCs w:val="22"/>
        </w:rPr>
        <w:t>ΔΕΛΑΓΡΑΜΜΑΤΙΚΑ ΓΑΡΥΦΑΛΛΙΑ (ΦΥΛΛΙΑ)</w:t>
      </w:r>
      <w:r w:rsidRPr="00932520">
        <w:rPr>
          <w:rFonts w:ascii="Arial" w:hAnsi="Arial" w:cs="Arial"/>
          <w:sz w:val="22"/>
          <w:szCs w:val="22"/>
        </w:rPr>
        <w:t xml:space="preserve"> ηθοποιός, φυσικός εργαζόμενη στην ιδ. εκπαίδευση</w:t>
      </w:r>
    </w:p>
    <w:p w:rsidR="006F5E1B" w:rsidRPr="00932520" w:rsidRDefault="006F5E1B" w:rsidP="00932520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932520">
        <w:rPr>
          <w:rStyle w:val="Strong"/>
          <w:rFonts w:ascii="Arial" w:hAnsi="Arial" w:cs="Arial"/>
          <w:sz w:val="22"/>
          <w:szCs w:val="22"/>
        </w:rPr>
        <w:t>ΔΙΑΒΟΛΑΚΗΣ ΑΘΑΝΑΣΙΟΣ</w:t>
      </w:r>
      <w:r w:rsidRPr="00932520">
        <w:rPr>
          <w:rFonts w:ascii="Arial" w:hAnsi="Arial" w:cs="Arial"/>
          <w:sz w:val="22"/>
          <w:szCs w:val="22"/>
        </w:rPr>
        <w:t xml:space="preserve"> δημοτικός σύμβουλος Πειραιά Ανταρσία στο Λιμάνι, μέλος Δ.Σ. ΟΙΕΛΕ</w:t>
      </w:r>
    </w:p>
    <w:p w:rsidR="006F5E1B" w:rsidRPr="00932520" w:rsidRDefault="006F5E1B" w:rsidP="00932520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932520">
        <w:rPr>
          <w:rStyle w:val="Strong"/>
          <w:rFonts w:ascii="Arial" w:hAnsi="Arial" w:cs="Arial"/>
          <w:sz w:val="22"/>
          <w:szCs w:val="22"/>
        </w:rPr>
        <w:t xml:space="preserve">ΜΕΣΟΛΟΓΓΙΤΗ ΠΗΝΕΛΟΠΗ </w:t>
      </w:r>
      <w:r w:rsidRPr="00932520">
        <w:rPr>
          <w:rFonts w:ascii="Arial" w:hAnsi="Arial" w:cs="Arial"/>
          <w:sz w:val="22"/>
          <w:szCs w:val="22"/>
        </w:rPr>
        <w:t>φοιτήτρια Βιολογικού</w:t>
      </w:r>
    </w:p>
    <w:p w:rsidR="006F5E1B" w:rsidRPr="00932520" w:rsidRDefault="006F5E1B" w:rsidP="00932520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932520">
        <w:rPr>
          <w:rStyle w:val="Strong"/>
          <w:rFonts w:ascii="Arial" w:hAnsi="Arial" w:cs="Arial"/>
          <w:sz w:val="22"/>
          <w:szCs w:val="22"/>
        </w:rPr>
        <w:t>ΠΑΝΑΓΙΩΤΑΚΟΠΟΥΛΟΣ ΠΑΝΤΕΛΕΗΜΩΝ (ΠΑΝΤΕΛΗΣ)</w:t>
      </w:r>
      <w:r w:rsidRPr="00932520">
        <w:rPr>
          <w:rFonts w:ascii="Arial" w:hAnsi="Arial" w:cs="Arial"/>
          <w:sz w:val="22"/>
          <w:szCs w:val="22"/>
        </w:rPr>
        <w:t xml:space="preserve"> μέλος Κ.Ε. του ΣΕΚ</w:t>
      </w:r>
    </w:p>
    <w:p w:rsidR="006F5E1B" w:rsidRPr="00932520" w:rsidRDefault="006F5E1B" w:rsidP="00932520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932520">
        <w:rPr>
          <w:rFonts w:ascii="Arial" w:hAnsi="Arial" w:cs="Arial"/>
          <w:sz w:val="22"/>
          <w:szCs w:val="22"/>
        </w:rPr>
        <w:t> </w:t>
      </w:r>
    </w:p>
    <w:p w:rsidR="006F5E1B" w:rsidRPr="00932520" w:rsidRDefault="006F5E1B" w:rsidP="00932520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932520">
        <w:rPr>
          <w:rStyle w:val="Strong"/>
          <w:rFonts w:ascii="Arial" w:hAnsi="Arial" w:cs="Arial"/>
          <w:sz w:val="22"/>
          <w:szCs w:val="22"/>
          <w:u w:val="single"/>
        </w:rPr>
        <w:t>Β</w:t>
      </w:r>
      <w:r>
        <w:rPr>
          <w:rStyle w:val="Strong"/>
          <w:rFonts w:ascii="Arial" w:hAnsi="Arial" w:cs="Arial"/>
          <w:sz w:val="22"/>
          <w:szCs w:val="22"/>
          <w:u w:val="single"/>
        </w:rPr>
        <w:t>΄</w:t>
      </w:r>
      <w:r w:rsidRPr="00932520">
        <w:rPr>
          <w:rStyle w:val="Strong"/>
          <w:rFonts w:ascii="Arial" w:hAnsi="Arial" w:cs="Arial"/>
          <w:sz w:val="22"/>
          <w:szCs w:val="22"/>
          <w:u w:val="single"/>
        </w:rPr>
        <w:t xml:space="preserve"> Πειραιά  </w:t>
      </w:r>
    </w:p>
    <w:p w:rsidR="006F5E1B" w:rsidRPr="00932520" w:rsidRDefault="006F5E1B" w:rsidP="00932520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932520">
        <w:rPr>
          <w:rStyle w:val="Strong"/>
          <w:rFonts w:ascii="Arial" w:hAnsi="Arial" w:cs="Arial"/>
          <w:sz w:val="22"/>
          <w:szCs w:val="22"/>
        </w:rPr>
        <w:t>ΑΡΓΥΡΟΚΑΣΤΡΙΤΗΣ ΔΗΜΗΤΡΙΟΣ-ΛΕΩΝΙΔΑΣ</w:t>
      </w:r>
      <w:r w:rsidRPr="00932520">
        <w:rPr>
          <w:rFonts w:ascii="Arial" w:hAnsi="Arial" w:cs="Arial"/>
          <w:sz w:val="22"/>
          <w:szCs w:val="22"/>
        </w:rPr>
        <w:t xml:space="preserve"> συμβασιούχος Δήμου Κερατσινίου</w:t>
      </w:r>
    </w:p>
    <w:p w:rsidR="006F5E1B" w:rsidRPr="00932520" w:rsidRDefault="006F5E1B" w:rsidP="00932520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932520">
        <w:rPr>
          <w:rStyle w:val="Strong"/>
          <w:rFonts w:ascii="Arial" w:hAnsi="Arial" w:cs="Arial"/>
          <w:sz w:val="22"/>
          <w:szCs w:val="22"/>
        </w:rPr>
        <w:t>ΔΗΜΗΤΡΙΑΔΟΥ ΑΝΑΣΤΑΣΙΑ</w:t>
      </w:r>
      <w:r w:rsidRPr="00932520">
        <w:rPr>
          <w:rFonts w:ascii="Arial" w:hAnsi="Arial" w:cs="Arial"/>
          <w:sz w:val="22"/>
          <w:szCs w:val="22"/>
        </w:rPr>
        <w:t xml:space="preserve"> εκπαιδευτικός</w:t>
      </w:r>
    </w:p>
    <w:p w:rsidR="006F5E1B" w:rsidRPr="00932520" w:rsidRDefault="006F5E1B" w:rsidP="00932520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932520">
        <w:rPr>
          <w:rStyle w:val="Strong"/>
          <w:rFonts w:ascii="Arial" w:hAnsi="Arial" w:cs="Arial"/>
          <w:sz w:val="22"/>
          <w:szCs w:val="22"/>
        </w:rPr>
        <w:t>ΘΩΪΔΟΥ ΑΙΚΑΤΕΡΙΝΗ</w:t>
      </w:r>
      <w:r w:rsidRPr="00932520">
        <w:rPr>
          <w:rFonts w:ascii="Arial" w:hAnsi="Arial" w:cs="Arial"/>
          <w:sz w:val="22"/>
          <w:szCs w:val="22"/>
        </w:rPr>
        <w:t xml:space="preserve"> δημοτική σύμβουλος Ανταρσία στην Κοκκινιά</w:t>
      </w:r>
    </w:p>
    <w:p w:rsidR="006F5E1B" w:rsidRPr="00932520" w:rsidRDefault="006F5E1B" w:rsidP="00932520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932520">
        <w:rPr>
          <w:rStyle w:val="Strong"/>
          <w:rFonts w:ascii="Arial" w:hAnsi="Arial" w:cs="Arial"/>
          <w:sz w:val="22"/>
          <w:szCs w:val="22"/>
        </w:rPr>
        <w:t>ΚΑΡΤΕΡΗΣ ΕΜΜΑΝΟΥΗΛ</w:t>
      </w:r>
      <w:r w:rsidRPr="00932520">
        <w:rPr>
          <w:rFonts w:ascii="Arial" w:hAnsi="Arial" w:cs="Arial"/>
          <w:sz w:val="22"/>
          <w:szCs w:val="22"/>
        </w:rPr>
        <w:t>  μουσικός, ιδιωτικός εκπαιδευτικός</w:t>
      </w:r>
    </w:p>
    <w:p w:rsidR="006F5E1B" w:rsidRPr="00932520" w:rsidRDefault="006F5E1B" w:rsidP="00932520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932520">
        <w:rPr>
          <w:rStyle w:val="Strong"/>
          <w:rFonts w:ascii="Arial" w:hAnsi="Arial" w:cs="Arial"/>
          <w:sz w:val="22"/>
          <w:szCs w:val="22"/>
        </w:rPr>
        <w:t xml:space="preserve">ΚΑΤΡΑΔΗ ΕΛΕΝΗ </w:t>
      </w:r>
      <w:r w:rsidRPr="00932520">
        <w:rPr>
          <w:rFonts w:ascii="Arial" w:hAnsi="Arial" w:cs="Arial"/>
          <w:sz w:val="22"/>
          <w:szCs w:val="22"/>
        </w:rPr>
        <w:t>εργαζόμενη στις τηλεπικοινωνίες, μέλος Radical IT στο ΣΕΤΗΠ</w:t>
      </w:r>
    </w:p>
    <w:p w:rsidR="006F5E1B" w:rsidRPr="00932520" w:rsidRDefault="006F5E1B" w:rsidP="00932520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932520">
        <w:rPr>
          <w:rStyle w:val="Strong"/>
          <w:rFonts w:ascii="Arial" w:hAnsi="Arial" w:cs="Arial"/>
          <w:sz w:val="22"/>
          <w:szCs w:val="22"/>
        </w:rPr>
        <w:t>ΚΟΥΤΣΟΥΔΑΚΗ ΠΗΝΕΛΟΠΗ</w:t>
      </w:r>
      <w:r w:rsidRPr="00932520">
        <w:rPr>
          <w:rFonts w:ascii="Arial" w:hAnsi="Arial" w:cs="Arial"/>
          <w:sz w:val="22"/>
          <w:szCs w:val="22"/>
        </w:rPr>
        <w:t xml:space="preserve"> νευρολόγος</w:t>
      </w:r>
    </w:p>
    <w:p w:rsidR="006F5E1B" w:rsidRPr="00932520" w:rsidRDefault="006F5E1B" w:rsidP="00932520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932520">
        <w:rPr>
          <w:rStyle w:val="Strong"/>
          <w:rFonts w:ascii="Arial" w:hAnsi="Arial" w:cs="Arial"/>
          <w:sz w:val="22"/>
          <w:szCs w:val="22"/>
        </w:rPr>
        <w:t>ΜΑΝΙΚΑΣ ΣΤΑΥΡΟΣ</w:t>
      </w:r>
      <w:r w:rsidRPr="00932520">
        <w:rPr>
          <w:rFonts w:ascii="Arial" w:hAnsi="Arial" w:cs="Arial"/>
          <w:sz w:val="22"/>
          <w:szCs w:val="22"/>
        </w:rPr>
        <w:t>  εργαζόμενος στα λεωφορεία, μέλος Δ.Σ. εργαζομένων στην ΕΘΕΛ, πρ. μέλος του Δ.Σ. του ΕΚΑ</w:t>
      </w:r>
    </w:p>
    <w:p w:rsidR="006F5E1B" w:rsidRPr="00932520" w:rsidRDefault="006F5E1B" w:rsidP="00932520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932520">
        <w:rPr>
          <w:rStyle w:val="Strong"/>
          <w:rFonts w:ascii="Arial" w:hAnsi="Arial" w:cs="Arial"/>
          <w:sz w:val="22"/>
          <w:szCs w:val="22"/>
        </w:rPr>
        <w:t>ΝΟΜΙΔΗΣ ΧΡΗΣΤΟΣ</w:t>
      </w:r>
      <w:r w:rsidRPr="00932520">
        <w:rPr>
          <w:rFonts w:ascii="Arial" w:hAnsi="Arial" w:cs="Arial"/>
          <w:sz w:val="22"/>
          <w:szCs w:val="22"/>
        </w:rPr>
        <w:t xml:space="preserve"> πολιτικός μηχανικός, μέλος Σωματείου Μισθωτών Τεχνικών</w:t>
      </w:r>
    </w:p>
    <w:p w:rsidR="006F5E1B" w:rsidRPr="00932520" w:rsidRDefault="006F5E1B" w:rsidP="00932520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932520">
        <w:rPr>
          <w:rStyle w:val="Strong"/>
          <w:rFonts w:ascii="Arial" w:hAnsi="Arial" w:cs="Arial"/>
          <w:sz w:val="22"/>
          <w:szCs w:val="22"/>
        </w:rPr>
        <w:t xml:space="preserve">ΠΑΠΑΝΙΚΟΛΑΟΥ-ΝΤΑΗΣ ΝΙΚΟΛΑΟΣ </w:t>
      </w:r>
      <w:r w:rsidRPr="00932520">
        <w:rPr>
          <w:rFonts w:ascii="Arial" w:hAnsi="Arial" w:cs="Arial"/>
          <w:sz w:val="22"/>
          <w:szCs w:val="22"/>
        </w:rPr>
        <w:t>οικονομολόγος, πρ. μέλος Δ.Σ. Ε.Λ.Ε.Π.Α.</w:t>
      </w:r>
    </w:p>
    <w:p w:rsidR="006F5E1B" w:rsidRPr="00932520" w:rsidRDefault="006F5E1B" w:rsidP="00932520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932520">
        <w:rPr>
          <w:rFonts w:ascii="Arial" w:hAnsi="Arial" w:cs="Arial"/>
          <w:sz w:val="22"/>
          <w:szCs w:val="22"/>
        </w:rPr>
        <w:t> </w:t>
      </w:r>
    </w:p>
    <w:p w:rsidR="006F5E1B" w:rsidRPr="00932520" w:rsidRDefault="006F5E1B" w:rsidP="00932520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932520">
        <w:rPr>
          <w:rStyle w:val="Strong"/>
          <w:rFonts w:ascii="Arial" w:hAnsi="Arial" w:cs="Arial"/>
          <w:sz w:val="22"/>
          <w:szCs w:val="22"/>
          <w:u w:val="single"/>
        </w:rPr>
        <w:t xml:space="preserve">ΠΕΡΙΦΕΡΕΙΕΣ </w:t>
      </w:r>
    </w:p>
    <w:p w:rsidR="006F5E1B" w:rsidRPr="00932520" w:rsidRDefault="006F5E1B" w:rsidP="00932520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932520">
        <w:rPr>
          <w:rFonts w:ascii="Arial" w:hAnsi="Arial" w:cs="Arial"/>
          <w:sz w:val="22"/>
          <w:szCs w:val="22"/>
        </w:rPr>
        <w:t> </w:t>
      </w:r>
    </w:p>
    <w:p w:rsidR="006F5E1B" w:rsidRPr="00932520" w:rsidRDefault="006F5E1B" w:rsidP="00932520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932520">
        <w:rPr>
          <w:rStyle w:val="Strong"/>
          <w:rFonts w:ascii="Arial" w:hAnsi="Arial" w:cs="Arial"/>
          <w:sz w:val="22"/>
          <w:szCs w:val="22"/>
          <w:u w:val="single"/>
        </w:rPr>
        <w:t xml:space="preserve">ΑΙΤΩΛΟΑΚΑΡΝΑΝΙΑΣ  </w:t>
      </w:r>
    </w:p>
    <w:p w:rsidR="006F5E1B" w:rsidRPr="00932520" w:rsidRDefault="006F5E1B" w:rsidP="00932520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932520">
        <w:rPr>
          <w:rStyle w:val="Strong"/>
          <w:rFonts w:ascii="Arial" w:hAnsi="Arial" w:cs="Arial"/>
          <w:sz w:val="22"/>
          <w:szCs w:val="22"/>
        </w:rPr>
        <w:t>ΒΡΑΧΑ ΜΑΡΙΑ</w:t>
      </w:r>
      <w:r w:rsidRPr="00932520">
        <w:rPr>
          <w:rFonts w:ascii="Arial" w:hAnsi="Arial" w:cs="Arial"/>
          <w:sz w:val="22"/>
          <w:szCs w:val="22"/>
        </w:rPr>
        <w:t>  βοηθός λογιστή</w:t>
      </w:r>
    </w:p>
    <w:p w:rsidR="006F5E1B" w:rsidRPr="00932520" w:rsidRDefault="006F5E1B" w:rsidP="00932520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932520">
        <w:rPr>
          <w:rStyle w:val="Strong"/>
          <w:rFonts w:ascii="Arial" w:hAnsi="Arial" w:cs="Arial"/>
          <w:sz w:val="22"/>
          <w:szCs w:val="22"/>
        </w:rPr>
        <w:t>ΚΟΚΚΙΝΟΒΑΣΙΛΗΣ ΠΟΛΥΔΕΥΚΗΣ</w:t>
      </w:r>
      <w:r w:rsidRPr="00932520">
        <w:rPr>
          <w:rFonts w:ascii="Arial" w:hAnsi="Arial" w:cs="Arial"/>
          <w:sz w:val="22"/>
          <w:szCs w:val="22"/>
        </w:rPr>
        <w:t xml:space="preserve"> οικοδόμος, πρ. μέλος Δ.Σ.  Ε.Κ. Αγρινίου και Δ.Σ. Ένωσης Οικοδόμων ν. Αιτωλοακαρνανίας</w:t>
      </w:r>
    </w:p>
    <w:p w:rsidR="006F5E1B" w:rsidRPr="00932520" w:rsidRDefault="006F5E1B" w:rsidP="00932520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932520">
        <w:rPr>
          <w:rStyle w:val="Strong"/>
          <w:rFonts w:ascii="Arial" w:hAnsi="Arial" w:cs="Arial"/>
          <w:sz w:val="22"/>
          <w:szCs w:val="22"/>
        </w:rPr>
        <w:t>ΜΠΑΘΑ ΛΕΜΟΝΙΑ</w:t>
      </w:r>
      <w:r w:rsidRPr="00932520">
        <w:rPr>
          <w:rFonts w:ascii="Arial" w:hAnsi="Arial" w:cs="Arial"/>
          <w:sz w:val="22"/>
          <w:szCs w:val="22"/>
        </w:rPr>
        <w:t>  νοσηλεύτρια</w:t>
      </w:r>
    </w:p>
    <w:p w:rsidR="006F5E1B" w:rsidRDefault="006F5E1B" w:rsidP="00932520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932520">
        <w:rPr>
          <w:rStyle w:val="Strong"/>
          <w:rFonts w:ascii="Arial" w:hAnsi="Arial" w:cs="Arial"/>
          <w:sz w:val="22"/>
          <w:szCs w:val="22"/>
        </w:rPr>
        <w:t>ΤΣΩΛΗ ΕΛΕΝΗ–ΑΝΝΑ</w:t>
      </w:r>
      <w:r w:rsidRPr="00932520">
        <w:rPr>
          <w:rFonts w:ascii="Arial" w:hAnsi="Arial" w:cs="Arial"/>
          <w:sz w:val="22"/>
          <w:szCs w:val="22"/>
        </w:rPr>
        <w:t>  ιδιωτική υπάλληλος</w:t>
      </w:r>
    </w:p>
    <w:p w:rsidR="006F5E1B" w:rsidRPr="00932520" w:rsidRDefault="006F5E1B" w:rsidP="00932520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CE4A63">
        <w:rPr>
          <w:rFonts w:ascii="Arial" w:hAnsi="Arial" w:cs="Arial"/>
          <w:b/>
          <w:bCs/>
          <w:sz w:val="22"/>
          <w:szCs w:val="22"/>
        </w:rPr>
        <w:t>ΤΣΙΑΚΑΝΙΚΑΣ ΣΟΦΟΚΛΗΣ</w:t>
      </w:r>
      <w:r>
        <w:rPr>
          <w:rFonts w:ascii="Arial" w:hAnsi="Arial" w:cs="Arial"/>
          <w:sz w:val="22"/>
          <w:szCs w:val="22"/>
        </w:rPr>
        <w:t xml:space="preserve"> φαρμακοϋπάλληλος</w:t>
      </w:r>
    </w:p>
    <w:p w:rsidR="006F5E1B" w:rsidRPr="00932520" w:rsidRDefault="006F5E1B" w:rsidP="00932520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932520">
        <w:rPr>
          <w:rFonts w:ascii="Arial" w:hAnsi="Arial" w:cs="Arial"/>
          <w:sz w:val="22"/>
          <w:szCs w:val="22"/>
        </w:rPr>
        <w:t> </w:t>
      </w:r>
    </w:p>
    <w:p w:rsidR="006F5E1B" w:rsidRPr="00932520" w:rsidRDefault="006F5E1B" w:rsidP="00932520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932520">
        <w:rPr>
          <w:rStyle w:val="Strong"/>
          <w:rFonts w:ascii="Arial" w:hAnsi="Arial" w:cs="Arial"/>
          <w:sz w:val="22"/>
          <w:szCs w:val="22"/>
          <w:u w:val="single"/>
        </w:rPr>
        <w:t xml:space="preserve">ΑΡΓΟΛΙΔΑΣ  </w:t>
      </w:r>
    </w:p>
    <w:p w:rsidR="006F5E1B" w:rsidRPr="00932520" w:rsidRDefault="006F5E1B" w:rsidP="00932520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932520">
        <w:rPr>
          <w:rStyle w:val="Strong"/>
          <w:rFonts w:ascii="Arial" w:hAnsi="Arial" w:cs="Arial"/>
          <w:sz w:val="22"/>
          <w:szCs w:val="22"/>
        </w:rPr>
        <w:t>ΒΕΡΔΕ ΕΛΕΝΗ</w:t>
      </w:r>
      <w:r w:rsidRPr="00932520">
        <w:rPr>
          <w:rFonts w:ascii="Arial" w:hAnsi="Arial" w:cs="Arial"/>
          <w:sz w:val="22"/>
          <w:szCs w:val="22"/>
        </w:rPr>
        <w:t>  δημοσιογράφος «Εργατική Αλληλεγγύη»</w:t>
      </w:r>
    </w:p>
    <w:p w:rsidR="006F5E1B" w:rsidRPr="00932520" w:rsidRDefault="006F5E1B" w:rsidP="00932520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932520">
        <w:rPr>
          <w:rStyle w:val="Strong"/>
          <w:rFonts w:ascii="Arial" w:hAnsi="Arial" w:cs="Arial"/>
          <w:sz w:val="22"/>
          <w:szCs w:val="22"/>
        </w:rPr>
        <w:t>ΜΠΟΥΓΙΟΥΚΟΣ ΚΩΣΤΑΝΤΙΝΟΣ</w:t>
      </w:r>
      <w:r w:rsidRPr="00932520">
        <w:rPr>
          <w:rFonts w:ascii="Arial" w:hAnsi="Arial" w:cs="Arial"/>
          <w:sz w:val="22"/>
          <w:szCs w:val="22"/>
        </w:rPr>
        <w:t xml:space="preserve"> επίκουρος καθηγητής βιοπληροφορικής πανεπιστημίου Παρισιού</w:t>
      </w:r>
    </w:p>
    <w:p w:rsidR="006F5E1B" w:rsidRPr="00932520" w:rsidRDefault="006F5E1B" w:rsidP="00932520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932520">
        <w:rPr>
          <w:rStyle w:val="Strong"/>
          <w:rFonts w:ascii="Arial" w:hAnsi="Arial" w:cs="Arial"/>
          <w:sz w:val="22"/>
          <w:szCs w:val="22"/>
        </w:rPr>
        <w:t>ΝΕΖΟΥ ΓΑΡΥΦΑΛΙΑ (ΛΙΝΑ)</w:t>
      </w:r>
      <w:r w:rsidRPr="00932520">
        <w:rPr>
          <w:rFonts w:ascii="Arial" w:hAnsi="Arial" w:cs="Arial"/>
          <w:sz w:val="22"/>
          <w:szCs w:val="22"/>
        </w:rPr>
        <w:t xml:space="preserve"> συνδικαλίστρια εργαζόμενη στον κλάδο γάλα-τρόφιμα-ποτά</w:t>
      </w:r>
    </w:p>
    <w:p w:rsidR="006F5E1B" w:rsidRDefault="006F5E1B" w:rsidP="00932520">
      <w:pPr>
        <w:pStyle w:val="NormalWeb"/>
        <w:spacing w:before="0" w:beforeAutospacing="0" w:after="120" w:afterAutospacing="0"/>
        <w:rPr>
          <w:rStyle w:val="Strong"/>
          <w:rFonts w:ascii="Arial" w:hAnsi="Arial" w:cs="Arial"/>
          <w:sz w:val="22"/>
          <w:szCs w:val="22"/>
          <w:u w:val="single"/>
        </w:rPr>
      </w:pPr>
    </w:p>
    <w:p w:rsidR="006F5E1B" w:rsidRPr="00932520" w:rsidRDefault="006F5E1B" w:rsidP="00932520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932520">
        <w:rPr>
          <w:rStyle w:val="Strong"/>
          <w:rFonts w:ascii="Arial" w:hAnsi="Arial" w:cs="Arial"/>
          <w:sz w:val="22"/>
          <w:szCs w:val="22"/>
          <w:u w:val="single"/>
        </w:rPr>
        <w:t xml:space="preserve">ΑΡΚΑΔΙΑΣ  </w:t>
      </w:r>
    </w:p>
    <w:p w:rsidR="006F5E1B" w:rsidRPr="00932520" w:rsidRDefault="006F5E1B" w:rsidP="00932520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932520">
        <w:rPr>
          <w:rStyle w:val="Strong"/>
          <w:rFonts w:ascii="Arial" w:hAnsi="Arial" w:cs="Arial"/>
          <w:sz w:val="22"/>
          <w:szCs w:val="22"/>
        </w:rPr>
        <w:t>ΙΩΑΝΝΙΔΟΥ ΑΛΕΞΑΝΔΡΑ</w:t>
      </w:r>
      <w:r w:rsidRPr="00932520">
        <w:rPr>
          <w:rFonts w:ascii="Arial" w:hAnsi="Arial" w:cs="Arial"/>
          <w:sz w:val="22"/>
          <w:szCs w:val="22"/>
        </w:rPr>
        <w:t xml:space="preserve"> εργαζόμενη στον τουρισμό, μέλος της «Λάντζα»</w:t>
      </w:r>
    </w:p>
    <w:p w:rsidR="006F5E1B" w:rsidRPr="00932520" w:rsidRDefault="006F5E1B" w:rsidP="00932520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932520">
        <w:rPr>
          <w:rStyle w:val="Strong"/>
          <w:rFonts w:ascii="Arial" w:hAnsi="Arial" w:cs="Arial"/>
          <w:sz w:val="22"/>
          <w:szCs w:val="22"/>
        </w:rPr>
        <w:t>ΚΑΣΣΕΛΟΥΡΗΣ ΧΡΗΣΤΟΣ</w:t>
      </w:r>
      <w:r w:rsidRPr="00932520">
        <w:rPr>
          <w:rFonts w:ascii="Arial" w:hAnsi="Arial" w:cs="Arial"/>
          <w:sz w:val="22"/>
          <w:szCs w:val="22"/>
        </w:rPr>
        <w:t>  οφθαλμίατρος</w:t>
      </w:r>
    </w:p>
    <w:p w:rsidR="006F5E1B" w:rsidRPr="00932520" w:rsidRDefault="006F5E1B" w:rsidP="00932520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932520">
        <w:rPr>
          <w:rStyle w:val="Strong"/>
          <w:rFonts w:ascii="Arial" w:hAnsi="Arial" w:cs="Arial"/>
          <w:sz w:val="22"/>
          <w:szCs w:val="22"/>
        </w:rPr>
        <w:t>ΠΑΠΑΓΕΩΡΓΙΟΥ ΔΗΜΗΤΡΙΟΣ</w:t>
      </w:r>
      <w:r w:rsidRPr="00932520">
        <w:rPr>
          <w:rFonts w:ascii="Arial" w:hAnsi="Arial" w:cs="Arial"/>
          <w:sz w:val="22"/>
          <w:szCs w:val="22"/>
        </w:rPr>
        <w:t>  οικονομολόγος-λογιστής</w:t>
      </w:r>
    </w:p>
    <w:p w:rsidR="006F5E1B" w:rsidRPr="00932520" w:rsidRDefault="006F5E1B" w:rsidP="00932520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932520">
        <w:rPr>
          <w:rFonts w:ascii="Arial" w:hAnsi="Arial" w:cs="Arial"/>
          <w:sz w:val="22"/>
          <w:szCs w:val="22"/>
        </w:rPr>
        <w:t> </w:t>
      </w:r>
    </w:p>
    <w:p w:rsidR="006F5E1B" w:rsidRPr="00932520" w:rsidRDefault="006F5E1B" w:rsidP="00932520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932520">
        <w:rPr>
          <w:rStyle w:val="Strong"/>
          <w:rFonts w:ascii="Arial" w:hAnsi="Arial" w:cs="Arial"/>
          <w:sz w:val="22"/>
          <w:szCs w:val="22"/>
          <w:u w:val="single"/>
        </w:rPr>
        <w:t xml:space="preserve">ΑΡΤΑΣ  </w:t>
      </w:r>
    </w:p>
    <w:p w:rsidR="006F5E1B" w:rsidRPr="00932520" w:rsidRDefault="006F5E1B" w:rsidP="00932520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932520">
        <w:rPr>
          <w:rStyle w:val="Strong"/>
          <w:rFonts w:ascii="Arial" w:hAnsi="Arial" w:cs="Arial"/>
          <w:sz w:val="22"/>
          <w:szCs w:val="22"/>
        </w:rPr>
        <w:t>ΒΡΑΤΣΙΣΤΑΣ ΓΕΩΡΓΙΟΣ</w:t>
      </w:r>
      <w:r w:rsidRPr="00932520">
        <w:rPr>
          <w:rFonts w:ascii="Arial" w:hAnsi="Arial" w:cs="Arial"/>
          <w:sz w:val="22"/>
          <w:szCs w:val="22"/>
        </w:rPr>
        <w:t>  μισθωτός γεωτεχνικός, εκλεγμένος αντιπρόσωπος στη «συνέλευση αντιπροσώπων του Γεωτεχνικού Επιμελητηρίου Ελλάδος», μέλος της περιφερειακής κίνησης Αριστερή Παρέμβαση στην Ήπειρο (ΑΡ.Π.Η)</w:t>
      </w:r>
    </w:p>
    <w:p w:rsidR="006F5E1B" w:rsidRPr="00932520" w:rsidRDefault="006F5E1B" w:rsidP="00932520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932520">
        <w:rPr>
          <w:rStyle w:val="Strong"/>
          <w:rFonts w:ascii="Arial" w:hAnsi="Arial" w:cs="Arial"/>
          <w:sz w:val="22"/>
          <w:szCs w:val="22"/>
        </w:rPr>
        <w:t>ΚΑΝΕΛΛΟΥ ΑΡΕΤΗ</w:t>
      </w:r>
      <w:r w:rsidRPr="00932520">
        <w:rPr>
          <w:rFonts w:ascii="Arial" w:hAnsi="Arial" w:cs="Arial"/>
          <w:sz w:val="22"/>
          <w:szCs w:val="22"/>
        </w:rPr>
        <w:t xml:space="preserve"> χημικός, μεταπτυχιακή φοιτήτρια, εμποροϋπάλληλος.</w:t>
      </w:r>
    </w:p>
    <w:p w:rsidR="006F5E1B" w:rsidRPr="00932520" w:rsidRDefault="006F5E1B" w:rsidP="00932520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932520">
        <w:rPr>
          <w:rFonts w:ascii="Arial" w:hAnsi="Arial" w:cs="Arial"/>
          <w:sz w:val="22"/>
          <w:szCs w:val="22"/>
        </w:rPr>
        <w:t> </w:t>
      </w:r>
    </w:p>
    <w:p w:rsidR="006F5E1B" w:rsidRPr="00932520" w:rsidRDefault="006F5E1B" w:rsidP="00932520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932520">
        <w:rPr>
          <w:rStyle w:val="Strong"/>
          <w:rFonts w:ascii="Arial" w:hAnsi="Arial" w:cs="Arial"/>
          <w:sz w:val="22"/>
          <w:szCs w:val="22"/>
          <w:u w:val="single"/>
        </w:rPr>
        <w:t xml:space="preserve">ΑΧΑΪΑΣ  </w:t>
      </w:r>
    </w:p>
    <w:p w:rsidR="006F5E1B" w:rsidRPr="00932520" w:rsidRDefault="006F5E1B" w:rsidP="00932520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932520">
        <w:rPr>
          <w:rStyle w:val="Strong"/>
          <w:rFonts w:ascii="Arial" w:hAnsi="Arial" w:cs="Arial"/>
          <w:sz w:val="22"/>
          <w:szCs w:val="22"/>
        </w:rPr>
        <w:t>ΑΓΓΕΛΟΠΟΥΛΟΣ ΙΩΑΝΝΗΣ</w:t>
      </w:r>
      <w:r w:rsidRPr="00932520">
        <w:rPr>
          <w:rFonts w:ascii="Arial" w:hAnsi="Arial" w:cs="Arial"/>
          <w:sz w:val="22"/>
          <w:szCs w:val="22"/>
        </w:rPr>
        <w:t>  μέλος «Συντονισμού Εργατικής Αντίστασης Πάτρας»</w:t>
      </w:r>
    </w:p>
    <w:p w:rsidR="006F5E1B" w:rsidRPr="00932520" w:rsidRDefault="006F5E1B" w:rsidP="00932520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932520">
        <w:rPr>
          <w:rStyle w:val="Strong"/>
          <w:rFonts w:ascii="Arial" w:hAnsi="Arial" w:cs="Arial"/>
          <w:sz w:val="22"/>
          <w:szCs w:val="22"/>
        </w:rPr>
        <w:t>ΗΛΙΑΔΗ ΔΕΣΠΟΙΝΑ</w:t>
      </w:r>
      <w:r w:rsidRPr="00932520">
        <w:rPr>
          <w:rFonts w:ascii="Arial" w:hAnsi="Arial" w:cs="Arial"/>
          <w:sz w:val="22"/>
          <w:szCs w:val="22"/>
        </w:rPr>
        <w:t>  άνεργη</w:t>
      </w:r>
    </w:p>
    <w:p w:rsidR="006F5E1B" w:rsidRPr="00932520" w:rsidRDefault="006F5E1B" w:rsidP="00932520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932520">
        <w:rPr>
          <w:rStyle w:val="Strong"/>
          <w:rFonts w:ascii="Arial" w:hAnsi="Arial" w:cs="Arial"/>
          <w:sz w:val="22"/>
          <w:szCs w:val="22"/>
        </w:rPr>
        <w:t>ΘΕΟΧΑΡΟΠΟΥΛΟΥ ΚΩΝΣΤΑΝΤΙΝΑ</w:t>
      </w:r>
      <w:r w:rsidRPr="00932520">
        <w:rPr>
          <w:rFonts w:ascii="Arial" w:hAnsi="Arial" w:cs="Arial"/>
          <w:sz w:val="22"/>
          <w:szCs w:val="22"/>
        </w:rPr>
        <w:t>  φιλόλογος, πρόεδρος ΣΕΦΚ-Κλαδικού Σωματείου στην Ιδ. Εκπαίδευση</w:t>
      </w:r>
    </w:p>
    <w:p w:rsidR="006F5E1B" w:rsidRPr="00932520" w:rsidRDefault="006F5E1B" w:rsidP="00932520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932520">
        <w:rPr>
          <w:rStyle w:val="Strong"/>
          <w:rFonts w:ascii="Arial" w:hAnsi="Arial" w:cs="Arial"/>
          <w:sz w:val="22"/>
          <w:szCs w:val="22"/>
        </w:rPr>
        <w:t>ΚΑΝΙΣΤΡΑ ΙΩΑΝΝΑ</w:t>
      </w:r>
      <w:r w:rsidRPr="00932520">
        <w:rPr>
          <w:rFonts w:ascii="Arial" w:hAnsi="Arial" w:cs="Arial"/>
          <w:sz w:val="22"/>
          <w:szCs w:val="22"/>
        </w:rPr>
        <w:t>  μηχανολόγος μηχανικός, μέλος Σωματείου Μισθωτών Τεχνικών , μέλος Δ.Σ. Συλλόγου Γονέων και Κηδεμόνων</w:t>
      </w:r>
    </w:p>
    <w:p w:rsidR="006F5E1B" w:rsidRPr="00932520" w:rsidRDefault="006F5E1B" w:rsidP="00932520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932520">
        <w:rPr>
          <w:rStyle w:val="Strong"/>
          <w:rFonts w:ascii="Arial" w:hAnsi="Arial" w:cs="Arial"/>
          <w:sz w:val="22"/>
          <w:szCs w:val="22"/>
        </w:rPr>
        <w:t>ΚΑΡΑΜΠΕΛΗ ΚΩΝΣΤΑΝΤΙΝΑ</w:t>
      </w:r>
      <w:r w:rsidRPr="00932520">
        <w:rPr>
          <w:rFonts w:ascii="Arial" w:hAnsi="Arial" w:cs="Arial"/>
          <w:sz w:val="22"/>
          <w:szCs w:val="22"/>
        </w:rPr>
        <w:t xml:space="preserve"> αρχιτεκτόνισσα μηχανικός</w:t>
      </w:r>
    </w:p>
    <w:p w:rsidR="006F5E1B" w:rsidRPr="00932520" w:rsidRDefault="006F5E1B" w:rsidP="00932520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932520">
        <w:rPr>
          <w:rStyle w:val="Strong"/>
          <w:rFonts w:ascii="Arial" w:hAnsi="Arial" w:cs="Arial"/>
          <w:sz w:val="22"/>
          <w:szCs w:val="22"/>
        </w:rPr>
        <w:t>ΚΟΣΙΝΑΣ ΧΡΗΣΤΟΣ</w:t>
      </w:r>
      <w:r w:rsidRPr="00932520">
        <w:rPr>
          <w:rFonts w:ascii="Arial" w:hAnsi="Arial" w:cs="Arial"/>
          <w:sz w:val="22"/>
          <w:szCs w:val="22"/>
        </w:rPr>
        <w:t xml:space="preserve"> βιολόγος, υπ. διδάκτωρ Παν. Πατρών, περιφερειακός σύμβουλος με την Αριστερή Παρέμβαση στη Δυτική Ελλάδα</w:t>
      </w:r>
    </w:p>
    <w:p w:rsidR="006F5E1B" w:rsidRPr="00932520" w:rsidRDefault="006F5E1B" w:rsidP="00932520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932520">
        <w:rPr>
          <w:rStyle w:val="Strong"/>
          <w:rFonts w:ascii="Arial" w:hAnsi="Arial" w:cs="Arial"/>
          <w:sz w:val="22"/>
          <w:szCs w:val="22"/>
        </w:rPr>
        <w:t>ΜΑΣΟΥΡΑΣ ΙΑΣΩΝ</w:t>
      </w:r>
      <w:r w:rsidRPr="00932520">
        <w:rPr>
          <w:rFonts w:ascii="Arial" w:hAnsi="Arial" w:cs="Arial"/>
          <w:sz w:val="22"/>
          <w:szCs w:val="22"/>
        </w:rPr>
        <w:t>  φυσικός, ιδ. Εκπαιδευτικός, πρόεδρος ΣΙΕΛ Αχαΐας</w:t>
      </w:r>
    </w:p>
    <w:p w:rsidR="006F5E1B" w:rsidRPr="00932520" w:rsidRDefault="006F5E1B" w:rsidP="00932520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932520">
        <w:rPr>
          <w:rStyle w:val="Strong"/>
          <w:rFonts w:ascii="Arial" w:hAnsi="Arial" w:cs="Arial"/>
          <w:sz w:val="22"/>
          <w:szCs w:val="22"/>
        </w:rPr>
        <w:t>ΜΠΕΛΙΑΣ ΔΗΜΗΤΡΙΟΣ</w:t>
      </w:r>
      <w:r w:rsidRPr="00932520">
        <w:rPr>
          <w:rFonts w:ascii="Arial" w:hAnsi="Arial" w:cs="Arial"/>
          <w:sz w:val="22"/>
          <w:szCs w:val="22"/>
        </w:rPr>
        <w:t>  συμβασιούχος υγειονομικός νοσοκομείου Ρίο</w:t>
      </w:r>
    </w:p>
    <w:p w:rsidR="006F5E1B" w:rsidRPr="00932520" w:rsidRDefault="006F5E1B" w:rsidP="00932520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932520">
        <w:rPr>
          <w:rStyle w:val="Strong"/>
          <w:rFonts w:ascii="Arial" w:hAnsi="Arial" w:cs="Arial"/>
          <w:sz w:val="22"/>
          <w:szCs w:val="22"/>
        </w:rPr>
        <w:t>ΠΑΝΑΓΟΠΟΥΛΟΣ ΕΛΕΥΘΕΡΙΟΣ</w:t>
      </w:r>
      <w:r w:rsidRPr="00932520">
        <w:rPr>
          <w:rFonts w:ascii="Arial" w:hAnsi="Arial" w:cs="Arial"/>
          <w:sz w:val="22"/>
          <w:szCs w:val="22"/>
        </w:rPr>
        <w:t>  τεχνολόγος γεωπόνος</w:t>
      </w:r>
    </w:p>
    <w:p w:rsidR="006F5E1B" w:rsidRPr="00932520" w:rsidRDefault="006F5E1B" w:rsidP="00932520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932520">
        <w:rPr>
          <w:rStyle w:val="Strong"/>
          <w:rFonts w:ascii="Arial" w:hAnsi="Arial" w:cs="Arial"/>
          <w:sz w:val="22"/>
          <w:szCs w:val="22"/>
        </w:rPr>
        <w:t>ΠΕΛΕΚΟΥΔΑΣ ΝΙΚΟΛΑΟΣ</w:t>
      </w:r>
      <w:r w:rsidRPr="00932520">
        <w:rPr>
          <w:rFonts w:ascii="Arial" w:hAnsi="Arial" w:cs="Arial"/>
          <w:sz w:val="22"/>
          <w:szCs w:val="22"/>
        </w:rPr>
        <w:t>  εργαζόμενος καθηγητής στα φροντιστήρια - υπ. διδάκτορας Κοινωνικής Πολιτικής</w:t>
      </w:r>
    </w:p>
    <w:p w:rsidR="006F5E1B" w:rsidRPr="00932520" w:rsidRDefault="006F5E1B" w:rsidP="00932520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932520">
        <w:rPr>
          <w:rStyle w:val="Strong"/>
          <w:rFonts w:ascii="Arial" w:hAnsi="Arial" w:cs="Arial"/>
          <w:sz w:val="22"/>
          <w:szCs w:val="22"/>
        </w:rPr>
        <w:t>ΧΟΝΔΡΟΓΙΑΝΝΗΣ ΧΡΗΣΤΟΣ</w:t>
      </w:r>
      <w:r w:rsidRPr="00932520">
        <w:rPr>
          <w:rFonts w:ascii="Arial" w:hAnsi="Arial" w:cs="Arial"/>
          <w:sz w:val="22"/>
          <w:szCs w:val="22"/>
        </w:rPr>
        <w:t>  βιολόγος-ερευνητής, διδάκτωρ Παν. Πατρών</w:t>
      </w:r>
    </w:p>
    <w:p w:rsidR="006F5E1B" w:rsidRPr="00932520" w:rsidRDefault="006F5E1B" w:rsidP="00932520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932520">
        <w:rPr>
          <w:rFonts w:ascii="Arial" w:hAnsi="Arial" w:cs="Arial"/>
          <w:sz w:val="22"/>
          <w:szCs w:val="22"/>
        </w:rPr>
        <w:t> </w:t>
      </w:r>
    </w:p>
    <w:p w:rsidR="006F5E1B" w:rsidRPr="00932520" w:rsidRDefault="006F5E1B" w:rsidP="00932520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932520">
        <w:rPr>
          <w:rStyle w:val="Strong"/>
          <w:rFonts w:ascii="Arial" w:hAnsi="Arial" w:cs="Arial"/>
          <w:sz w:val="22"/>
          <w:szCs w:val="22"/>
          <w:u w:val="single"/>
        </w:rPr>
        <w:t xml:space="preserve">ΒΟΙΩΤΙΑΣ  </w:t>
      </w:r>
    </w:p>
    <w:p w:rsidR="006F5E1B" w:rsidRPr="00932520" w:rsidRDefault="006F5E1B" w:rsidP="00932520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932520">
        <w:rPr>
          <w:rStyle w:val="Strong"/>
          <w:rFonts w:ascii="Arial" w:hAnsi="Arial" w:cs="Arial"/>
          <w:sz w:val="22"/>
          <w:szCs w:val="22"/>
        </w:rPr>
        <w:t>ΚΟΛΛΙΑΣ ΧΑΡΑΛΑΜΠΟΣ</w:t>
      </w:r>
      <w:r w:rsidRPr="00932520">
        <w:rPr>
          <w:rFonts w:ascii="Arial" w:hAnsi="Arial" w:cs="Arial"/>
          <w:sz w:val="22"/>
          <w:szCs w:val="22"/>
        </w:rPr>
        <w:t>  οικοδόμος, μέλος σωματείου οικοδόμων επ. Θήβας</w:t>
      </w:r>
    </w:p>
    <w:p w:rsidR="006F5E1B" w:rsidRPr="00932520" w:rsidRDefault="006F5E1B" w:rsidP="00932520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932520">
        <w:rPr>
          <w:rFonts w:ascii="Arial" w:hAnsi="Arial" w:cs="Arial"/>
          <w:sz w:val="22"/>
          <w:szCs w:val="22"/>
        </w:rPr>
        <w:t> </w:t>
      </w:r>
    </w:p>
    <w:p w:rsidR="006F5E1B" w:rsidRPr="00932520" w:rsidRDefault="006F5E1B" w:rsidP="00932520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932520">
        <w:rPr>
          <w:rStyle w:val="Strong"/>
          <w:rFonts w:ascii="Arial" w:hAnsi="Arial" w:cs="Arial"/>
          <w:sz w:val="22"/>
          <w:szCs w:val="22"/>
          <w:u w:val="single"/>
        </w:rPr>
        <w:t xml:space="preserve">ΓΡΕΒΕΝΩΝ  </w:t>
      </w:r>
    </w:p>
    <w:p w:rsidR="006F5E1B" w:rsidRPr="00932520" w:rsidRDefault="006F5E1B" w:rsidP="00932520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932520">
        <w:rPr>
          <w:rStyle w:val="Strong"/>
          <w:rFonts w:ascii="Arial" w:hAnsi="Arial" w:cs="Arial"/>
          <w:sz w:val="22"/>
          <w:szCs w:val="22"/>
        </w:rPr>
        <w:t>ΒΑΣΙΛΟΠΟΥΛΟΣ ΧΡΗΣΤΟΣ</w:t>
      </w:r>
      <w:r w:rsidRPr="00932520">
        <w:rPr>
          <w:rFonts w:ascii="Arial" w:hAnsi="Arial" w:cs="Arial"/>
          <w:sz w:val="22"/>
          <w:szCs w:val="22"/>
        </w:rPr>
        <w:t xml:space="preserve"> χημικός μηχανικός</w:t>
      </w:r>
    </w:p>
    <w:p w:rsidR="006F5E1B" w:rsidRPr="00932520" w:rsidRDefault="006F5E1B" w:rsidP="00932520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932520">
        <w:rPr>
          <w:rFonts w:ascii="Arial" w:hAnsi="Arial" w:cs="Arial"/>
          <w:sz w:val="22"/>
          <w:szCs w:val="22"/>
        </w:rPr>
        <w:t> </w:t>
      </w:r>
    </w:p>
    <w:p w:rsidR="006F5E1B" w:rsidRPr="00932520" w:rsidRDefault="006F5E1B" w:rsidP="00932520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932520">
        <w:rPr>
          <w:rStyle w:val="Strong"/>
          <w:rFonts w:ascii="Arial" w:hAnsi="Arial" w:cs="Arial"/>
          <w:sz w:val="22"/>
          <w:szCs w:val="22"/>
          <w:u w:val="single"/>
        </w:rPr>
        <w:t>ΔΡΑΜΑΣ</w:t>
      </w:r>
      <w:r w:rsidRPr="00932520">
        <w:rPr>
          <w:rFonts w:ascii="Arial" w:hAnsi="Arial" w:cs="Arial"/>
          <w:sz w:val="22"/>
          <w:szCs w:val="22"/>
        </w:rPr>
        <w:t> </w:t>
      </w:r>
    </w:p>
    <w:p w:rsidR="006F5E1B" w:rsidRPr="00607AE2" w:rsidRDefault="006F5E1B" w:rsidP="00932520">
      <w:pPr>
        <w:pStyle w:val="NormalWeb"/>
        <w:spacing w:before="0" w:beforeAutospacing="0" w:after="120" w:afterAutospacing="0"/>
        <w:rPr>
          <w:rStyle w:val="Strong"/>
          <w:rFonts w:ascii="Arial" w:hAnsi="Arial" w:cs="Arial"/>
          <w:b w:val="0"/>
          <w:bCs w:val="0"/>
          <w:sz w:val="22"/>
          <w:szCs w:val="22"/>
        </w:rPr>
      </w:pPr>
      <w:r>
        <w:rPr>
          <w:rStyle w:val="Strong"/>
          <w:rFonts w:ascii="Arial" w:hAnsi="Arial" w:cs="Arial"/>
          <w:sz w:val="22"/>
          <w:szCs w:val="22"/>
        </w:rPr>
        <w:t xml:space="preserve">ΜΑΝΤΖΙΚΟΣ ΠΑΝΑΓΙΩΤΗΣ, </w:t>
      </w:r>
      <w:r w:rsidRPr="00607AE2">
        <w:rPr>
          <w:rStyle w:val="Strong"/>
          <w:rFonts w:ascii="Arial" w:hAnsi="Arial" w:cs="Arial"/>
          <w:b w:val="0"/>
          <w:bCs w:val="0"/>
          <w:sz w:val="22"/>
          <w:szCs w:val="22"/>
        </w:rPr>
        <w:t>ιδ. υπάλληλος</w:t>
      </w:r>
    </w:p>
    <w:p w:rsidR="006F5E1B" w:rsidRPr="00932520" w:rsidRDefault="006F5E1B" w:rsidP="00932520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932520">
        <w:rPr>
          <w:rStyle w:val="Strong"/>
          <w:rFonts w:ascii="Arial" w:hAnsi="Arial" w:cs="Arial"/>
          <w:sz w:val="22"/>
          <w:szCs w:val="22"/>
        </w:rPr>
        <w:t>ΧΑΤΖΗΓΕΩΡΓΙΟΥ ΖΩΗ-ΜΑΡΙΑ</w:t>
      </w:r>
      <w:r w:rsidRPr="00932520">
        <w:rPr>
          <w:rFonts w:ascii="Arial" w:hAnsi="Arial" w:cs="Arial"/>
          <w:sz w:val="22"/>
          <w:szCs w:val="22"/>
        </w:rPr>
        <w:t>  εργαζόμενη σε τηλεφωνικό κέντρο</w:t>
      </w:r>
    </w:p>
    <w:p w:rsidR="006F5E1B" w:rsidRPr="00932520" w:rsidRDefault="006F5E1B" w:rsidP="00932520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932520">
        <w:rPr>
          <w:rFonts w:ascii="Arial" w:hAnsi="Arial" w:cs="Arial"/>
          <w:sz w:val="22"/>
          <w:szCs w:val="22"/>
        </w:rPr>
        <w:t> </w:t>
      </w:r>
    </w:p>
    <w:p w:rsidR="006F5E1B" w:rsidRPr="00932520" w:rsidRDefault="006F5E1B" w:rsidP="00932520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932520">
        <w:rPr>
          <w:rStyle w:val="Strong"/>
          <w:rFonts w:ascii="Arial" w:hAnsi="Arial" w:cs="Arial"/>
          <w:sz w:val="22"/>
          <w:szCs w:val="22"/>
          <w:u w:val="single"/>
        </w:rPr>
        <w:t xml:space="preserve">ΔΩΔΕΚΑΝΗΣΟΥ  </w:t>
      </w:r>
    </w:p>
    <w:p w:rsidR="006F5E1B" w:rsidRPr="00932520" w:rsidRDefault="006F5E1B" w:rsidP="00932520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932520">
        <w:rPr>
          <w:rStyle w:val="Strong"/>
          <w:rFonts w:ascii="Arial" w:hAnsi="Arial" w:cs="Arial"/>
          <w:sz w:val="22"/>
          <w:szCs w:val="22"/>
        </w:rPr>
        <w:t>ΚΑΘΟΠΟΥΛΟΥ ΧΡΥΣΑΝΘΗ-ΑΛΚΗΣΤΗ</w:t>
      </w:r>
      <w:r w:rsidRPr="00932520">
        <w:rPr>
          <w:rFonts w:ascii="Arial" w:hAnsi="Arial" w:cs="Arial"/>
          <w:sz w:val="22"/>
          <w:szCs w:val="22"/>
        </w:rPr>
        <w:t xml:space="preserve"> νοσηλεύτρια</w:t>
      </w:r>
    </w:p>
    <w:p w:rsidR="006F5E1B" w:rsidRPr="00932520" w:rsidRDefault="006F5E1B" w:rsidP="00932520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932520">
        <w:rPr>
          <w:rStyle w:val="Strong"/>
          <w:rFonts w:ascii="Arial" w:hAnsi="Arial" w:cs="Arial"/>
          <w:sz w:val="22"/>
          <w:szCs w:val="22"/>
        </w:rPr>
        <w:t>ΚΥΠΡΙΩΤΗΣ ΛΑΜΠΡΟΣ</w:t>
      </w:r>
      <w:r w:rsidRPr="00932520">
        <w:rPr>
          <w:rFonts w:ascii="Arial" w:hAnsi="Arial" w:cs="Arial"/>
          <w:sz w:val="22"/>
          <w:szCs w:val="22"/>
        </w:rPr>
        <w:t>  μέλος Δ.Σ. Πανελλήνιας Ομοσπονδίας Λογιστών, Δ.Σ. Ένωσης Λογιστών Ελεγκτών Περιφέρειας Αττικής, ιδιωτικός υπάλληλος - λογιστής</w:t>
      </w:r>
    </w:p>
    <w:p w:rsidR="006F5E1B" w:rsidRPr="00932520" w:rsidRDefault="006F5E1B" w:rsidP="00932520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932520">
        <w:rPr>
          <w:rFonts w:ascii="Arial" w:hAnsi="Arial" w:cs="Arial"/>
          <w:sz w:val="22"/>
          <w:szCs w:val="22"/>
        </w:rPr>
        <w:t> </w:t>
      </w:r>
    </w:p>
    <w:p w:rsidR="006F5E1B" w:rsidRPr="00932520" w:rsidRDefault="006F5E1B" w:rsidP="00932520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932520">
        <w:rPr>
          <w:rStyle w:val="Strong"/>
          <w:rFonts w:ascii="Arial" w:hAnsi="Arial" w:cs="Arial"/>
          <w:sz w:val="22"/>
          <w:szCs w:val="22"/>
          <w:u w:val="single"/>
        </w:rPr>
        <w:t xml:space="preserve">ΕΒΡΟΥ  </w:t>
      </w:r>
    </w:p>
    <w:p w:rsidR="006F5E1B" w:rsidRPr="00932520" w:rsidRDefault="006F5E1B" w:rsidP="00932520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932520">
        <w:rPr>
          <w:rStyle w:val="Strong"/>
          <w:rFonts w:ascii="Arial" w:hAnsi="Arial" w:cs="Arial"/>
          <w:sz w:val="22"/>
          <w:szCs w:val="22"/>
        </w:rPr>
        <w:t>ΗΛΙΑΚΗ ΑΓΑΠΗ</w:t>
      </w:r>
      <w:r w:rsidRPr="00932520">
        <w:rPr>
          <w:rFonts w:ascii="Arial" w:hAnsi="Arial" w:cs="Arial"/>
          <w:sz w:val="22"/>
          <w:szCs w:val="22"/>
        </w:rPr>
        <w:t>  νέα γιατρός</w:t>
      </w:r>
    </w:p>
    <w:p w:rsidR="006F5E1B" w:rsidRPr="00932520" w:rsidRDefault="006F5E1B" w:rsidP="00932520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932520">
        <w:rPr>
          <w:rStyle w:val="Strong"/>
          <w:rFonts w:ascii="Arial" w:hAnsi="Arial" w:cs="Arial"/>
          <w:sz w:val="22"/>
          <w:szCs w:val="22"/>
        </w:rPr>
        <w:t>ΚΑΡΠΟΥΖΕΛΗΣ ΝΙΚΟΣ</w:t>
      </w:r>
      <w:r w:rsidRPr="00932520">
        <w:rPr>
          <w:rFonts w:ascii="Arial" w:hAnsi="Arial" w:cs="Arial"/>
          <w:sz w:val="22"/>
          <w:szCs w:val="22"/>
        </w:rPr>
        <w:t xml:space="preserve"> εργαζόμενος σε επισιτισμό τουρισμό</w:t>
      </w:r>
    </w:p>
    <w:p w:rsidR="006F5E1B" w:rsidRPr="00932520" w:rsidRDefault="006F5E1B" w:rsidP="00932520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932520">
        <w:rPr>
          <w:rStyle w:val="Strong"/>
          <w:rFonts w:ascii="Arial" w:hAnsi="Arial" w:cs="Arial"/>
          <w:sz w:val="22"/>
          <w:szCs w:val="22"/>
        </w:rPr>
        <w:t>ΜΠΟΤΣΙΔΗΣ ΓΕΩΡΓΙΟΣ</w:t>
      </w:r>
      <w:r w:rsidRPr="00932520">
        <w:rPr>
          <w:rFonts w:ascii="Arial" w:hAnsi="Arial" w:cs="Arial"/>
          <w:sz w:val="22"/>
          <w:szCs w:val="22"/>
        </w:rPr>
        <w:t>  εργάτης πρ. μέλος Δ.Σ. Εργατικού Κέντρου Έβρου</w:t>
      </w:r>
    </w:p>
    <w:p w:rsidR="006F5E1B" w:rsidRPr="00932520" w:rsidRDefault="006F5E1B" w:rsidP="00932520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</w:p>
    <w:p w:rsidR="006F5E1B" w:rsidRPr="00932520" w:rsidRDefault="006F5E1B" w:rsidP="00932520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932520">
        <w:rPr>
          <w:rStyle w:val="Strong"/>
          <w:rFonts w:ascii="Arial" w:hAnsi="Arial" w:cs="Arial"/>
          <w:sz w:val="22"/>
          <w:szCs w:val="22"/>
          <w:u w:val="single"/>
        </w:rPr>
        <w:t xml:space="preserve">ΕΥΒΟΙΑΣ   </w:t>
      </w:r>
    </w:p>
    <w:p w:rsidR="006F5E1B" w:rsidRPr="00932520" w:rsidRDefault="006F5E1B" w:rsidP="00932520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932520">
        <w:rPr>
          <w:rStyle w:val="Strong"/>
          <w:rFonts w:ascii="Arial" w:hAnsi="Arial" w:cs="Arial"/>
          <w:sz w:val="22"/>
          <w:szCs w:val="22"/>
        </w:rPr>
        <w:t>ΜΠΕΝΖΕΛΟΥΝ-ΑΡΑΜΠΙ ΣΟΦΙΑ</w:t>
      </w:r>
      <w:r w:rsidRPr="00932520">
        <w:rPr>
          <w:rFonts w:ascii="Arial" w:hAnsi="Arial" w:cs="Arial"/>
          <w:sz w:val="22"/>
          <w:szCs w:val="22"/>
        </w:rPr>
        <w:t>  ιδιωτική υπάλληλος</w:t>
      </w:r>
    </w:p>
    <w:p w:rsidR="006F5E1B" w:rsidRPr="00932520" w:rsidRDefault="006F5E1B" w:rsidP="00932520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932520">
        <w:rPr>
          <w:rStyle w:val="Strong"/>
          <w:rFonts w:ascii="Arial" w:hAnsi="Arial" w:cs="Arial"/>
          <w:sz w:val="22"/>
          <w:szCs w:val="22"/>
        </w:rPr>
        <w:t>ΜΠΟΥΣΟΥΛΑΣ ΘΕΟΔΩΡΟΣ</w:t>
      </w:r>
      <w:r w:rsidRPr="00932520">
        <w:rPr>
          <w:rFonts w:ascii="Arial" w:hAnsi="Arial" w:cs="Arial"/>
          <w:sz w:val="22"/>
          <w:szCs w:val="22"/>
        </w:rPr>
        <w:t>  αυτοαπασχολούμενος, μέλος τοπικών κινημάτων</w:t>
      </w:r>
    </w:p>
    <w:p w:rsidR="006F5E1B" w:rsidRPr="00932520" w:rsidRDefault="006F5E1B" w:rsidP="00932520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932520">
        <w:rPr>
          <w:rStyle w:val="Strong"/>
          <w:rFonts w:ascii="Arial" w:hAnsi="Arial" w:cs="Arial"/>
          <w:sz w:val="22"/>
          <w:szCs w:val="22"/>
        </w:rPr>
        <w:t>ΤΡΑΧΑΝΑΣ ΓΕΩΡΓΙΟΣ</w:t>
      </w:r>
      <w:r w:rsidRPr="00932520">
        <w:rPr>
          <w:rFonts w:ascii="Arial" w:hAnsi="Arial" w:cs="Arial"/>
          <w:sz w:val="22"/>
          <w:szCs w:val="22"/>
        </w:rPr>
        <w:t xml:space="preserve"> προγραμματιστής, μέλος  του ΣΕΤΗΠ (Συνδικάτου Εργατοϋπαλλήλων Τηλεπικοινωνιών-Πληροφορικής Αττικής) και Radical IT</w:t>
      </w:r>
    </w:p>
    <w:p w:rsidR="006F5E1B" w:rsidRPr="00932520" w:rsidRDefault="006F5E1B" w:rsidP="00932520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932520">
        <w:rPr>
          <w:rFonts w:ascii="Arial" w:hAnsi="Arial" w:cs="Arial"/>
          <w:sz w:val="22"/>
          <w:szCs w:val="22"/>
        </w:rPr>
        <w:t> </w:t>
      </w:r>
    </w:p>
    <w:p w:rsidR="006F5E1B" w:rsidRPr="00932520" w:rsidRDefault="006F5E1B" w:rsidP="00932520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932520">
        <w:rPr>
          <w:rStyle w:val="Strong"/>
          <w:rFonts w:ascii="Arial" w:hAnsi="Arial" w:cs="Arial"/>
          <w:sz w:val="22"/>
          <w:szCs w:val="22"/>
          <w:u w:val="single"/>
        </w:rPr>
        <w:t xml:space="preserve">ΕΥΡΥΤΑΝΙΑΣ  </w:t>
      </w:r>
    </w:p>
    <w:p w:rsidR="006F5E1B" w:rsidRPr="00932520" w:rsidRDefault="006F5E1B" w:rsidP="00932520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932520">
        <w:rPr>
          <w:rStyle w:val="Strong"/>
          <w:rFonts w:ascii="Arial" w:hAnsi="Arial" w:cs="Arial"/>
          <w:sz w:val="22"/>
          <w:szCs w:val="22"/>
        </w:rPr>
        <w:t>ΜΠΑΡΜΠΑΡΟΥΣΗΣ ΚΩΝΣΤΑΝΤΙΝΟΣ</w:t>
      </w:r>
      <w:r w:rsidRPr="00932520">
        <w:rPr>
          <w:rFonts w:ascii="Arial" w:hAnsi="Arial" w:cs="Arial"/>
          <w:sz w:val="22"/>
          <w:szCs w:val="22"/>
        </w:rPr>
        <w:t>  λογιστής φοροτέχνης</w:t>
      </w:r>
    </w:p>
    <w:p w:rsidR="006F5E1B" w:rsidRPr="00932520" w:rsidRDefault="006F5E1B" w:rsidP="00932520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932520">
        <w:rPr>
          <w:rFonts w:ascii="Arial" w:hAnsi="Arial" w:cs="Arial"/>
          <w:sz w:val="22"/>
          <w:szCs w:val="22"/>
        </w:rPr>
        <w:t> </w:t>
      </w:r>
    </w:p>
    <w:p w:rsidR="006F5E1B" w:rsidRPr="00932520" w:rsidRDefault="006F5E1B" w:rsidP="00932520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932520">
        <w:rPr>
          <w:rStyle w:val="Strong"/>
          <w:rFonts w:ascii="Arial" w:hAnsi="Arial" w:cs="Arial"/>
          <w:sz w:val="22"/>
          <w:szCs w:val="22"/>
          <w:u w:val="single"/>
        </w:rPr>
        <w:t xml:space="preserve">ΖΑΚΥΝΘΟΥ  </w:t>
      </w:r>
    </w:p>
    <w:p w:rsidR="006F5E1B" w:rsidRPr="00932520" w:rsidRDefault="006F5E1B" w:rsidP="00932520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932520">
        <w:rPr>
          <w:rStyle w:val="Strong"/>
          <w:rFonts w:ascii="Arial" w:hAnsi="Arial" w:cs="Arial"/>
          <w:sz w:val="22"/>
          <w:szCs w:val="22"/>
        </w:rPr>
        <w:t>ΛΑΧΑΝΙΩΤΗ ΑΝΤΩΝΙΑ</w:t>
      </w:r>
      <w:r w:rsidRPr="00932520">
        <w:rPr>
          <w:rFonts w:ascii="Arial" w:hAnsi="Arial" w:cs="Arial"/>
          <w:sz w:val="22"/>
          <w:szCs w:val="22"/>
        </w:rPr>
        <w:t xml:space="preserve"> φαρμακοϋπάλληλος, πρ. περιφερειακός σύμβουλος Ανταρσία στα Ιόνια</w:t>
      </w:r>
    </w:p>
    <w:p w:rsidR="006F5E1B" w:rsidRPr="00932520" w:rsidRDefault="006F5E1B" w:rsidP="00932520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932520">
        <w:rPr>
          <w:rFonts w:ascii="Arial" w:hAnsi="Arial" w:cs="Arial"/>
          <w:sz w:val="22"/>
          <w:szCs w:val="22"/>
        </w:rPr>
        <w:t> </w:t>
      </w:r>
    </w:p>
    <w:p w:rsidR="006F5E1B" w:rsidRPr="00932520" w:rsidRDefault="006F5E1B" w:rsidP="00932520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932520">
        <w:rPr>
          <w:rStyle w:val="Strong"/>
          <w:rFonts w:ascii="Arial" w:hAnsi="Arial" w:cs="Arial"/>
          <w:sz w:val="22"/>
          <w:szCs w:val="22"/>
          <w:u w:val="single"/>
        </w:rPr>
        <w:t xml:space="preserve">ΗΛΕΙΑΣ  </w:t>
      </w:r>
    </w:p>
    <w:p w:rsidR="006F5E1B" w:rsidRPr="00932520" w:rsidRDefault="006F5E1B" w:rsidP="00932520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932520">
        <w:rPr>
          <w:rStyle w:val="Strong"/>
          <w:rFonts w:ascii="Arial" w:hAnsi="Arial" w:cs="Arial"/>
          <w:sz w:val="22"/>
          <w:szCs w:val="22"/>
        </w:rPr>
        <w:t>ΜΑΥΡΟΕΙΔΗ ΔΗΜΗΤΡΑ</w:t>
      </w:r>
      <w:r w:rsidRPr="00932520">
        <w:rPr>
          <w:rFonts w:ascii="Arial" w:hAnsi="Arial" w:cs="Arial"/>
          <w:sz w:val="22"/>
          <w:szCs w:val="22"/>
        </w:rPr>
        <w:t xml:space="preserve"> ερευνήτρια, μέλος LABOUR και ΣΕΡΕΤΕ (Πανελλαδικό Σωματείο Εργαζομένων στην Έρευνα)</w:t>
      </w:r>
    </w:p>
    <w:p w:rsidR="006F5E1B" w:rsidRPr="00932520" w:rsidRDefault="006F5E1B" w:rsidP="00932520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932520">
        <w:rPr>
          <w:rStyle w:val="Strong"/>
          <w:rFonts w:ascii="Arial" w:hAnsi="Arial" w:cs="Arial"/>
          <w:sz w:val="22"/>
          <w:szCs w:val="22"/>
        </w:rPr>
        <w:t>ΜΠΑΧΟΥΡΟΥ ΒΑΣΙΛΙΚΗ</w:t>
      </w:r>
      <w:r w:rsidRPr="00932520">
        <w:rPr>
          <w:rFonts w:ascii="Arial" w:hAnsi="Arial" w:cs="Arial"/>
          <w:sz w:val="22"/>
          <w:szCs w:val="22"/>
        </w:rPr>
        <w:t>  διορθώτρια εκδόσεων</w:t>
      </w:r>
    </w:p>
    <w:p w:rsidR="006F5E1B" w:rsidRPr="00932520" w:rsidRDefault="006F5E1B" w:rsidP="00932520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932520">
        <w:rPr>
          <w:rStyle w:val="Strong"/>
          <w:rFonts w:ascii="Arial" w:hAnsi="Arial" w:cs="Arial"/>
          <w:sz w:val="22"/>
          <w:szCs w:val="22"/>
        </w:rPr>
        <w:t>ΣΑΜΑΡΑΣ ΕΥΑΓΓΕΛΟΣ</w:t>
      </w:r>
      <w:r w:rsidRPr="00932520">
        <w:rPr>
          <w:rFonts w:ascii="Arial" w:hAnsi="Arial" w:cs="Arial"/>
          <w:sz w:val="22"/>
          <w:szCs w:val="22"/>
        </w:rPr>
        <w:t>  ελ. επαγγελματίας, αγωνιστής αντιφασιστικού κινήματος</w:t>
      </w:r>
    </w:p>
    <w:p w:rsidR="006F5E1B" w:rsidRPr="00932520" w:rsidRDefault="006F5E1B" w:rsidP="00932520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932520">
        <w:rPr>
          <w:rFonts w:ascii="Arial" w:hAnsi="Arial" w:cs="Arial"/>
          <w:sz w:val="22"/>
          <w:szCs w:val="22"/>
        </w:rPr>
        <w:t> </w:t>
      </w:r>
    </w:p>
    <w:p w:rsidR="006F5E1B" w:rsidRPr="00932520" w:rsidRDefault="006F5E1B" w:rsidP="00932520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932520">
        <w:rPr>
          <w:rStyle w:val="Strong"/>
          <w:rFonts w:ascii="Arial" w:hAnsi="Arial" w:cs="Arial"/>
          <w:sz w:val="22"/>
          <w:szCs w:val="22"/>
          <w:u w:val="single"/>
        </w:rPr>
        <w:t xml:space="preserve">ΗΜΑΘΙΑΣ  </w:t>
      </w:r>
    </w:p>
    <w:p w:rsidR="006F5E1B" w:rsidRPr="00932520" w:rsidRDefault="006F5E1B" w:rsidP="00932520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932520">
        <w:rPr>
          <w:rStyle w:val="Strong"/>
          <w:rFonts w:ascii="Arial" w:hAnsi="Arial" w:cs="Arial"/>
          <w:sz w:val="22"/>
          <w:szCs w:val="22"/>
        </w:rPr>
        <w:t>ΜΑΤΙΚΑΣ ΛΑΜΠΡΟΣ</w:t>
      </w:r>
      <w:r w:rsidRPr="00932520">
        <w:rPr>
          <w:rFonts w:ascii="Arial" w:hAnsi="Arial" w:cs="Arial"/>
          <w:sz w:val="22"/>
          <w:szCs w:val="22"/>
        </w:rPr>
        <w:t xml:space="preserve"> βιομηχανικός εργάτης</w:t>
      </w:r>
    </w:p>
    <w:p w:rsidR="006F5E1B" w:rsidRPr="00932520" w:rsidRDefault="006F5E1B" w:rsidP="00932520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932520">
        <w:rPr>
          <w:rFonts w:ascii="Arial" w:hAnsi="Arial" w:cs="Arial"/>
          <w:sz w:val="22"/>
          <w:szCs w:val="22"/>
        </w:rPr>
        <w:t> </w:t>
      </w:r>
    </w:p>
    <w:p w:rsidR="006F5E1B" w:rsidRPr="00932520" w:rsidRDefault="006F5E1B" w:rsidP="00932520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932520">
        <w:rPr>
          <w:rStyle w:val="Strong"/>
          <w:rFonts w:ascii="Arial" w:hAnsi="Arial" w:cs="Arial"/>
          <w:sz w:val="22"/>
          <w:szCs w:val="22"/>
          <w:u w:val="single"/>
        </w:rPr>
        <w:t xml:space="preserve">ΗΡΑΚΛΕΙΟΥ  </w:t>
      </w:r>
    </w:p>
    <w:p w:rsidR="006F5E1B" w:rsidRPr="00932520" w:rsidRDefault="006F5E1B" w:rsidP="00932520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932520">
        <w:rPr>
          <w:rStyle w:val="Strong"/>
          <w:rFonts w:ascii="Arial" w:hAnsi="Arial" w:cs="Arial"/>
          <w:sz w:val="22"/>
          <w:szCs w:val="22"/>
        </w:rPr>
        <w:t>ΑΝΤΩΝΙΟΥ ΑΝΤΩΝΙΑ</w:t>
      </w:r>
      <w:r w:rsidRPr="00932520">
        <w:rPr>
          <w:rFonts w:ascii="Arial" w:hAnsi="Arial" w:cs="Arial"/>
          <w:sz w:val="22"/>
          <w:szCs w:val="22"/>
        </w:rPr>
        <w:t>  μηχανικός μέλος Σωματείου Μισθωτών Τεχνικών</w:t>
      </w:r>
    </w:p>
    <w:p w:rsidR="006F5E1B" w:rsidRPr="00932520" w:rsidRDefault="006F5E1B" w:rsidP="00932520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932520">
        <w:rPr>
          <w:rStyle w:val="Strong"/>
          <w:rFonts w:ascii="Arial" w:hAnsi="Arial" w:cs="Arial"/>
          <w:sz w:val="22"/>
          <w:szCs w:val="22"/>
        </w:rPr>
        <w:t>ΒΑΛΑΗΣ ΙΩΑΝΝΗΣ</w:t>
      </w:r>
      <w:r w:rsidRPr="00932520">
        <w:rPr>
          <w:rFonts w:ascii="Arial" w:hAnsi="Arial" w:cs="Arial"/>
          <w:sz w:val="22"/>
          <w:szCs w:val="22"/>
        </w:rPr>
        <w:t>  οδοντίατρος</w:t>
      </w:r>
    </w:p>
    <w:p w:rsidR="006F5E1B" w:rsidRPr="00932520" w:rsidRDefault="006F5E1B" w:rsidP="00932520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932520">
        <w:rPr>
          <w:rStyle w:val="Strong"/>
          <w:rFonts w:ascii="Arial" w:hAnsi="Arial" w:cs="Arial"/>
          <w:sz w:val="22"/>
          <w:szCs w:val="22"/>
        </w:rPr>
        <w:t>ΒΛΑΧΑΚΗΣ ΚΩΝΣΤΑΝΤΙΝΟΣ</w:t>
      </w:r>
      <w:r w:rsidRPr="00932520">
        <w:rPr>
          <w:rFonts w:ascii="Arial" w:hAnsi="Arial" w:cs="Arial"/>
          <w:sz w:val="22"/>
          <w:szCs w:val="22"/>
        </w:rPr>
        <w:t>  βιομηχανικός εργάτης</w:t>
      </w:r>
    </w:p>
    <w:p w:rsidR="006F5E1B" w:rsidRPr="00932520" w:rsidRDefault="006F5E1B" w:rsidP="00932520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932520">
        <w:rPr>
          <w:rStyle w:val="Strong"/>
          <w:rFonts w:ascii="Arial" w:hAnsi="Arial" w:cs="Arial"/>
          <w:sz w:val="22"/>
          <w:szCs w:val="22"/>
        </w:rPr>
        <w:t>ΖΟΥΓΑΝΕΛΗ ΑΝΔΡΟΝΙΚΗ</w:t>
      </w:r>
      <w:r w:rsidRPr="00932520">
        <w:rPr>
          <w:rFonts w:ascii="Arial" w:hAnsi="Arial" w:cs="Arial"/>
          <w:sz w:val="22"/>
          <w:szCs w:val="22"/>
        </w:rPr>
        <w:t xml:space="preserve"> άνεργη φυσικός</w:t>
      </w:r>
    </w:p>
    <w:p w:rsidR="006F5E1B" w:rsidRPr="00932520" w:rsidRDefault="006F5E1B" w:rsidP="00932520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932520">
        <w:rPr>
          <w:rStyle w:val="Strong"/>
          <w:rFonts w:ascii="Arial" w:hAnsi="Arial" w:cs="Arial"/>
          <w:sz w:val="22"/>
          <w:szCs w:val="22"/>
        </w:rPr>
        <w:t>ΚΑΥΚΑΛΑΣ ΙΩΣΗΦ (ΣΗΦΗΣ)</w:t>
      </w:r>
      <w:r w:rsidRPr="00932520">
        <w:rPr>
          <w:rFonts w:ascii="Arial" w:hAnsi="Arial" w:cs="Arial"/>
          <w:sz w:val="22"/>
          <w:szCs w:val="22"/>
        </w:rPr>
        <w:t xml:space="preserve"> συνταξιούχος τοπογράφος  μηχανικός</w:t>
      </w:r>
    </w:p>
    <w:p w:rsidR="006F5E1B" w:rsidRPr="00932520" w:rsidRDefault="006F5E1B" w:rsidP="00932520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932520">
        <w:rPr>
          <w:rStyle w:val="Strong"/>
          <w:rFonts w:ascii="Arial" w:hAnsi="Arial" w:cs="Arial"/>
          <w:sz w:val="22"/>
          <w:szCs w:val="22"/>
        </w:rPr>
        <w:t>ΚΤΙΣΤΑΚΗΣ ΕΜΜΑΝΟΥΗΛ</w:t>
      </w:r>
      <w:r w:rsidRPr="00932520">
        <w:rPr>
          <w:rFonts w:ascii="Arial" w:hAnsi="Arial" w:cs="Arial"/>
          <w:sz w:val="22"/>
          <w:szCs w:val="22"/>
        </w:rPr>
        <w:t xml:space="preserve"> φυσικός μέλος Συλλόγου Ερευνητών-τριών και εργαζομένων στην Έρευνα στο Ηράκλειο</w:t>
      </w:r>
    </w:p>
    <w:p w:rsidR="006F5E1B" w:rsidRPr="00932520" w:rsidRDefault="006F5E1B" w:rsidP="00932520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932520">
        <w:rPr>
          <w:rStyle w:val="Strong"/>
          <w:rFonts w:ascii="Arial" w:hAnsi="Arial" w:cs="Arial"/>
          <w:sz w:val="22"/>
          <w:szCs w:val="22"/>
        </w:rPr>
        <w:t xml:space="preserve">ΜΑΚΡΥΔΑΚΗΣ ΕΜΜΑΝΟΥΗΛ </w:t>
      </w:r>
      <w:r w:rsidRPr="00932520">
        <w:rPr>
          <w:rFonts w:ascii="Arial" w:hAnsi="Arial" w:cs="Arial"/>
          <w:sz w:val="22"/>
          <w:szCs w:val="22"/>
        </w:rPr>
        <w:t>αγρότης, αγωνιστής του αντιδικτατορικού αγώνα και του αγροτικού κινήματος</w:t>
      </w:r>
    </w:p>
    <w:p w:rsidR="006F5E1B" w:rsidRPr="00932520" w:rsidRDefault="006F5E1B" w:rsidP="00932520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932520">
        <w:rPr>
          <w:rStyle w:val="Strong"/>
          <w:rFonts w:ascii="Arial" w:hAnsi="Arial" w:cs="Arial"/>
          <w:sz w:val="22"/>
          <w:szCs w:val="22"/>
        </w:rPr>
        <w:t>ΠΑΠΟΥΤΣΗΣ ΓΕΩΡΓΙΟΣ</w:t>
      </w:r>
      <w:r w:rsidRPr="00932520">
        <w:rPr>
          <w:rFonts w:ascii="Arial" w:hAnsi="Arial" w:cs="Arial"/>
          <w:sz w:val="22"/>
          <w:szCs w:val="22"/>
        </w:rPr>
        <w:t xml:space="preserve"> εργάτης</w:t>
      </w:r>
    </w:p>
    <w:p w:rsidR="006F5E1B" w:rsidRPr="00932520" w:rsidRDefault="006F5E1B" w:rsidP="00932520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932520">
        <w:rPr>
          <w:rStyle w:val="Strong"/>
          <w:rFonts w:ascii="Arial" w:hAnsi="Arial" w:cs="Arial"/>
          <w:sz w:val="22"/>
          <w:szCs w:val="22"/>
        </w:rPr>
        <w:t>ΣΟΦΟΥΛΑΚΗ ΑΙΚΑΤΕΡΙΝΗ</w:t>
      </w:r>
      <w:r w:rsidRPr="00932520">
        <w:rPr>
          <w:rFonts w:ascii="Arial" w:hAnsi="Arial" w:cs="Arial"/>
          <w:sz w:val="22"/>
          <w:szCs w:val="22"/>
        </w:rPr>
        <w:t xml:space="preserve"> μηχανικός, μέλος Δ.Σ. σωματείου Μισθωτών Τεχνικών Ηρακλείου</w:t>
      </w:r>
    </w:p>
    <w:p w:rsidR="006F5E1B" w:rsidRPr="00932520" w:rsidRDefault="006F5E1B" w:rsidP="00932520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932520">
        <w:rPr>
          <w:rStyle w:val="Strong"/>
          <w:rFonts w:ascii="Arial" w:hAnsi="Arial" w:cs="Arial"/>
          <w:sz w:val="22"/>
          <w:szCs w:val="22"/>
        </w:rPr>
        <w:t>ΦΙΛΙΠΠΙΔΗ ΜΑΡΙΑ</w:t>
      </w:r>
      <w:r w:rsidRPr="00932520">
        <w:rPr>
          <w:rFonts w:ascii="Arial" w:hAnsi="Arial" w:cs="Arial"/>
          <w:sz w:val="22"/>
          <w:szCs w:val="22"/>
        </w:rPr>
        <w:t xml:space="preserve"> φοιτήτρια αρχιτεκτονικής Πολυτεχνείου Κρήτης</w:t>
      </w:r>
    </w:p>
    <w:p w:rsidR="006F5E1B" w:rsidRPr="00932520" w:rsidRDefault="006F5E1B" w:rsidP="00932520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932520">
        <w:rPr>
          <w:rFonts w:ascii="Arial" w:hAnsi="Arial" w:cs="Arial"/>
          <w:sz w:val="22"/>
          <w:szCs w:val="22"/>
        </w:rPr>
        <w:t> </w:t>
      </w:r>
    </w:p>
    <w:p w:rsidR="006F5E1B" w:rsidRPr="00932520" w:rsidRDefault="006F5E1B" w:rsidP="00932520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932520">
        <w:rPr>
          <w:rStyle w:val="Strong"/>
          <w:rFonts w:ascii="Arial" w:hAnsi="Arial" w:cs="Arial"/>
          <w:sz w:val="22"/>
          <w:szCs w:val="22"/>
          <w:u w:val="single"/>
        </w:rPr>
        <w:t xml:space="preserve">ΘΕΣΠΡΩΤΙΑΣ  </w:t>
      </w:r>
    </w:p>
    <w:p w:rsidR="006F5E1B" w:rsidRPr="00932520" w:rsidRDefault="006F5E1B" w:rsidP="00932520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932520">
        <w:rPr>
          <w:rStyle w:val="Strong"/>
          <w:rFonts w:ascii="Arial" w:hAnsi="Arial" w:cs="Arial"/>
          <w:sz w:val="22"/>
          <w:szCs w:val="22"/>
        </w:rPr>
        <w:t>ΚΟΥΡΤΗ ΙΟΥΛΙΑ</w:t>
      </w:r>
      <w:r w:rsidRPr="00932520">
        <w:rPr>
          <w:rFonts w:ascii="Arial" w:hAnsi="Arial" w:cs="Arial"/>
          <w:sz w:val="22"/>
          <w:szCs w:val="22"/>
        </w:rPr>
        <w:t>  συντ. εκπαιδευτικός, πρώην μέλος Δ.Σ. Συλλόγου Εκπαιδευτικών Π.Ε. Θεσπρωτίας</w:t>
      </w:r>
    </w:p>
    <w:p w:rsidR="006F5E1B" w:rsidRPr="00932520" w:rsidRDefault="006F5E1B" w:rsidP="00932520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932520">
        <w:rPr>
          <w:rStyle w:val="Strong"/>
          <w:rFonts w:ascii="Arial" w:hAnsi="Arial" w:cs="Arial"/>
          <w:sz w:val="22"/>
          <w:szCs w:val="22"/>
        </w:rPr>
        <w:t>ΛΙΑΜΠΟΤΗΣ ΣΩΤΗΡΗΣ</w:t>
      </w:r>
      <w:r w:rsidRPr="00932520">
        <w:rPr>
          <w:rFonts w:ascii="Arial" w:hAnsi="Arial" w:cs="Arial"/>
          <w:sz w:val="22"/>
          <w:szCs w:val="22"/>
        </w:rPr>
        <w:t xml:space="preserve"> οικοδόμος, πρ. μέλος Δ.Σ. Συνδικάτου Οικοδόμων Θεσπρωτίας, μέλος Πρωτοβουλίας ενάντια στις Εξορύξεις στη Θεσπρωτία</w:t>
      </w:r>
    </w:p>
    <w:p w:rsidR="006F5E1B" w:rsidRPr="00932520" w:rsidRDefault="006F5E1B" w:rsidP="00932520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932520">
        <w:rPr>
          <w:rStyle w:val="Strong"/>
          <w:rFonts w:ascii="Arial" w:hAnsi="Arial" w:cs="Arial"/>
          <w:sz w:val="22"/>
          <w:szCs w:val="22"/>
        </w:rPr>
        <w:t>ΣΟΥΡΛΑΣ ΚΩΝΣΤΑΝΤΙΝΟΣ</w:t>
      </w:r>
      <w:r w:rsidRPr="00932520">
        <w:rPr>
          <w:rFonts w:ascii="Arial" w:hAnsi="Arial" w:cs="Arial"/>
          <w:sz w:val="22"/>
          <w:szCs w:val="22"/>
        </w:rPr>
        <w:t xml:space="preserve"> φυσικός, υπ. διδάκτορας, μέλος Πρωτοβουλίας ενάντια στις εξορύξεις στη Θεσπρωτία</w:t>
      </w:r>
    </w:p>
    <w:p w:rsidR="006F5E1B" w:rsidRPr="00932520" w:rsidRDefault="006F5E1B" w:rsidP="00932520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932520">
        <w:rPr>
          <w:rFonts w:ascii="Arial" w:hAnsi="Arial" w:cs="Arial"/>
          <w:sz w:val="22"/>
          <w:szCs w:val="22"/>
        </w:rPr>
        <w:t> </w:t>
      </w:r>
    </w:p>
    <w:p w:rsidR="006F5E1B" w:rsidRPr="00932520" w:rsidRDefault="006F5E1B" w:rsidP="00932520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932520">
        <w:rPr>
          <w:rStyle w:val="Strong"/>
          <w:rFonts w:ascii="Arial" w:hAnsi="Arial" w:cs="Arial"/>
          <w:sz w:val="22"/>
          <w:szCs w:val="22"/>
          <w:u w:val="single"/>
        </w:rPr>
        <w:t xml:space="preserve">Α΄ ΘΕΣΣΑΛΟΝΙΚΗΣ  </w:t>
      </w:r>
    </w:p>
    <w:p w:rsidR="006F5E1B" w:rsidRPr="00932520" w:rsidRDefault="006F5E1B" w:rsidP="00932520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932520">
        <w:rPr>
          <w:rStyle w:val="Strong"/>
          <w:rFonts w:ascii="Arial" w:hAnsi="Arial" w:cs="Arial"/>
          <w:sz w:val="22"/>
          <w:szCs w:val="22"/>
        </w:rPr>
        <w:t>ΑΒΡΑΜΙΔΟΥ ΑΙΚΑΤΕΡΙΝΗ</w:t>
      </w:r>
      <w:r w:rsidRPr="00932520">
        <w:rPr>
          <w:rFonts w:ascii="Arial" w:hAnsi="Arial" w:cs="Arial"/>
          <w:sz w:val="22"/>
          <w:szCs w:val="22"/>
        </w:rPr>
        <w:t xml:space="preserve"> νοσηλεύτρια ΨΝΘ, μέλος της Κίνησης για μια Απεργιακή 8 Μάρτη</w:t>
      </w:r>
    </w:p>
    <w:p w:rsidR="006F5E1B" w:rsidRPr="00932520" w:rsidRDefault="006F5E1B" w:rsidP="00932520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932520">
        <w:rPr>
          <w:rStyle w:val="Strong"/>
          <w:rFonts w:ascii="Arial" w:hAnsi="Arial" w:cs="Arial"/>
          <w:sz w:val="22"/>
          <w:szCs w:val="22"/>
        </w:rPr>
        <w:t>ΑΓΑΠΗΤΟΣ ΑΘΑΝΑΣΙΟΣ</w:t>
      </w:r>
      <w:r w:rsidRPr="00932520">
        <w:rPr>
          <w:rFonts w:ascii="Arial" w:hAnsi="Arial" w:cs="Arial"/>
          <w:sz w:val="22"/>
          <w:szCs w:val="22"/>
        </w:rPr>
        <w:t>  πρ. περιφερειακός σύμβουλος Κεντρικής Μακεδονίας, πρόεδρος ένωσης συνταξιούχων εκπαιδευτικών Θεσσαλονίκης</w:t>
      </w:r>
    </w:p>
    <w:p w:rsidR="006F5E1B" w:rsidRPr="00932520" w:rsidRDefault="006F5E1B" w:rsidP="00932520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932520">
        <w:rPr>
          <w:rStyle w:val="Strong"/>
          <w:rFonts w:ascii="Arial" w:hAnsi="Arial" w:cs="Arial"/>
          <w:sz w:val="22"/>
          <w:szCs w:val="22"/>
        </w:rPr>
        <w:t>ΔΩΔΟΥ ΛΗΔΑ-ΜΑΡΙΑ</w:t>
      </w:r>
      <w:r w:rsidRPr="00932520">
        <w:rPr>
          <w:rFonts w:ascii="Arial" w:hAnsi="Arial" w:cs="Arial"/>
          <w:sz w:val="22"/>
          <w:szCs w:val="22"/>
        </w:rPr>
        <w:t>  περιφερειακή σύμβουλος Κεντρικής Μακεδονίας, ερευνήτρια</w:t>
      </w:r>
    </w:p>
    <w:p w:rsidR="006F5E1B" w:rsidRPr="00932520" w:rsidRDefault="006F5E1B" w:rsidP="00932520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932520">
        <w:rPr>
          <w:rStyle w:val="Strong"/>
          <w:rFonts w:ascii="Arial" w:hAnsi="Arial" w:cs="Arial"/>
          <w:sz w:val="22"/>
          <w:szCs w:val="22"/>
        </w:rPr>
        <w:t>ΘΕΟΔΩΡΟΠΟΥΛΟΥ ΑΝΑΣΤΑΣΙΑ</w:t>
      </w:r>
      <w:r w:rsidRPr="00932520">
        <w:rPr>
          <w:rFonts w:ascii="Arial" w:hAnsi="Arial" w:cs="Arial"/>
          <w:sz w:val="22"/>
          <w:szCs w:val="22"/>
        </w:rPr>
        <w:t>  συνταξιούχος, πρώην πρόεδρος Σωματείου Ιματισμού Θεσσαλονίκης, εργαζόμενη στην κλωστοϋφαντουργία</w:t>
      </w:r>
    </w:p>
    <w:p w:rsidR="006F5E1B" w:rsidRPr="00932520" w:rsidRDefault="006F5E1B" w:rsidP="00932520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932520">
        <w:rPr>
          <w:rStyle w:val="Strong"/>
          <w:rFonts w:ascii="Arial" w:hAnsi="Arial" w:cs="Arial"/>
          <w:sz w:val="22"/>
          <w:szCs w:val="22"/>
        </w:rPr>
        <w:t>ΚΑΛΟΓΕΡΑΚΗ ΧΡΥΣΟΥΛΑ</w:t>
      </w:r>
      <w:r w:rsidRPr="00932520">
        <w:rPr>
          <w:rFonts w:ascii="Arial" w:hAnsi="Arial" w:cs="Arial"/>
          <w:sz w:val="22"/>
          <w:szCs w:val="22"/>
        </w:rPr>
        <w:t xml:space="preserve"> προγραμματίστρια</w:t>
      </w:r>
    </w:p>
    <w:p w:rsidR="006F5E1B" w:rsidRPr="00932520" w:rsidRDefault="006F5E1B" w:rsidP="00932520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932520">
        <w:rPr>
          <w:rStyle w:val="Strong"/>
          <w:rFonts w:ascii="Arial" w:hAnsi="Arial" w:cs="Arial"/>
          <w:sz w:val="22"/>
          <w:szCs w:val="22"/>
        </w:rPr>
        <w:t>ΚΑΛΟΥΔΑΣ ΧΡΗΣΤΟΣ</w:t>
      </w:r>
      <w:r w:rsidRPr="00932520">
        <w:rPr>
          <w:rFonts w:ascii="Arial" w:hAnsi="Arial" w:cs="Arial"/>
          <w:sz w:val="22"/>
          <w:szCs w:val="22"/>
        </w:rPr>
        <w:t xml:space="preserve"> φοιτητής, μέλος του Φοιτητικού Συλλόγου Ηλεκτρολόγων Μηχανικών  Υπολογιστών Α.Π.Θ.</w:t>
      </w:r>
    </w:p>
    <w:p w:rsidR="006F5E1B" w:rsidRPr="00932520" w:rsidRDefault="006F5E1B" w:rsidP="00932520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932520">
        <w:rPr>
          <w:rStyle w:val="Strong"/>
          <w:rFonts w:ascii="Arial" w:hAnsi="Arial" w:cs="Arial"/>
          <w:sz w:val="22"/>
          <w:szCs w:val="22"/>
        </w:rPr>
        <w:t>ΚΟΛΟΤΣΙΟΣ ΘΑΝΑΣΗΣ</w:t>
      </w:r>
      <w:r w:rsidRPr="00932520">
        <w:rPr>
          <w:rFonts w:ascii="Arial" w:hAnsi="Arial" w:cs="Arial"/>
          <w:sz w:val="22"/>
          <w:szCs w:val="22"/>
        </w:rPr>
        <w:t xml:space="preserve"> μέλος Δ.Σ. Συλλόγου Μηχανολόγων-Ηλεκτρολόγων Β. Ελλάδας</w:t>
      </w:r>
    </w:p>
    <w:p w:rsidR="006F5E1B" w:rsidRPr="00932520" w:rsidRDefault="006F5E1B" w:rsidP="00932520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932520">
        <w:rPr>
          <w:rStyle w:val="Strong"/>
          <w:rFonts w:ascii="Arial" w:hAnsi="Arial" w:cs="Arial"/>
          <w:sz w:val="22"/>
          <w:szCs w:val="22"/>
        </w:rPr>
        <w:t>ΚΟΜΝΙΑΝΟΥ ΔΗΜΗΤΡΑ-ΒΑΣΙΛΕΙΑ</w:t>
      </w:r>
      <w:r w:rsidRPr="00932520">
        <w:rPr>
          <w:rFonts w:ascii="Arial" w:hAnsi="Arial" w:cs="Arial"/>
          <w:sz w:val="22"/>
          <w:szCs w:val="22"/>
        </w:rPr>
        <w:t>  συγκοινωνιολόγος, πρώην μέλος Δ.Σ. Σωματείου Μισθωτών Τεχνικών Μακεδονίας</w:t>
      </w:r>
    </w:p>
    <w:p w:rsidR="006F5E1B" w:rsidRPr="00D518A6" w:rsidRDefault="006F5E1B" w:rsidP="00932520">
      <w:pPr>
        <w:pStyle w:val="NormalWeb"/>
        <w:spacing w:before="0" w:beforeAutospacing="0" w:after="120" w:afterAutospacing="0"/>
        <w:rPr>
          <w:rStyle w:val="Strong"/>
          <w:rFonts w:ascii="Arial" w:hAnsi="Arial" w:cs="Arial"/>
          <w:b w:val="0"/>
          <w:bCs w:val="0"/>
          <w:sz w:val="22"/>
          <w:szCs w:val="22"/>
        </w:rPr>
      </w:pPr>
      <w:r w:rsidRPr="00D518A6">
        <w:rPr>
          <w:rStyle w:val="Strong"/>
          <w:rFonts w:ascii="Arial" w:hAnsi="Arial" w:cs="Arial"/>
          <w:sz w:val="22"/>
          <w:szCs w:val="22"/>
        </w:rPr>
        <w:t xml:space="preserve">ΚΟΥΙΡΟΥΚΙΔΗΣ </w:t>
      </w:r>
      <w:r w:rsidRPr="00D518A6">
        <w:rPr>
          <w:rStyle w:val="Strong"/>
          <w:rFonts w:ascii="Arial" w:hAnsi="Arial" w:cs="Arial"/>
          <w:sz w:val="22"/>
          <w:szCs w:val="22"/>
        </w:rPr>
        <w:tab/>
        <w:t>ΝΙΚΟΛΑΟΣ</w:t>
      </w:r>
      <w:r>
        <w:rPr>
          <w:rStyle w:val="Strong"/>
          <w:rFonts w:ascii="Arial" w:hAnsi="Arial" w:cs="Arial"/>
          <w:sz w:val="22"/>
          <w:szCs w:val="22"/>
        </w:rPr>
        <w:t xml:space="preserve"> </w:t>
      </w:r>
      <w:r w:rsidRPr="00D518A6">
        <w:rPr>
          <w:rStyle w:val="Strong"/>
          <w:rFonts w:ascii="Arial" w:hAnsi="Arial" w:cs="Arial"/>
          <w:b w:val="0"/>
          <w:bCs w:val="0"/>
          <w:sz w:val="22"/>
          <w:szCs w:val="22"/>
        </w:rPr>
        <w:t>οικονομολόγος</w:t>
      </w:r>
    </w:p>
    <w:p w:rsidR="006F5E1B" w:rsidRPr="00932520" w:rsidRDefault="006F5E1B" w:rsidP="00932520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932520">
        <w:rPr>
          <w:rStyle w:val="Strong"/>
          <w:rFonts w:ascii="Arial" w:hAnsi="Arial" w:cs="Arial"/>
          <w:sz w:val="22"/>
          <w:szCs w:val="22"/>
        </w:rPr>
        <w:t>ΚΡΙΤΣΑΣ ΣΩΤΗΡΙΟΣ</w:t>
      </w:r>
      <w:r w:rsidRPr="00932520">
        <w:rPr>
          <w:rFonts w:ascii="Arial" w:hAnsi="Arial" w:cs="Arial"/>
          <w:sz w:val="22"/>
          <w:szCs w:val="22"/>
        </w:rPr>
        <w:t>, συνταξιούχος οικοδόμος, μέλος Δ.Σ. Σωματείου Συνταξιούχων "Η Συσπείρωση"</w:t>
      </w:r>
    </w:p>
    <w:p w:rsidR="006F5E1B" w:rsidRPr="00932520" w:rsidRDefault="006F5E1B" w:rsidP="00932520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932520">
        <w:rPr>
          <w:rStyle w:val="Strong"/>
          <w:rFonts w:ascii="Arial" w:hAnsi="Arial" w:cs="Arial"/>
          <w:sz w:val="22"/>
          <w:szCs w:val="22"/>
        </w:rPr>
        <w:t>ΛΑΘΗΡΑΣ ΙΩΑΝΝΗΣ</w:t>
      </w:r>
      <w:r w:rsidRPr="00932520">
        <w:rPr>
          <w:rFonts w:ascii="Arial" w:hAnsi="Arial" w:cs="Arial"/>
          <w:sz w:val="22"/>
          <w:szCs w:val="22"/>
        </w:rPr>
        <w:t xml:space="preserve"> συνταξιούχος εκπαιδευτικός, πρ. δημ. σύμβουλος Συκεών-Νεάπολης</w:t>
      </w:r>
    </w:p>
    <w:p w:rsidR="006F5E1B" w:rsidRPr="00932520" w:rsidRDefault="006F5E1B" w:rsidP="00932520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932520">
        <w:rPr>
          <w:rStyle w:val="Strong"/>
          <w:rFonts w:ascii="Arial" w:hAnsi="Arial" w:cs="Arial"/>
          <w:sz w:val="22"/>
          <w:szCs w:val="22"/>
        </w:rPr>
        <w:t>ΜΠΑΛΤΟΥΚΑ ΒΑΓΙΑ</w:t>
      </w:r>
      <w:r w:rsidRPr="00932520">
        <w:rPr>
          <w:rFonts w:ascii="Arial" w:hAnsi="Arial" w:cs="Arial"/>
          <w:sz w:val="22"/>
          <w:szCs w:val="22"/>
        </w:rPr>
        <w:t>  ψυχολόγος</w:t>
      </w:r>
    </w:p>
    <w:p w:rsidR="006F5E1B" w:rsidRPr="00932520" w:rsidRDefault="006F5E1B" w:rsidP="00932520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932520">
        <w:rPr>
          <w:rStyle w:val="Strong"/>
          <w:rFonts w:ascii="Arial" w:hAnsi="Arial" w:cs="Arial"/>
          <w:sz w:val="22"/>
          <w:szCs w:val="22"/>
        </w:rPr>
        <w:t>ΞΕΝΟΠΟΥΛΟΣ ΚΩΣΤΑΝΤΙΝΟΣ</w:t>
      </w:r>
      <w:r w:rsidRPr="00932520">
        <w:rPr>
          <w:rFonts w:ascii="Arial" w:hAnsi="Arial" w:cs="Arial"/>
          <w:sz w:val="22"/>
          <w:szCs w:val="22"/>
        </w:rPr>
        <w:t>  ελ. επαγγελματίας, πρ. δημοτικός σύμβουλος δήμου Θεσσαλονίκης</w:t>
      </w:r>
    </w:p>
    <w:p w:rsidR="006F5E1B" w:rsidRPr="00932520" w:rsidRDefault="006F5E1B" w:rsidP="00932520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932520">
        <w:rPr>
          <w:rStyle w:val="Strong"/>
          <w:rFonts w:ascii="Arial" w:hAnsi="Arial" w:cs="Arial"/>
          <w:sz w:val="22"/>
          <w:szCs w:val="22"/>
        </w:rPr>
        <w:t>ΠΛΕΥΡΗΣ ΚΩΝΣΤΑΝΤΙΝΟΣ</w:t>
      </w:r>
      <w:r w:rsidRPr="00932520">
        <w:rPr>
          <w:rFonts w:ascii="Arial" w:hAnsi="Arial" w:cs="Arial"/>
          <w:sz w:val="22"/>
          <w:szCs w:val="22"/>
        </w:rPr>
        <w:t>  πολιτικός μηχανικός, μέλος Σωματείου Μισθωτών Τεχνικών</w:t>
      </w:r>
    </w:p>
    <w:p w:rsidR="006F5E1B" w:rsidRPr="00932520" w:rsidRDefault="006F5E1B" w:rsidP="00932520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932520">
        <w:rPr>
          <w:rStyle w:val="Strong"/>
          <w:rFonts w:ascii="Arial" w:hAnsi="Arial" w:cs="Arial"/>
          <w:sz w:val="22"/>
          <w:szCs w:val="22"/>
        </w:rPr>
        <w:t>ΣΙΑΦΑΚΑ ΑΛΕΞΑΝΔΡΑ</w:t>
      </w:r>
      <w:r w:rsidRPr="00932520">
        <w:rPr>
          <w:rFonts w:ascii="Arial" w:hAnsi="Arial" w:cs="Arial"/>
          <w:sz w:val="22"/>
          <w:szCs w:val="22"/>
        </w:rPr>
        <w:t>  οπερατέρ, τεχνικός κινηματογράφου</w:t>
      </w:r>
    </w:p>
    <w:p w:rsidR="006F5E1B" w:rsidRPr="00932520" w:rsidRDefault="006F5E1B" w:rsidP="00932520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932520">
        <w:rPr>
          <w:rFonts w:ascii="Arial" w:hAnsi="Arial" w:cs="Arial"/>
          <w:sz w:val="22"/>
          <w:szCs w:val="22"/>
        </w:rPr>
        <w:t> </w:t>
      </w:r>
    </w:p>
    <w:p w:rsidR="006F5E1B" w:rsidRPr="00932520" w:rsidRDefault="006F5E1B" w:rsidP="00932520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932520">
        <w:rPr>
          <w:rStyle w:val="Strong"/>
          <w:rFonts w:ascii="Arial" w:hAnsi="Arial" w:cs="Arial"/>
          <w:sz w:val="22"/>
          <w:szCs w:val="22"/>
          <w:u w:val="single"/>
        </w:rPr>
        <w:t xml:space="preserve">Β΄ ΘΕΣΣΑΛΟΝΙΚΗΣ  </w:t>
      </w:r>
    </w:p>
    <w:p w:rsidR="006F5E1B" w:rsidRPr="00932520" w:rsidRDefault="006F5E1B" w:rsidP="00932520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932520">
        <w:rPr>
          <w:rStyle w:val="Strong"/>
          <w:rFonts w:ascii="Arial" w:hAnsi="Arial" w:cs="Arial"/>
          <w:sz w:val="22"/>
          <w:szCs w:val="22"/>
        </w:rPr>
        <w:t>ΒΑΣΙΛΕΙΟΥ ΑΙΚΑΤΕΡΙΝΗ</w:t>
      </w:r>
      <w:r w:rsidRPr="00932520">
        <w:rPr>
          <w:rFonts w:ascii="Arial" w:hAnsi="Arial" w:cs="Arial"/>
          <w:sz w:val="22"/>
          <w:szCs w:val="22"/>
        </w:rPr>
        <w:t xml:space="preserve"> άνεργη</w:t>
      </w:r>
    </w:p>
    <w:p w:rsidR="006F5E1B" w:rsidRPr="00932520" w:rsidRDefault="006F5E1B" w:rsidP="00932520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932520">
        <w:rPr>
          <w:rStyle w:val="Strong"/>
          <w:rFonts w:ascii="Arial" w:hAnsi="Arial" w:cs="Arial"/>
          <w:sz w:val="22"/>
          <w:szCs w:val="22"/>
        </w:rPr>
        <w:t>ΒΛΑΧΟΜΗΤΡΟΣ ΔΗΜΗΤΡΙΟΣ</w:t>
      </w:r>
      <w:r w:rsidRPr="00932520">
        <w:rPr>
          <w:rFonts w:ascii="Arial" w:hAnsi="Arial" w:cs="Arial"/>
          <w:sz w:val="22"/>
          <w:szCs w:val="22"/>
        </w:rPr>
        <w:t xml:space="preserve"> συνταξιούχος ηλεκτρολόγος, δημοτικός σύμβουλος δήμου Θέρμης, μέλος Δ.Σ. Σωματείου Συνταξιούχων Θεσσαλονίκης  «Η Συσπείρωση»</w:t>
      </w:r>
    </w:p>
    <w:p w:rsidR="006F5E1B" w:rsidRPr="00932520" w:rsidRDefault="006F5E1B" w:rsidP="00932520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932520">
        <w:rPr>
          <w:rStyle w:val="Strong"/>
          <w:rFonts w:ascii="Arial" w:hAnsi="Arial" w:cs="Arial"/>
          <w:sz w:val="22"/>
          <w:szCs w:val="22"/>
        </w:rPr>
        <w:t>ΕΥΣΤΑΘΟΠΟΥΛΟΥ ΕΥΔΟΞΙΑ (ΕΥΗ)</w:t>
      </w:r>
      <w:r w:rsidRPr="00932520">
        <w:rPr>
          <w:rFonts w:ascii="Arial" w:hAnsi="Arial" w:cs="Arial"/>
          <w:sz w:val="22"/>
          <w:szCs w:val="22"/>
        </w:rPr>
        <w:t xml:space="preserve"> εργαζόμενη στην ιδιωτική εκπαίδευση</w:t>
      </w:r>
    </w:p>
    <w:p w:rsidR="006F5E1B" w:rsidRPr="00932520" w:rsidRDefault="006F5E1B" w:rsidP="00932520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932520">
        <w:rPr>
          <w:rStyle w:val="Strong"/>
          <w:rFonts w:ascii="Arial" w:hAnsi="Arial" w:cs="Arial"/>
          <w:sz w:val="22"/>
          <w:szCs w:val="22"/>
        </w:rPr>
        <w:t>ΖΑΓΑΝΙΔΗΣ  ΜΕΝΕΛΑΟΣ</w:t>
      </w:r>
      <w:r w:rsidRPr="00932520">
        <w:rPr>
          <w:rFonts w:ascii="Arial" w:hAnsi="Arial" w:cs="Arial"/>
          <w:sz w:val="22"/>
          <w:szCs w:val="22"/>
        </w:rPr>
        <w:t xml:space="preserve"> άνεργος</w:t>
      </w:r>
    </w:p>
    <w:p w:rsidR="006F5E1B" w:rsidRPr="00932520" w:rsidRDefault="006F5E1B" w:rsidP="00932520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932520">
        <w:rPr>
          <w:rStyle w:val="Strong"/>
          <w:rFonts w:ascii="Arial" w:hAnsi="Arial" w:cs="Arial"/>
          <w:sz w:val="22"/>
          <w:szCs w:val="22"/>
        </w:rPr>
        <w:t>ΛΑΘΗΡΑ ΖΩΗ</w:t>
      </w:r>
      <w:r w:rsidRPr="00932520">
        <w:rPr>
          <w:rFonts w:ascii="Arial" w:hAnsi="Arial" w:cs="Arial"/>
          <w:sz w:val="22"/>
          <w:szCs w:val="22"/>
        </w:rPr>
        <w:t>  χειρούργος οδοντίατρος, μέλος Οδοντιατρικού Συλλόγου Θεσσαλονίκης</w:t>
      </w:r>
    </w:p>
    <w:p w:rsidR="006F5E1B" w:rsidRDefault="006F5E1B" w:rsidP="00932520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932520">
        <w:rPr>
          <w:rStyle w:val="Strong"/>
          <w:rFonts w:ascii="Arial" w:hAnsi="Arial" w:cs="Arial"/>
          <w:sz w:val="22"/>
          <w:szCs w:val="22"/>
        </w:rPr>
        <w:t>ΣΤΑΜΑΤΗ ΕΥΔΟΚΙΑ</w:t>
      </w:r>
      <w:r w:rsidRPr="00932520">
        <w:rPr>
          <w:rFonts w:ascii="Arial" w:hAnsi="Arial" w:cs="Arial"/>
          <w:sz w:val="22"/>
          <w:szCs w:val="22"/>
        </w:rPr>
        <w:t>  ιδιωτική υπάλληλος</w:t>
      </w:r>
    </w:p>
    <w:p w:rsidR="006F5E1B" w:rsidRPr="00D518A6" w:rsidRDefault="006F5E1B" w:rsidP="00932520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D518A6">
        <w:rPr>
          <w:rFonts w:ascii="Arial" w:hAnsi="Arial" w:cs="Arial"/>
          <w:b/>
          <w:bCs/>
          <w:sz w:val="22"/>
          <w:szCs w:val="22"/>
        </w:rPr>
        <w:t>ΨΑΛΤΗΣ ΣΑΒΒΑΣ</w:t>
      </w:r>
      <w:r w:rsidRPr="00D518A6">
        <w:t xml:space="preserve"> </w:t>
      </w:r>
      <w:r w:rsidRPr="00D518A6">
        <w:rPr>
          <w:rFonts w:ascii="Arial" w:hAnsi="Arial" w:cs="Arial"/>
          <w:sz w:val="22"/>
          <w:szCs w:val="22"/>
        </w:rPr>
        <w:t>συνταξιούχος, μέλος Πανελλήνιου Συνδέσμου Τυφλών (παράρτημα Κεντρικής Μακεδονίας)</w:t>
      </w:r>
    </w:p>
    <w:p w:rsidR="006F5E1B" w:rsidRPr="00D518A6" w:rsidRDefault="006F5E1B" w:rsidP="00932520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D518A6">
        <w:rPr>
          <w:rFonts w:ascii="Arial" w:hAnsi="Arial" w:cs="Arial"/>
          <w:sz w:val="22"/>
          <w:szCs w:val="22"/>
        </w:rPr>
        <w:t> </w:t>
      </w:r>
    </w:p>
    <w:p w:rsidR="006F5E1B" w:rsidRPr="00932520" w:rsidRDefault="006F5E1B" w:rsidP="00932520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932520">
        <w:rPr>
          <w:rStyle w:val="Strong"/>
          <w:rFonts w:ascii="Arial" w:hAnsi="Arial" w:cs="Arial"/>
          <w:sz w:val="22"/>
          <w:szCs w:val="22"/>
          <w:u w:val="single"/>
        </w:rPr>
        <w:t xml:space="preserve">ΙΩΑΝΝΙΝΩΝ  </w:t>
      </w:r>
    </w:p>
    <w:p w:rsidR="006F5E1B" w:rsidRPr="00932520" w:rsidRDefault="006F5E1B" w:rsidP="00932520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932520">
        <w:rPr>
          <w:rStyle w:val="Strong"/>
          <w:rFonts w:ascii="Arial" w:hAnsi="Arial" w:cs="Arial"/>
          <w:sz w:val="22"/>
          <w:szCs w:val="22"/>
        </w:rPr>
        <w:t>ΑΡΓΥΡΟΣ ΔΗΜΗΤΡΙΟΣ</w:t>
      </w:r>
      <w:r w:rsidRPr="00932520">
        <w:rPr>
          <w:rFonts w:ascii="Arial" w:hAnsi="Arial" w:cs="Arial"/>
          <w:sz w:val="22"/>
          <w:szCs w:val="22"/>
        </w:rPr>
        <w:t xml:space="preserve"> πρώην εργαζόμενος στη ΔΩΔΩΝΗ, συγγραφέας, μέλος Σωματείου Α.Μ.Ε.Α. Ιωαννίνων</w:t>
      </w:r>
    </w:p>
    <w:p w:rsidR="006F5E1B" w:rsidRPr="00932520" w:rsidRDefault="006F5E1B" w:rsidP="00932520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932520">
        <w:rPr>
          <w:rStyle w:val="Strong"/>
          <w:rFonts w:ascii="Arial" w:hAnsi="Arial" w:cs="Arial"/>
          <w:sz w:val="22"/>
          <w:szCs w:val="22"/>
        </w:rPr>
        <w:t>ΒΛΑΧΑΣ ΠΑΝΑΓΙΩΤΗΣ</w:t>
      </w:r>
      <w:r w:rsidRPr="00932520">
        <w:rPr>
          <w:rFonts w:ascii="Arial" w:hAnsi="Arial" w:cs="Arial"/>
          <w:sz w:val="22"/>
          <w:szCs w:val="22"/>
        </w:rPr>
        <w:t>  μηχανολόγος μηχανικός</w:t>
      </w:r>
    </w:p>
    <w:p w:rsidR="006F5E1B" w:rsidRPr="00932520" w:rsidRDefault="006F5E1B" w:rsidP="00932520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932520">
        <w:rPr>
          <w:rStyle w:val="Strong"/>
          <w:rFonts w:ascii="Arial" w:hAnsi="Arial" w:cs="Arial"/>
          <w:sz w:val="22"/>
          <w:szCs w:val="22"/>
        </w:rPr>
        <w:t>ΓΚΙΚΑ ΛΟΥΪΖΑ</w:t>
      </w:r>
      <w:r w:rsidRPr="00932520">
        <w:rPr>
          <w:rFonts w:ascii="Arial" w:hAnsi="Arial" w:cs="Arial"/>
          <w:sz w:val="22"/>
          <w:szCs w:val="22"/>
        </w:rPr>
        <w:t>  γιατρός, μέλος Δ.Σ. Ένωσης Ιατρών Νοσοκομείων Ηπείρου- Λευκάδας</w:t>
      </w:r>
    </w:p>
    <w:p w:rsidR="006F5E1B" w:rsidRPr="00932520" w:rsidRDefault="006F5E1B" w:rsidP="00932520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932520">
        <w:rPr>
          <w:rStyle w:val="Strong"/>
          <w:rFonts w:ascii="Arial" w:hAnsi="Arial" w:cs="Arial"/>
          <w:sz w:val="22"/>
          <w:szCs w:val="22"/>
        </w:rPr>
        <w:t>ΓΚΟΥΡΑ ΦΩΤΕΙΝΗ</w:t>
      </w:r>
      <w:r w:rsidRPr="00932520">
        <w:rPr>
          <w:rFonts w:ascii="Arial" w:hAnsi="Arial" w:cs="Arial"/>
          <w:sz w:val="22"/>
          <w:szCs w:val="22"/>
        </w:rPr>
        <w:t xml:space="preserve"> τελειόφοιτη Οικονομικού Τμήματος Παν/μίου Ιωαννίνων</w:t>
      </w:r>
    </w:p>
    <w:p w:rsidR="006F5E1B" w:rsidRPr="00932520" w:rsidRDefault="006F5E1B" w:rsidP="00932520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932520">
        <w:rPr>
          <w:rStyle w:val="Strong"/>
          <w:rFonts w:ascii="Arial" w:hAnsi="Arial" w:cs="Arial"/>
          <w:sz w:val="22"/>
          <w:szCs w:val="22"/>
        </w:rPr>
        <w:t>ΖΗΚΟΣ ΝΙΚΟΛΑΟΣ</w:t>
      </w:r>
      <w:r w:rsidRPr="00932520">
        <w:rPr>
          <w:rFonts w:ascii="Arial" w:hAnsi="Arial" w:cs="Arial"/>
          <w:sz w:val="22"/>
          <w:szCs w:val="22"/>
        </w:rPr>
        <w:t xml:space="preserve"> συνταξιούχος Παν/μίου Ιωαννίνων, πρ. περιφερειακός σύμβουλος με την Αριστερή Παρέμβαση Ηπείρου</w:t>
      </w:r>
    </w:p>
    <w:p w:rsidR="006F5E1B" w:rsidRPr="00932520" w:rsidRDefault="006F5E1B" w:rsidP="00932520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932520">
        <w:rPr>
          <w:rStyle w:val="Strong"/>
          <w:rFonts w:ascii="Arial" w:hAnsi="Arial" w:cs="Arial"/>
          <w:sz w:val="22"/>
          <w:szCs w:val="22"/>
        </w:rPr>
        <w:t>ΗΛΙΑΣ ΝΙΚΟΛΑΟΣ</w:t>
      </w:r>
      <w:r w:rsidRPr="00932520">
        <w:rPr>
          <w:rFonts w:ascii="Arial" w:hAnsi="Arial" w:cs="Arial"/>
          <w:sz w:val="22"/>
          <w:szCs w:val="22"/>
        </w:rPr>
        <w:t xml:space="preserve"> γραμματέας Σωματείου Μετάλλου ν. Ιωαννίνων, αντιπρόσωπος στο Ε.Κ.Ι.</w:t>
      </w:r>
    </w:p>
    <w:p w:rsidR="006F5E1B" w:rsidRPr="00932520" w:rsidRDefault="006F5E1B" w:rsidP="00932520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932520">
        <w:rPr>
          <w:rStyle w:val="Strong"/>
          <w:rFonts w:ascii="Arial" w:hAnsi="Arial" w:cs="Arial"/>
          <w:sz w:val="22"/>
          <w:szCs w:val="22"/>
        </w:rPr>
        <w:t>ΣΥΝΔΡΕΒΕΛΗ ΠΑΡΑΣΚΕΥΗ (ΒΟΥΛΑ)</w:t>
      </w:r>
      <w:r w:rsidRPr="00932520">
        <w:rPr>
          <w:rFonts w:ascii="Arial" w:hAnsi="Arial" w:cs="Arial"/>
          <w:sz w:val="22"/>
          <w:szCs w:val="22"/>
        </w:rPr>
        <w:t xml:space="preserve"> πρ. πρόεδρος Σωματείου Εμποροϋπαλλήλων- Ιδ. Υπαλλήλων ν. Ιωαννίνων, πρώην μέλος Δ.Σ. Ε.Κ.Ι.</w:t>
      </w:r>
    </w:p>
    <w:p w:rsidR="006F5E1B" w:rsidRPr="00932520" w:rsidRDefault="006F5E1B" w:rsidP="00932520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932520">
        <w:rPr>
          <w:rFonts w:ascii="Arial" w:hAnsi="Arial" w:cs="Arial"/>
          <w:sz w:val="22"/>
          <w:szCs w:val="22"/>
        </w:rPr>
        <w:t> </w:t>
      </w:r>
    </w:p>
    <w:p w:rsidR="006F5E1B" w:rsidRPr="00932520" w:rsidRDefault="006F5E1B" w:rsidP="00932520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932520">
        <w:rPr>
          <w:rStyle w:val="Strong"/>
          <w:rFonts w:ascii="Arial" w:hAnsi="Arial" w:cs="Arial"/>
          <w:sz w:val="22"/>
          <w:szCs w:val="22"/>
          <w:u w:val="single"/>
        </w:rPr>
        <w:t xml:space="preserve">ΚΑΒΑΛΑΣ  </w:t>
      </w:r>
    </w:p>
    <w:p w:rsidR="006F5E1B" w:rsidRPr="00932520" w:rsidRDefault="006F5E1B" w:rsidP="00932520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932520">
        <w:rPr>
          <w:rStyle w:val="Strong"/>
          <w:rFonts w:ascii="Arial" w:hAnsi="Arial" w:cs="Arial"/>
          <w:sz w:val="22"/>
          <w:szCs w:val="22"/>
        </w:rPr>
        <w:t>ΠΙΤΤΑΣ ΚΩΣΤΑΝΤΙΝΟΣ</w:t>
      </w:r>
      <w:r w:rsidRPr="00932520">
        <w:rPr>
          <w:rFonts w:ascii="Arial" w:hAnsi="Arial" w:cs="Arial"/>
          <w:sz w:val="22"/>
          <w:szCs w:val="22"/>
        </w:rPr>
        <w:t xml:space="preserve"> μέλος ΠΣΟ ΑΝΤΑΡΣΥΑ, υπεύθυνος εκδόσεων Μαρξιστικού Βιβλιοπωλείου</w:t>
      </w:r>
    </w:p>
    <w:p w:rsidR="006F5E1B" w:rsidRPr="00932520" w:rsidRDefault="006F5E1B" w:rsidP="00932520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932520">
        <w:rPr>
          <w:rStyle w:val="Strong"/>
          <w:rFonts w:ascii="Arial" w:hAnsi="Arial" w:cs="Arial"/>
          <w:sz w:val="22"/>
          <w:szCs w:val="22"/>
        </w:rPr>
        <w:t>ΨΩΜΙΑΔΗ ΜΑΡΙΑ</w:t>
      </w:r>
      <w:r w:rsidRPr="00932520">
        <w:rPr>
          <w:rFonts w:ascii="Arial" w:hAnsi="Arial" w:cs="Arial"/>
          <w:sz w:val="22"/>
          <w:szCs w:val="22"/>
        </w:rPr>
        <w:t xml:space="preserve"> νέα εργαζόμενη μισθωτή αρχιτεκτόνισσα</w:t>
      </w:r>
    </w:p>
    <w:p w:rsidR="006F5E1B" w:rsidRPr="00932520" w:rsidRDefault="006F5E1B" w:rsidP="00932520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932520">
        <w:rPr>
          <w:rFonts w:ascii="Arial" w:hAnsi="Arial" w:cs="Arial"/>
          <w:sz w:val="22"/>
          <w:szCs w:val="22"/>
        </w:rPr>
        <w:t> </w:t>
      </w:r>
    </w:p>
    <w:p w:rsidR="006F5E1B" w:rsidRPr="00932520" w:rsidRDefault="006F5E1B" w:rsidP="00932520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932520">
        <w:rPr>
          <w:rStyle w:val="Strong"/>
          <w:rFonts w:ascii="Arial" w:hAnsi="Arial" w:cs="Arial"/>
          <w:sz w:val="22"/>
          <w:szCs w:val="22"/>
          <w:u w:val="single"/>
        </w:rPr>
        <w:t xml:space="preserve">ΚΑΡΔΙΤΣΑΣ  </w:t>
      </w:r>
    </w:p>
    <w:p w:rsidR="006F5E1B" w:rsidRPr="00932520" w:rsidRDefault="006F5E1B" w:rsidP="00932520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932520">
        <w:rPr>
          <w:rStyle w:val="Strong"/>
          <w:rFonts w:ascii="Arial" w:hAnsi="Arial" w:cs="Arial"/>
          <w:sz w:val="22"/>
          <w:szCs w:val="22"/>
        </w:rPr>
        <w:t>ΑΝΤΩΝΙΟΥ ΚΛΕΑΝΘΗΣ</w:t>
      </w:r>
      <w:r w:rsidRPr="00932520">
        <w:rPr>
          <w:rFonts w:ascii="Arial" w:hAnsi="Arial" w:cs="Arial"/>
          <w:sz w:val="22"/>
          <w:szCs w:val="22"/>
        </w:rPr>
        <w:t>   πολιτικός μηχανικός, μέλος Σωματείου Μισθωτών Τεχνικών</w:t>
      </w:r>
    </w:p>
    <w:p w:rsidR="006F5E1B" w:rsidRPr="00932520" w:rsidRDefault="006F5E1B" w:rsidP="00932520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932520">
        <w:rPr>
          <w:rStyle w:val="Strong"/>
          <w:rFonts w:ascii="Arial" w:hAnsi="Arial" w:cs="Arial"/>
          <w:sz w:val="22"/>
          <w:szCs w:val="22"/>
        </w:rPr>
        <w:t>ΜΠΟΥΝΤΟΛΟΣ ΙΩΑΝΝΗΣ</w:t>
      </w:r>
      <w:r w:rsidRPr="00932520">
        <w:rPr>
          <w:rFonts w:ascii="Arial" w:hAnsi="Arial" w:cs="Arial"/>
          <w:sz w:val="22"/>
          <w:szCs w:val="22"/>
        </w:rPr>
        <w:t>  ιδιωτικός υπάλληλος</w:t>
      </w:r>
    </w:p>
    <w:p w:rsidR="006F5E1B" w:rsidRPr="00932520" w:rsidRDefault="006F5E1B" w:rsidP="00932520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932520">
        <w:rPr>
          <w:rStyle w:val="Strong"/>
          <w:rFonts w:ascii="Arial" w:hAnsi="Arial" w:cs="Arial"/>
          <w:sz w:val="22"/>
          <w:szCs w:val="22"/>
        </w:rPr>
        <w:t>ΝΤΟΒΟΛΟΥ ΑΝΑΣΤΑΣΙΑ</w:t>
      </w:r>
      <w:r w:rsidRPr="00932520">
        <w:rPr>
          <w:rFonts w:ascii="Arial" w:hAnsi="Arial" w:cs="Arial"/>
          <w:sz w:val="22"/>
          <w:szCs w:val="22"/>
        </w:rPr>
        <w:t xml:space="preserve"> καλλιτέχνης</w:t>
      </w:r>
    </w:p>
    <w:p w:rsidR="006F5E1B" w:rsidRPr="00932520" w:rsidRDefault="006F5E1B" w:rsidP="00932520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932520">
        <w:rPr>
          <w:rFonts w:ascii="Arial" w:hAnsi="Arial" w:cs="Arial"/>
          <w:sz w:val="22"/>
          <w:szCs w:val="22"/>
        </w:rPr>
        <w:t> </w:t>
      </w:r>
    </w:p>
    <w:p w:rsidR="006F5E1B" w:rsidRPr="00932520" w:rsidRDefault="006F5E1B" w:rsidP="00932520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932520">
        <w:rPr>
          <w:rStyle w:val="Strong"/>
          <w:rFonts w:ascii="Arial" w:hAnsi="Arial" w:cs="Arial"/>
          <w:sz w:val="22"/>
          <w:szCs w:val="22"/>
          <w:u w:val="single"/>
        </w:rPr>
        <w:t xml:space="preserve">ΚΑΣΤΟΡΙΑΣ  </w:t>
      </w:r>
    </w:p>
    <w:p w:rsidR="006F5E1B" w:rsidRPr="00D518A6" w:rsidRDefault="006F5E1B" w:rsidP="00932520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D518A6">
        <w:rPr>
          <w:rFonts w:ascii="Arial" w:hAnsi="Arial" w:cs="Arial"/>
          <w:b/>
          <w:bCs/>
          <w:sz w:val="22"/>
          <w:szCs w:val="22"/>
        </w:rPr>
        <w:t>ΓΙΑΝΝΟΒΙΤΣ ΣΕΒΑΣΤΗ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D518A6">
        <w:rPr>
          <w:rFonts w:ascii="Arial" w:hAnsi="Arial" w:cs="Arial"/>
          <w:sz w:val="22"/>
          <w:szCs w:val="22"/>
        </w:rPr>
        <w:t>συνταξιούχος</w:t>
      </w:r>
    </w:p>
    <w:p w:rsidR="006F5E1B" w:rsidRPr="00932520" w:rsidRDefault="006F5E1B" w:rsidP="00932520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932520">
        <w:rPr>
          <w:rFonts w:ascii="Arial" w:hAnsi="Arial" w:cs="Arial"/>
          <w:sz w:val="22"/>
          <w:szCs w:val="22"/>
        </w:rPr>
        <w:t> </w:t>
      </w:r>
    </w:p>
    <w:p w:rsidR="006F5E1B" w:rsidRPr="00932520" w:rsidRDefault="006F5E1B" w:rsidP="00932520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932520">
        <w:rPr>
          <w:rStyle w:val="Strong"/>
          <w:rFonts w:ascii="Arial" w:hAnsi="Arial" w:cs="Arial"/>
          <w:sz w:val="22"/>
          <w:szCs w:val="22"/>
          <w:u w:val="single"/>
        </w:rPr>
        <w:t xml:space="preserve">ΚΕΡΚΥΡΑΣ  </w:t>
      </w:r>
    </w:p>
    <w:p w:rsidR="006F5E1B" w:rsidRDefault="006F5E1B" w:rsidP="00932520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932520">
        <w:rPr>
          <w:rStyle w:val="Strong"/>
          <w:rFonts w:ascii="Arial" w:hAnsi="Arial" w:cs="Arial"/>
          <w:sz w:val="22"/>
          <w:szCs w:val="22"/>
        </w:rPr>
        <w:t>ΚΡΑΣΑΚΗΣ ΝΙΚΟΛΑΟΣ</w:t>
      </w:r>
      <w:r w:rsidRPr="00932520">
        <w:rPr>
          <w:rFonts w:ascii="Arial" w:hAnsi="Arial" w:cs="Arial"/>
          <w:sz w:val="22"/>
          <w:szCs w:val="22"/>
        </w:rPr>
        <w:t xml:space="preserve"> πολιτικός μηχανικός</w:t>
      </w:r>
    </w:p>
    <w:p w:rsidR="006F5E1B" w:rsidRPr="000272B7" w:rsidRDefault="006F5E1B" w:rsidP="00932520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0272B7">
        <w:rPr>
          <w:rFonts w:ascii="Arial" w:hAnsi="Arial" w:cs="Arial"/>
          <w:b/>
          <w:bCs/>
          <w:sz w:val="22"/>
          <w:szCs w:val="22"/>
        </w:rPr>
        <w:t xml:space="preserve">ΤΣΙΡΩΝΗ ΕΥΣΕΒΕΙΑ (ΣΕΒΙ) </w:t>
      </w:r>
      <w:r w:rsidRPr="000272B7">
        <w:rPr>
          <w:rFonts w:ascii="Arial" w:hAnsi="Arial" w:cs="Arial"/>
          <w:sz w:val="22"/>
          <w:szCs w:val="22"/>
        </w:rPr>
        <w:t>ιδ. υπάλληλος</w:t>
      </w:r>
    </w:p>
    <w:p w:rsidR="006F5E1B" w:rsidRDefault="006F5E1B" w:rsidP="00932520">
      <w:pPr>
        <w:pStyle w:val="NormalWeb"/>
        <w:spacing w:before="0" w:beforeAutospacing="0" w:after="120" w:afterAutospacing="0"/>
        <w:rPr>
          <w:rStyle w:val="Strong"/>
          <w:rFonts w:ascii="Arial" w:hAnsi="Arial" w:cs="Arial"/>
          <w:sz w:val="22"/>
          <w:szCs w:val="22"/>
          <w:u w:val="single"/>
        </w:rPr>
      </w:pPr>
    </w:p>
    <w:p w:rsidR="006F5E1B" w:rsidRPr="00932520" w:rsidRDefault="006F5E1B" w:rsidP="00932520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932520">
        <w:rPr>
          <w:rStyle w:val="Strong"/>
          <w:rFonts w:ascii="Arial" w:hAnsi="Arial" w:cs="Arial"/>
          <w:sz w:val="22"/>
          <w:szCs w:val="22"/>
          <w:u w:val="single"/>
        </w:rPr>
        <w:t>ΚΕΦΑΛΛΗΝΙΑΣ</w:t>
      </w:r>
      <w:r w:rsidRPr="00932520">
        <w:rPr>
          <w:rFonts w:ascii="Arial" w:hAnsi="Arial" w:cs="Arial"/>
          <w:sz w:val="22"/>
          <w:szCs w:val="22"/>
        </w:rPr>
        <w:t> </w:t>
      </w:r>
    </w:p>
    <w:p w:rsidR="006F5E1B" w:rsidRPr="00932520" w:rsidRDefault="006F5E1B" w:rsidP="00932520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932520">
        <w:rPr>
          <w:rStyle w:val="Strong"/>
          <w:rFonts w:ascii="Arial" w:hAnsi="Arial" w:cs="Arial"/>
          <w:sz w:val="22"/>
          <w:szCs w:val="22"/>
        </w:rPr>
        <w:t>ΓΑΪΤΑΝΙΔΟΥ ΕΥΑΝΘΙΑ</w:t>
      </w:r>
      <w:r w:rsidRPr="00932520">
        <w:rPr>
          <w:rFonts w:ascii="Arial" w:hAnsi="Arial" w:cs="Arial"/>
          <w:sz w:val="22"/>
          <w:szCs w:val="22"/>
        </w:rPr>
        <w:t>  οικονομολόγος στην Κεφαλλονιά, αγωνίστρια του αντιδικτατορικού κινήματος</w:t>
      </w:r>
    </w:p>
    <w:p w:rsidR="006F5E1B" w:rsidRPr="00932520" w:rsidRDefault="006F5E1B" w:rsidP="00932520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932520">
        <w:rPr>
          <w:rStyle w:val="Strong"/>
          <w:rFonts w:ascii="Arial" w:hAnsi="Arial" w:cs="Arial"/>
          <w:sz w:val="22"/>
          <w:szCs w:val="22"/>
        </w:rPr>
        <w:t>ΜΙΧΑΛΑΤΟΣ ΝΕΚΤΑΡΙΟΣ</w:t>
      </w:r>
      <w:r w:rsidRPr="00932520">
        <w:rPr>
          <w:rFonts w:ascii="Arial" w:hAnsi="Arial" w:cs="Arial"/>
          <w:sz w:val="22"/>
          <w:szCs w:val="22"/>
        </w:rPr>
        <w:t xml:space="preserve"> ελεύθερος επαγγελματίας στην Κεφαλλονιά</w:t>
      </w:r>
    </w:p>
    <w:p w:rsidR="006F5E1B" w:rsidRPr="00932520" w:rsidRDefault="006F5E1B" w:rsidP="00932520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932520">
        <w:rPr>
          <w:rFonts w:ascii="Arial" w:hAnsi="Arial" w:cs="Arial"/>
          <w:sz w:val="22"/>
          <w:szCs w:val="22"/>
        </w:rPr>
        <w:t> </w:t>
      </w:r>
    </w:p>
    <w:p w:rsidR="006F5E1B" w:rsidRPr="00932520" w:rsidRDefault="006F5E1B" w:rsidP="00932520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932520">
        <w:rPr>
          <w:rStyle w:val="Strong"/>
          <w:rFonts w:ascii="Arial" w:hAnsi="Arial" w:cs="Arial"/>
          <w:sz w:val="22"/>
          <w:szCs w:val="22"/>
          <w:u w:val="single"/>
        </w:rPr>
        <w:t xml:space="preserve">ΚΙΛΚΙΣ   </w:t>
      </w:r>
    </w:p>
    <w:p w:rsidR="006F5E1B" w:rsidRPr="00932520" w:rsidRDefault="006F5E1B" w:rsidP="00932520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932520">
        <w:rPr>
          <w:rStyle w:val="Strong"/>
          <w:rFonts w:ascii="Arial" w:hAnsi="Arial" w:cs="Arial"/>
          <w:sz w:val="22"/>
          <w:szCs w:val="22"/>
        </w:rPr>
        <w:t>ΑΝΔΡΕΑΔΟΥ ΗΛΕΚΤΡΑ</w:t>
      </w:r>
      <w:r w:rsidRPr="00932520">
        <w:rPr>
          <w:rFonts w:ascii="Arial" w:hAnsi="Arial" w:cs="Arial"/>
          <w:sz w:val="22"/>
          <w:szCs w:val="22"/>
        </w:rPr>
        <w:t>  μέλος Σωματείου Μισθωτών Τεχνικών Μακεδονίας</w:t>
      </w:r>
    </w:p>
    <w:p w:rsidR="006F5E1B" w:rsidRPr="00932520" w:rsidRDefault="006F5E1B" w:rsidP="00932520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932520">
        <w:rPr>
          <w:rStyle w:val="Strong"/>
          <w:rFonts w:ascii="Arial" w:hAnsi="Arial" w:cs="Arial"/>
          <w:sz w:val="22"/>
          <w:szCs w:val="22"/>
        </w:rPr>
        <w:t>ΜΑΡΟΥΛΑΣΟΒ ΛΕΩΝΙΔΑΣ</w:t>
      </w:r>
      <w:r w:rsidRPr="00932520">
        <w:rPr>
          <w:rFonts w:ascii="Arial" w:hAnsi="Arial" w:cs="Arial"/>
          <w:sz w:val="22"/>
          <w:szCs w:val="22"/>
        </w:rPr>
        <w:t xml:space="preserve"> ιδιωτικός εκπαιδευτικός</w:t>
      </w:r>
    </w:p>
    <w:p w:rsidR="006F5E1B" w:rsidRPr="00932520" w:rsidRDefault="006F5E1B" w:rsidP="00932520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932520">
        <w:rPr>
          <w:rFonts w:ascii="Arial" w:hAnsi="Arial" w:cs="Arial"/>
          <w:sz w:val="22"/>
          <w:szCs w:val="22"/>
        </w:rPr>
        <w:t> </w:t>
      </w:r>
    </w:p>
    <w:p w:rsidR="006F5E1B" w:rsidRPr="00932520" w:rsidRDefault="006F5E1B" w:rsidP="00932520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932520">
        <w:rPr>
          <w:rStyle w:val="Strong"/>
          <w:rFonts w:ascii="Arial" w:hAnsi="Arial" w:cs="Arial"/>
          <w:sz w:val="22"/>
          <w:szCs w:val="22"/>
          <w:u w:val="single"/>
        </w:rPr>
        <w:t xml:space="preserve">ΚΟΖΑΝΗΣ  </w:t>
      </w:r>
    </w:p>
    <w:p w:rsidR="006F5E1B" w:rsidRPr="00932520" w:rsidRDefault="006F5E1B" w:rsidP="00932520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932520">
        <w:rPr>
          <w:rStyle w:val="Strong"/>
          <w:rFonts w:ascii="Arial" w:hAnsi="Arial" w:cs="Arial"/>
          <w:sz w:val="22"/>
          <w:szCs w:val="22"/>
        </w:rPr>
        <w:t>ΑΣΠΡΑΓΚΑΘΟΣ ΑΠΟΣΤΟΛΟΣ</w:t>
      </w:r>
      <w:r w:rsidRPr="00932520">
        <w:rPr>
          <w:rFonts w:ascii="Arial" w:hAnsi="Arial" w:cs="Arial"/>
          <w:sz w:val="22"/>
          <w:szCs w:val="22"/>
        </w:rPr>
        <w:t xml:space="preserve"> μέλος Σωματείου Μισθωτών Τεχνικών</w:t>
      </w:r>
    </w:p>
    <w:p w:rsidR="006F5E1B" w:rsidRPr="00932520" w:rsidRDefault="006F5E1B" w:rsidP="00932520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932520">
        <w:rPr>
          <w:rStyle w:val="Strong"/>
          <w:rFonts w:ascii="Arial" w:hAnsi="Arial" w:cs="Arial"/>
          <w:sz w:val="22"/>
          <w:szCs w:val="22"/>
        </w:rPr>
        <w:t>ΓΑΡΟΥΦΑΛΙΔΟΥ ΓΙΑΝΝΟΥΛΑ</w:t>
      </w:r>
      <w:r w:rsidRPr="00932520">
        <w:rPr>
          <w:rFonts w:ascii="Arial" w:hAnsi="Arial" w:cs="Arial"/>
          <w:sz w:val="22"/>
          <w:szCs w:val="22"/>
        </w:rPr>
        <w:t xml:space="preserve"> γραφίστρια</w:t>
      </w:r>
    </w:p>
    <w:p w:rsidR="006F5E1B" w:rsidRPr="00932520" w:rsidRDefault="006F5E1B" w:rsidP="00932520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932520">
        <w:rPr>
          <w:rStyle w:val="Strong"/>
          <w:rFonts w:ascii="Arial" w:hAnsi="Arial" w:cs="Arial"/>
          <w:sz w:val="22"/>
          <w:szCs w:val="22"/>
        </w:rPr>
        <w:t>ΓΕΩΡΓΙΑΔΗΣ ΓΕΩΡΓΙΟΣ</w:t>
      </w:r>
      <w:r w:rsidRPr="00932520">
        <w:rPr>
          <w:rFonts w:ascii="Arial" w:hAnsi="Arial" w:cs="Arial"/>
          <w:sz w:val="22"/>
          <w:szCs w:val="22"/>
        </w:rPr>
        <w:t>  πολιτικός μηχανικός</w:t>
      </w:r>
    </w:p>
    <w:p w:rsidR="006F5E1B" w:rsidRPr="00932520" w:rsidRDefault="006F5E1B" w:rsidP="00932520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932520">
        <w:rPr>
          <w:rFonts w:ascii="Arial" w:hAnsi="Arial" w:cs="Arial"/>
          <w:sz w:val="22"/>
          <w:szCs w:val="22"/>
        </w:rPr>
        <w:t> </w:t>
      </w:r>
    </w:p>
    <w:p w:rsidR="006F5E1B" w:rsidRPr="00932520" w:rsidRDefault="006F5E1B" w:rsidP="00932520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932520">
        <w:rPr>
          <w:rStyle w:val="Strong"/>
          <w:rFonts w:ascii="Arial" w:hAnsi="Arial" w:cs="Arial"/>
          <w:sz w:val="22"/>
          <w:szCs w:val="22"/>
          <w:u w:val="single"/>
        </w:rPr>
        <w:t xml:space="preserve">ΚΟΡΙΝΘΙΑΣ  </w:t>
      </w:r>
    </w:p>
    <w:p w:rsidR="006F5E1B" w:rsidRPr="00932520" w:rsidRDefault="006F5E1B" w:rsidP="00932520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932520">
        <w:rPr>
          <w:rStyle w:val="Strong"/>
          <w:rFonts w:ascii="Arial" w:hAnsi="Arial" w:cs="Arial"/>
          <w:sz w:val="22"/>
          <w:szCs w:val="22"/>
        </w:rPr>
        <w:t>ΡΗΓΟΠΟΥΛΟΣ ΚΩΝΣΤΑΝΤΙΝΟΣ</w:t>
      </w:r>
      <w:r w:rsidRPr="00932520">
        <w:rPr>
          <w:rFonts w:ascii="Arial" w:hAnsi="Arial" w:cs="Arial"/>
          <w:sz w:val="22"/>
          <w:szCs w:val="22"/>
        </w:rPr>
        <w:t>  μηχανικός, μέλος ΠΣΟ ΑΝΤΑΡΣΥΑ</w:t>
      </w:r>
    </w:p>
    <w:p w:rsidR="006F5E1B" w:rsidRPr="00932520" w:rsidRDefault="006F5E1B" w:rsidP="00932520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932520">
        <w:rPr>
          <w:rFonts w:ascii="Arial" w:hAnsi="Arial" w:cs="Arial"/>
          <w:sz w:val="22"/>
          <w:szCs w:val="22"/>
        </w:rPr>
        <w:t> </w:t>
      </w:r>
    </w:p>
    <w:p w:rsidR="006F5E1B" w:rsidRPr="00932520" w:rsidRDefault="006F5E1B" w:rsidP="00932520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932520">
        <w:rPr>
          <w:rStyle w:val="Strong"/>
          <w:rFonts w:ascii="Arial" w:hAnsi="Arial" w:cs="Arial"/>
          <w:sz w:val="22"/>
          <w:szCs w:val="22"/>
          <w:u w:val="single"/>
        </w:rPr>
        <w:t xml:space="preserve">ΚΥΚΛΑΔΩΝ  </w:t>
      </w:r>
    </w:p>
    <w:p w:rsidR="006F5E1B" w:rsidRPr="00932520" w:rsidRDefault="006F5E1B" w:rsidP="00932520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932520">
        <w:rPr>
          <w:rStyle w:val="Strong"/>
          <w:rFonts w:ascii="Arial" w:hAnsi="Arial" w:cs="Arial"/>
          <w:sz w:val="22"/>
          <w:szCs w:val="22"/>
        </w:rPr>
        <w:t>ΒΑΣΙΛΑ ΑΓΓΕΛΙΚΗ</w:t>
      </w:r>
      <w:r w:rsidRPr="00932520">
        <w:rPr>
          <w:rFonts w:ascii="Arial" w:hAnsi="Arial" w:cs="Arial"/>
          <w:sz w:val="22"/>
          <w:szCs w:val="22"/>
        </w:rPr>
        <w:t>  μισθωτός μηχανικός</w:t>
      </w:r>
    </w:p>
    <w:p w:rsidR="006F5E1B" w:rsidRPr="00932520" w:rsidRDefault="006F5E1B" w:rsidP="00932520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932520">
        <w:rPr>
          <w:rStyle w:val="Strong"/>
          <w:rFonts w:ascii="Arial" w:hAnsi="Arial" w:cs="Arial"/>
          <w:sz w:val="22"/>
          <w:szCs w:val="22"/>
        </w:rPr>
        <w:t>ΒΟΥΤΣΙΝΟΣ ΑΝΤΩΝΙΟΣ</w:t>
      </w:r>
      <w:r w:rsidRPr="00932520">
        <w:rPr>
          <w:rFonts w:ascii="Arial" w:hAnsi="Arial" w:cs="Arial"/>
          <w:sz w:val="22"/>
          <w:szCs w:val="22"/>
        </w:rPr>
        <w:t xml:space="preserve"> μαθηματικός, μέλος Δ.Σ. ΣΕΦΚ</w:t>
      </w:r>
    </w:p>
    <w:p w:rsidR="006F5E1B" w:rsidRPr="00932520" w:rsidRDefault="006F5E1B" w:rsidP="00932520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932520">
        <w:rPr>
          <w:rStyle w:val="Strong"/>
          <w:rFonts w:ascii="Arial" w:hAnsi="Arial" w:cs="Arial"/>
          <w:sz w:val="22"/>
          <w:szCs w:val="22"/>
        </w:rPr>
        <w:t>ΚΑΜΠΡΗΣ ΧΡΗΣΤΟΣ</w:t>
      </w:r>
      <w:r w:rsidRPr="00932520">
        <w:rPr>
          <w:rFonts w:ascii="Arial" w:hAnsi="Arial" w:cs="Arial"/>
          <w:sz w:val="22"/>
          <w:szCs w:val="22"/>
        </w:rPr>
        <w:t>  αρχιτέκτονας</w:t>
      </w:r>
    </w:p>
    <w:p w:rsidR="006F5E1B" w:rsidRPr="00932520" w:rsidRDefault="006F5E1B" w:rsidP="00932520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932520">
        <w:rPr>
          <w:rStyle w:val="Strong"/>
          <w:rFonts w:ascii="Arial" w:hAnsi="Arial" w:cs="Arial"/>
          <w:sz w:val="22"/>
          <w:szCs w:val="22"/>
        </w:rPr>
        <w:t>ΠΛΑΚΙΩΤΗ ΧΡΥΣΟΥΛΑ</w:t>
      </w:r>
      <w:r w:rsidRPr="00932520">
        <w:rPr>
          <w:rFonts w:ascii="Arial" w:hAnsi="Arial" w:cs="Arial"/>
          <w:sz w:val="22"/>
          <w:szCs w:val="22"/>
        </w:rPr>
        <w:t xml:space="preserve"> μηχανικός μέλος του Σωματείου Μισθωτών Τεχνικών</w:t>
      </w:r>
    </w:p>
    <w:p w:rsidR="006F5E1B" w:rsidRPr="00932520" w:rsidRDefault="006F5E1B" w:rsidP="00932520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932520">
        <w:rPr>
          <w:rFonts w:ascii="Arial" w:hAnsi="Arial" w:cs="Arial"/>
          <w:sz w:val="22"/>
          <w:szCs w:val="22"/>
        </w:rPr>
        <w:t> </w:t>
      </w:r>
    </w:p>
    <w:p w:rsidR="006F5E1B" w:rsidRPr="00932520" w:rsidRDefault="006F5E1B" w:rsidP="00932520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932520">
        <w:rPr>
          <w:rStyle w:val="Strong"/>
          <w:rFonts w:ascii="Arial" w:hAnsi="Arial" w:cs="Arial"/>
          <w:sz w:val="22"/>
          <w:szCs w:val="22"/>
          <w:u w:val="single"/>
        </w:rPr>
        <w:t xml:space="preserve">ΛΑΚΩΝΙΑΣ  </w:t>
      </w:r>
    </w:p>
    <w:p w:rsidR="006F5E1B" w:rsidRPr="00932520" w:rsidRDefault="006F5E1B" w:rsidP="00932520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932520">
        <w:rPr>
          <w:rStyle w:val="Strong"/>
          <w:rFonts w:ascii="Arial" w:hAnsi="Arial" w:cs="Arial"/>
          <w:sz w:val="22"/>
          <w:szCs w:val="22"/>
        </w:rPr>
        <w:t>ΚΟΙΛΑΚΟΣ ΠΕΤΡΟΣ</w:t>
      </w:r>
      <w:r w:rsidRPr="00932520">
        <w:rPr>
          <w:rFonts w:ascii="Arial" w:hAnsi="Arial" w:cs="Arial"/>
          <w:sz w:val="22"/>
          <w:szCs w:val="22"/>
        </w:rPr>
        <w:t xml:space="preserve"> ιδιωτικός υπάλληλος</w:t>
      </w:r>
    </w:p>
    <w:p w:rsidR="006F5E1B" w:rsidRPr="00932520" w:rsidRDefault="006F5E1B" w:rsidP="00932520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932520">
        <w:rPr>
          <w:rStyle w:val="Strong"/>
          <w:rFonts w:ascii="Arial" w:hAnsi="Arial" w:cs="Arial"/>
          <w:sz w:val="22"/>
          <w:szCs w:val="22"/>
        </w:rPr>
        <w:t>ΝΙΚΗΤΑΚΗ ΠΑΝΑΓΙΩΤΑ</w:t>
      </w:r>
      <w:r w:rsidRPr="00932520">
        <w:rPr>
          <w:rFonts w:ascii="Arial" w:hAnsi="Arial" w:cs="Arial"/>
          <w:sz w:val="22"/>
          <w:szCs w:val="22"/>
        </w:rPr>
        <w:t xml:space="preserve"> πολιτικός μηχανικός, μέλος Σωματείου Μισθωτών Τεχνικών</w:t>
      </w:r>
    </w:p>
    <w:p w:rsidR="006F5E1B" w:rsidRPr="00932520" w:rsidRDefault="006F5E1B" w:rsidP="00932520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932520">
        <w:rPr>
          <w:rFonts w:ascii="Arial" w:hAnsi="Arial" w:cs="Arial"/>
          <w:sz w:val="22"/>
          <w:szCs w:val="22"/>
        </w:rPr>
        <w:t> </w:t>
      </w:r>
    </w:p>
    <w:p w:rsidR="006F5E1B" w:rsidRPr="00932520" w:rsidRDefault="006F5E1B" w:rsidP="00932520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932520">
        <w:rPr>
          <w:rStyle w:val="Strong"/>
          <w:rFonts w:ascii="Arial" w:hAnsi="Arial" w:cs="Arial"/>
          <w:sz w:val="22"/>
          <w:szCs w:val="22"/>
          <w:u w:val="single"/>
        </w:rPr>
        <w:t xml:space="preserve">ΛΑΡΙΣΗΣ  </w:t>
      </w:r>
    </w:p>
    <w:p w:rsidR="006F5E1B" w:rsidRPr="00932520" w:rsidRDefault="006F5E1B" w:rsidP="00932520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932520">
        <w:rPr>
          <w:rStyle w:val="Strong"/>
          <w:rFonts w:ascii="Arial" w:hAnsi="Arial" w:cs="Arial"/>
          <w:sz w:val="22"/>
          <w:szCs w:val="22"/>
        </w:rPr>
        <w:t>ΜΠΟΛΟΒΙΝΑ ΜΑΡΙΑ-ΛΑΜΠΡΙΝΗ</w:t>
      </w:r>
      <w:r w:rsidRPr="00932520">
        <w:rPr>
          <w:rFonts w:ascii="Arial" w:hAnsi="Arial" w:cs="Arial"/>
          <w:sz w:val="22"/>
          <w:szCs w:val="22"/>
        </w:rPr>
        <w:t>  κοινωνική λειτουργός, μέλος Δ.Σ. Σωματείου Νοσοκομείου Δρομοκαΐτειου</w:t>
      </w:r>
    </w:p>
    <w:p w:rsidR="006F5E1B" w:rsidRPr="00932520" w:rsidRDefault="006F5E1B" w:rsidP="00932520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932520">
        <w:rPr>
          <w:rStyle w:val="Strong"/>
          <w:rFonts w:ascii="Arial" w:hAnsi="Arial" w:cs="Arial"/>
          <w:sz w:val="22"/>
          <w:szCs w:val="22"/>
        </w:rPr>
        <w:t>ΣΙΟΥΛΑΣ ΠΑΝΑΓΙΩΤΗΣ</w:t>
      </w:r>
      <w:r w:rsidRPr="00932520">
        <w:rPr>
          <w:rFonts w:ascii="Arial" w:hAnsi="Arial" w:cs="Arial"/>
          <w:sz w:val="22"/>
          <w:szCs w:val="22"/>
        </w:rPr>
        <w:t>  πολιτικός μηχανικός, μέλος αντιπροσωπείας ΤΕΕ,</w:t>
      </w:r>
    </w:p>
    <w:p w:rsidR="006F5E1B" w:rsidRPr="00932520" w:rsidRDefault="006F5E1B" w:rsidP="00932520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932520">
        <w:rPr>
          <w:rStyle w:val="Strong"/>
          <w:rFonts w:ascii="Arial" w:hAnsi="Arial" w:cs="Arial"/>
          <w:sz w:val="22"/>
          <w:szCs w:val="22"/>
        </w:rPr>
        <w:t>ΤΑΛΑΧΟΥΠΗΣ ΝΙΚΟΛΑΟΣ</w:t>
      </w:r>
      <w:r w:rsidRPr="00932520">
        <w:rPr>
          <w:rFonts w:ascii="Arial" w:hAnsi="Arial" w:cs="Arial"/>
          <w:sz w:val="22"/>
          <w:szCs w:val="22"/>
        </w:rPr>
        <w:t xml:space="preserve"> οικοδόμος μέλος Δ.Σ. Σωματείου Οικοδόμων</w:t>
      </w:r>
    </w:p>
    <w:p w:rsidR="006F5E1B" w:rsidRPr="00932520" w:rsidRDefault="006F5E1B" w:rsidP="00932520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932520">
        <w:rPr>
          <w:rStyle w:val="Strong"/>
          <w:rFonts w:ascii="Arial" w:hAnsi="Arial" w:cs="Arial"/>
          <w:sz w:val="22"/>
          <w:szCs w:val="22"/>
        </w:rPr>
        <w:t>ΤΣΙΑΜΟΥΡΑ ΙΩΑΝΝΑ</w:t>
      </w:r>
      <w:r w:rsidRPr="00932520">
        <w:rPr>
          <w:rFonts w:ascii="Arial" w:hAnsi="Arial" w:cs="Arial"/>
          <w:sz w:val="22"/>
          <w:szCs w:val="22"/>
        </w:rPr>
        <w:t xml:space="preserve"> αρχιτεκτόνισσα μηχανικός, μέλος Δ.Σ. Σωματείου Μισθωτών Τεχνικών</w:t>
      </w:r>
    </w:p>
    <w:p w:rsidR="006F5E1B" w:rsidRPr="00932520" w:rsidRDefault="006F5E1B" w:rsidP="00932520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932520">
        <w:rPr>
          <w:rStyle w:val="Strong"/>
          <w:rFonts w:ascii="Arial" w:hAnsi="Arial" w:cs="Arial"/>
          <w:sz w:val="22"/>
          <w:szCs w:val="22"/>
        </w:rPr>
        <w:t>ΧΑΡΧΑΡΙΔΗ ΒΑΣΙΛΙΚΗ</w:t>
      </w:r>
      <w:r w:rsidRPr="00932520">
        <w:rPr>
          <w:rFonts w:ascii="Arial" w:hAnsi="Arial" w:cs="Arial"/>
          <w:sz w:val="22"/>
          <w:szCs w:val="22"/>
        </w:rPr>
        <w:t xml:space="preserve"> αρχιτεκτόνισσα μηχανικός, μέλος Σωματείου Μισθωτών Τεχνικών</w:t>
      </w:r>
    </w:p>
    <w:p w:rsidR="006F5E1B" w:rsidRPr="00932520" w:rsidRDefault="006F5E1B" w:rsidP="00932520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932520">
        <w:rPr>
          <w:rFonts w:ascii="Arial" w:hAnsi="Arial" w:cs="Arial"/>
          <w:sz w:val="22"/>
          <w:szCs w:val="22"/>
        </w:rPr>
        <w:t> </w:t>
      </w:r>
    </w:p>
    <w:p w:rsidR="006F5E1B" w:rsidRPr="00932520" w:rsidRDefault="006F5E1B" w:rsidP="00932520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932520">
        <w:rPr>
          <w:rStyle w:val="Strong"/>
          <w:rFonts w:ascii="Arial" w:hAnsi="Arial" w:cs="Arial"/>
          <w:sz w:val="22"/>
          <w:szCs w:val="22"/>
          <w:u w:val="single"/>
        </w:rPr>
        <w:t xml:space="preserve">ΛΑΣΙΘΙΟΥ  </w:t>
      </w:r>
    </w:p>
    <w:p w:rsidR="006F5E1B" w:rsidRPr="00932520" w:rsidRDefault="006F5E1B" w:rsidP="00932520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932520">
        <w:rPr>
          <w:rStyle w:val="Strong"/>
          <w:rFonts w:ascii="Arial" w:hAnsi="Arial" w:cs="Arial"/>
          <w:sz w:val="22"/>
          <w:szCs w:val="22"/>
        </w:rPr>
        <w:t>ΚΕΡΟΥΛΗΣ ΕΜΜΑΝΟΥΗΛ</w:t>
      </w:r>
      <w:r w:rsidRPr="00932520">
        <w:rPr>
          <w:rFonts w:ascii="Arial" w:hAnsi="Arial" w:cs="Arial"/>
          <w:sz w:val="22"/>
          <w:szCs w:val="22"/>
        </w:rPr>
        <w:t>  εργάτης κατασκευαστικής εταιρείας</w:t>
      </w:r>
    </w:p>
    <w:p w:rsidR="006F5E1B" w:rsidRDefault="006F5E1B" w:rsidP="00932520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932520">
        <w:rPr>
          <w:rStyle w:val="Strong"/>
          <w:rFonts w:ascii="Arial" w:hAnsi="Arial" w:cs="Arial"/>
          <w:sz w:val="22"/>
          <w:szCs w:val="22"/>
        </w:rPr>
        <w:t>ΤΖΙΚΑ ΕΛΕΝΗ</w:t>
      </w:r>
      <w:r w:rsidRPr="00932520">
        <w:rPr>
          <w:rFonts w:ascii="Arial" w:hAnsi="Arial" w:cs="Arial"/>
          <w:sz w:val="22"/>
          <w:szCs w:val="22"/>
        </w:rPr>
        <w:t>  φυσικός</w:t>
      </w:r>
    </w:p>
    <w:p w:rsidR="006F5E1B" w:rsidRPr="00EE0670" w:rsidRDefault="006F5E1B" w:rsidP="00932520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EE0670">
        <w:rPr>
          <w:rFonts w:ascii="Arial" w:hAnsi="Arial" w:cs="Arial"/>
          <w:b/>
          <w:bCs/>
          <w:sz w:val="22"/>
          <w:szCs w:val="22"/>
        </w:rPr>
        <w:t>ΣΩΚΑΣ ΧΡΙΣΤΟΦΟΡΟΣ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EE0670">
        <w:rPr>
          <w:rFonts w:ascii="Arial" w:hAnsi="Arial" w:cs="Arial"/>
          <w:sz w:val="22"/>
          <w:szCs w:val="22"/>
        </w:rPr>
        <w:t>εργαζόμενος στον τουρισμό</w:t>
      </w:r>
    </w:p>
    <w:p w:rsidR="006F5E1B" w:rsidRPr="00932520" w:rsidRDefault="006F5E1B" w:rsidP="00932520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932520">
        <w:rPr>
          <w:rFonts w:ascii="Arial" w:hAnsi="Arial" w:cs="Arial"/>
          <w:sz w:val="22"/>
          <w:szCs w:val="22"/>
        </w:rPr>
        <w:t> </w:t>
      </w:r>
    </w:p>
    <w:p w:rsidR="006F5E1B" w:rsidRPr="00932520" w:rsidRDefault="006F5E1B" w:rsidP="00932520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932520">
        <w:rPr>
          <w:rStyle w:val="Strong"/>
          <w:rFonts w:ascii="Arial" w:hAnsi="Arial" w:cs="Arial"/>
          <w:sz w:val="22"/>
          <w:szCs w:val="22"/>
          <w:u w:val="single"/>
        </w:rPr>
        <w:t xml:space="preserve">ΛΕΣΒΟΥ </w:t>
      </w:r>
    </w:p>
    <w:p w:rsidR="006F5E1B" w:rsidRPr="00932520" w:rsidRDefault="006F5E1B" w:rsidP="00932520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932520">
        <w:rPr>
          <w:rStyle w:val="Strong"/>
          <w:rFonts w:ascii="Arial" w:hAnsi="Arial" w:cs="Arial"/>
          <w:sz w:val="22"/>
          <w:szCs w:val="22"/>
        </w:rPr>
        <w:t>ΖΑΡΑΔΟΥΚΑ ΕΛΠΙΔΑ</w:t>
      </w:r>
      <w:r w:rsidRPr="00932520">
        <w:rPr>
          <w:rFonts w:ascii="Arial" w:hAnsi="Arial" w:cs="Arial"/>
          <w:sz w:val="22"/>
          <w:szCs w:val="22"/>
        </w:rPr>
        <w:t>  δημοσιογράφος</w:t>
      </w:r>
    </w:p>
    <w:p w:rsidR="006F5E1B" w:rsidRPr="00932520" w:rsidRDefault="006F5E1B" w:rsidP="00932520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932520">
        <w:rPr>
          <w:rStyle w:val="Strong"/>
          <w:rFonts w:ascii="Arial" w:hAnsi="Arial" w:cs="Arial"/>
          <w:sz w:val="22"/>
          <w:szCs w:val="22"/>
        </w:rPr>
        <w:t>ΜΑΝΑΒΗΣ ΝΙΚΟΛΑΟΣ</w:t>
      </w:r>
      <w:r w:rsidRPr="00932520">
        <w:rPr>
          <w:rFonts w:ascii="Arial" w:hAnsi="Arial" w:cs="Arial"/>
          <w:sz w:val="22"/>
          <w:szCs w:val="22"/>
        </w:rPr>
        <w:t>  περιφερειακός Σύμβουλος Βορείου Αιγαίου του συνδυασμού “Ανταρσία στο Αιγαίο – Αντικαπιταλιστική Αριστερά”, δημοσιογράφος–ελαιοπαραγωγός, εκλεγμένος αντιπρόσωπος στην ΠΟΕΣΥ</w:t>
      </w:r>
    </w:p>
    <w:p w:rsidR="006F5E1B" w:rsidRPr="00932520" w:rsidRDefault="006F5E1B" w:rsidP="00932520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932520">
        <w:rPr>
          <w:rFonts w:ascii="Arial" w:hAnsi="Arial" w:cs="Arial"/>
          <w:sz w:val="22"/>
          <w:szCs w:val="22"/>
        </w:rPr>
        <w:t> </w:t>
      </w:r>
    </w:p>
    <w:p w:rsidR="006F5E1B" w:rsidRPr="00932520" w:rsidRDefault="006F5E1B" w:rsidP="00932520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932520">
        <w:rPr>
          <w:rStyle w:val="Strong"/>
          <w:rFonts w:ascii="Arial" w:hAnsi="Arial" w:cs="Arial"/>
          <w:sz w:val="22"/>
          <w:szCs w:val="22"/>
          <w:u w:val="single"/>
        </w:rPr>
        <w:t xml:space="preserve">ΛΕΥΚΑΔΑΣ  </w:t>
      </w:r>
    </w:p>
    <w:p w:rsidR="006F5E1B" w:rsidRPr="00932520" w:rsidRDefault="006F5E1B" w:rsidP="00932520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932520">
        <w:rPr>
          <w:rStyle w:val="Strong"/>
          <w:rFonts w:ascii="Arial" w:hAnsi="Arial" w:cs="Arial"/>
          <w:sz w:val="22"/>
          <w:szCs w:val="22"/>
        </w:rPr>
        <w:t>ΒΡΕΤΤΟΥ ΧΡΙΣΤΙΝΑ</w:t>
      </w:r>
      <w:r w:rsidRPr="00932520">
        <w:rPr>
          <w:rFonts w:ascii="Arial" w:hAnsi="Arial" w:cs="Arial"/>
          <w:sz w:val="22"/>
          <w:szCs w:val="22"/>
        </w:rPr>
        <w:t xml:space="preserve"> περιβαλλοντολόγος, ελ. επαγγελματίας, πρ. μέλος ΕΑΑΚ, ενεργή στις συλλογικότητες αλληλεγγύης στους πρόσφυγες και υπεράσπισης εργατικών δικαιωμάτων</w:t>
      </w:r>
    </w:p>
    <w:p w:rsidR="006F5E1B" w:rsidRPr="00932520" w:rsidRDefault="006F5E1B" w:rsidP="00932520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932520">
        <w:rPr>
          <w:rStyle w:val="Strong"/>
          <w:rFonts w:ascii="Arial" w:hAnsi="Arial" w:cs="Arial"/>
          <w:sz w:val="22"/>
          <w:szCs w:val="22"/>
        </w:rPr>
        <w:t>ΣΤΑΥΡΟΥΛΑΚΗΣ ΑΝΑΡΓΥΡΟΣ</w:t>
      </w:r>
      <w:r w:rsidRPr="00932520">
        <w:rPr>
          <w:rFonts w:ascii="Arial" w:hAnsi="Arial" w:cs="Arial"/>
          <w:sz w:val="22"/>
          <w:szCs w:val="22"/>
        </w:rPr>
        <w:t xml:space="preserve"> ξενοδοχοϋπάλληλος, μέλος του Σωματείου εργαζομένων στον επισιτισμό Άρτας και του κινήματος</w:t>
      </w:r>
      <w:r>
        <w:rPr>
          <w:rFonts w:ascii="Arial" w:hAnsi="Arial" w:cs="Arial"/>
          <w:sz w:val="22"/>
          <w:szCs w:val="22"/>
        </w:rPr>
        <w:t xml:space="preserve"> </w:t>
      </w:r>
      <w:r w:rsidRPr="00932520">
        <w:rPr>
          <w:rFonts w:ascii="Arial" w:hAnsi="Arial" w:cs="Arial"/>
          <w:sz w:val="22"/>
          <w:szCs w:val="22"/>
        </w:rPr>
        <w:t>ενάντια στις εξορύξεις υδρογονανθράκων</w:t>
      </w:r>
      <w:r>
        <w:rPr>
          <w:rFonts w:ascii="Arial" w:hAnsi="Arial" w:cs="Arial"/>
          <w:sz w:val="22"/>
          <w:szCs w:val="22"/>
        </w:rPr>
        <w:t xml:space="preserve"> </w:t>
      </w:r>
    </w:p>
    <w:p w:rsidR="006F5E1B" w:rsidRDefault="006F5E1B" w:rsidP="00932520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932520">
        <w:rPr>
          <w:rStyle w:val="Strong"/>
          <w:rFonts w:ascii="Arial" w:hAnsi="Arial" w:cs="Arial"/>
          <w:sz w:val="22"/>
          <w:szCs w:val="22"/>
        </w:rPr>
        <w:t>ΧΑΝΤΖΙΑΡΑ ΜΑΡΙΑ</w:t>
      </w:r>
      <w:r w:rsidRPr="00932520">
        <w:rPr>
          <w:rFonts w:ascii="Arial" w:hAnsi="Arial" w:cs="Arial"/>
          <w:sz w:val="22"/>
          <w:szCs w:val="22"/>
        </w:rPr>
        <w:t xml:space="preserve"> αυτοαπασχολούμενη, μέλος συλλογικοτήτων: -Για την Υπεράσπιση του Κάστρου και -Ενάντια στην εξόρυξη υδρογονανθράκων</w:t>
      </w:r>
    </w:p>
    <w:p w:rsidR="006F5E1B" w:rsidRPr="00932520" w:rsidRDefault="006F5E1B" w:rsidP="00932520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</w:p>
    <w:p w:rsidR="006F5E1B" w:rsidRPr="00932520" w:rsidRDefault="006F5E1B" w:rsidP="00932520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932520">
        <w:rPr>
          <w:rFonts w:ascii="Arial" w:hAnsi="Arial" w:cs="Arial"/>
          <w:sz w:val="22"/>
          <w:szCs w:val="22"/>
        </w:rPr>
        <w:t> </w:t>
      </w:r>
    </w:p>
    <w:p w:rsidR="006F5E1B" w:rsidRPr="00932520" w:rsidRDefault="006F5E1B" w:rsidP="00932520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932520">
        <w:rPr>
          <w:rStyle w:val="Strong"/>
          <w:rFonts w:ascii="Arial" w:hAnsi="Arial" w:cs="Arial"/>
          <w:sz w:val="22"/>
          <w:szCs w:val="22"/>
          <w:u w:val="single"/>
        </w:rPr>
        <w:t xml:space="preserve">ΜΑΓΝΗΣΙΑΣ  </w:t>
      </w:r>
    </w:p>
    <w:p w:rsidR="006F5E1B" w:rsidRPr="00932520" w:rsidRDefault="006F5E1B" w:rsidP="00932520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932520">
        <w:rPr>
          <w:rStyle w:val="Strong"/>
          <w:rFonts w:ascii="Arial" w:hAnsi="Arial" w:cs="Arial"/>
          <w:sz w:val="22"/>
          <w:szCs w:val="22"/>
        </w:rPr>
        <w:t>ΓΕΡΟΓΙΑΚΟΜΟΥ ΑΡΓΥΡΩ (ΡΟΥΛΑ)</w:t>
      </w:r>
      <w:r w:rsidRPr="00932520">
        <w:rPr>
          <w:rFonts w:ascii="Arial" w:hAnsi="Arial" w:cs="Arial"/>
          <w:sz w:val="22"/>
          <w:szCs w:val="22"/>
        </w:rPr>
        <w:t xml:space="preserve"> συνταξιούχος</w:t>
      </w:r>
    </w:p>
    <w:p w:rsidR="006F5E1B" w:rsidRPr="00932520" w:rsidRDefault="006F5E1B" w:rsidP="00932520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932520">
        <w:rPr>
          <w:rStyle w:val="Strong"/>
          <w:rFonts w:ascii="Arial" w:hAnsi="Arial" w:cs="Arial"/>
          <w:sz w:val="22"/>
          <w:szCs w:val="22"/>
        </w:rPr>
        <w:t>ΕΥΑΓΓΕΛΑΚΟΣ ΕΥΑΓΓΕΛΟΣ</w:t>
      </w:r>
      <w:r w:rsidRPr="00932520">
        <w:rPr>
          <w:rFonts w:ascii="Arial" w:hAnsi="Arial" w:cs="Arial"/>
          <w:sz w:val="22"/>
          <w:szCs w:val="22"/>
        </w:rPr>
        <w:t xml:space="preserve"> ιδιωτικός υπάλληλος</w:t>
      </w:r>
    </w:p>
    <w:p w:rsidR="006F5E1B" w:rsidRPr="00932520" w:rsidRDefault="006F5E1B" w:rsidP="00932520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932520">
        <w:rPr>
          <w:rStyle w:val="Strong"/>
          <w:rFonts w:ascii="Arial" w:hAnsi="Arial" w:cs="Arial"/>
          <w:sz w:val="22"/>
          <w:szCs w:val="22"/>
        </w:rPr>
        <w:t>ΚΑΤΣΙΑΜΠΟΥΡΑ ΑΣΠΑΣΙΑ</w:t>
      </w:r>
      <w:r w:rsidRPr="00932520">
        <w:rPr>
          <w:rFonts w:ascii="Arial" w:hAnsi="Arial" w:cs="Arial"/>
          <w:sz w:val="22"/>
          <w:szCs w:val="22"/>
        </w:rPr>
        <w:t xml:space="preserve"> </w:t>
      </w:r>
      <w:r w:rsidRPr="00932520">
        <w:rPr>
          <w:rStyle w:val="Strong"/>
          <w:rFonts w:ascii="Arial" w:hAnsi="Arial" w:cs="Arial"/>
          <w:sz w:val="22"/>
          <w:szCs w:val="22"/>
        </w:rPr>
        <w:t xml:space="preserve">(ΣΟΥΛΑ) </w:t>
      </w:r>
      <w:r w:rsidRPr="00932520">
        <w:rPr>
          <w:rFonts w:ascii="Arial" w:hAnsi="Arial" w:cs="Arial"/>
          <w:sz w:val="22"/>
          <w:szCs w:val="22"/>
        </w:rPr>
        <w:t>συνταξιούχος καθηγήτρια περιφερειακή σύμβουλος με την Αριστερή Παρέμβαση στη Θεσσαλία</w:t>
      </w:r>
    </w:p>
    <w:p w:rsidR="006F5E1B" w:rsidRPr="00932520" w:rsidRDefault="006F5E1B" w:rsidP="00932520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932520">
        <w:rPr>
          <w:rStyle w:val="Strong"/>
          <w:rFonts w:ascii="Arial" w:hAnsi="Arial" w:cs="Arial"/>
          <w:sz w:val="22"/>
          <w:szCs w:val="22"/>
        </w:rPr>
        <w:t>ΣΤΕΦΑΝΑΚΗΣ ΔΗΜΗΤΡΙΟΣ</w:t>
      </w:r>
      <w:r w:rsidRPr="00932520">
        <w:rPr>
          <w:rFonts w:ascii="Arial" w:hAnsi="Arial" w:cs="Arial"/>
          <w:sz w:val="22"/>
          <w:szCs w:val="22"/>
        </w:rPr>
        <w:t xml:space="preserve"> αρχιτέκτονας</w:t>
      </w:r>
    </w:p>
    <w:p w:rsidR="006F5E1B" w:rsidRPr="00932520" w:rsidRDefault="006F5E1B" w:rsidP="00932520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932520">
        <w:rPr>
          <w:rStyle w:val="Strong"/>
          <w:rFonts w:ascii="Arial" w:hAnsi="Arial" w:cs="Arial"/>
          <w:sz w:val="22"/>
          <w:szCs w:val="22"/>
        </w:rPr>
        <w:t>ΧΑΤΖΗΝΙΚΟΛΑΟΥ ΜΑΡΙΑ</w:t>
      </w:r>
      <w:r w:rsidRPr="00932520">
        <w:rPr>
          <w:rFonts w:ascii="Arial" w:hAnsi="Arial" w:cs="Arial"/>
          <w:sz w:val="22"/>
          <w:szCs w:val="22"/>
        </w:rPr>
        <w:t xml:space="preserve"> φιλόλογος, ιδιωτική υπάλληλος</w:t>
      </w:r>
    </w:p>
    <w:p w:rsidR="006F5E1B" w:rsidRPr="00932520" w:rsidRDefault="006F5E1B" w:rsidP="00932520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932520">
        <w:rPr>
          <w:rFonts w:ascii="Arial" w:hAnsi="Arial" w:cs="Arial"/>
          <w:sz w:val="22"/>
          <w:szCs w:val="22"/>
        </w:rPr>
        <w:t> </w:t>
      </w:r>
    </w:p>
    <w:p w:rsidR="006F5E1B" w:rsidRPr="00932520" w:rsidRDefault="006F5E1B" w:rsidP="00932520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932520">
        <w:rPr>
          <w:rStyle w:val="Strong"/>
          <w:rFonts w:ascii="Arial" w:hAnsi="Arial" w:cs="Arial"/>
          <w:sz w:val="22"/>
          <w:szCs w:val="22"/>
          <w:u w:val="single"/>
        </w:rPr>
        <w:t xml:space="preserve">ΜΕΣΣΗΝΙΑΣ  </w:t>
      </w:r>
    </w:p>
    <w:p w:rsidR="006F5E1B" w:rsidRPr="00932520" w:rsidRDefault="006F5E1B" w:rsidP="00932520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932520">
        <w:rPr>
          <w:rStyle w:val="Strong"/>
          <w:rFonts w:ascii="Arial" w:hAnsi="Arial" w:cs="Arial"/>
          <w:sz w:val="22"/>
          <w:szCs w:val="22"/>
        </w:rPr>
        <w:t>ΓΕΩΡΓΙΤΣΟΠΟΥΛΟΥ ΕΥΣΤΑΘΙΑ (ΕΦΗ)</w:t>
      </w:r>
      <w:r w:rsidRPr="00932520">
        <w:rPr>
          <w:rFonts w:ascii="Arial" w:hAnsi="Arial" w:cs="Arial"/>
          <w:sz w:val="22"/>
          <w:szCs w:val="22"/>
        </w:rPr>
        <w:t>  νοσηλεύτρια στον ιδιωτικό τομέα</w:t>
      </w:r>
    </w:p>
    <w:p w:rsidR="006F5E1B" w:rsidRPr="00932520" w:rsidRDefault="006F5E1B" w:rsidP="00932520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932520">
        <w:rPr>
          <w:rStyle w:val="Strong"/>
          <w:rFonts w:ascii="Arial" w:hAnsi="Arial" w:cs="Arial"/>
          <w:sz w:val="22"/>
          <w:szCs w:val="22"/>
        </w:rPr>
        <w:t>ΚΑΠΕΤΑΝΑΚΗ ΧΑΡΙΚΛΕΙΑ (ΧΑΡΑ)</w:t>
      </w:r>
      <w:r w:rsidRPr="00932520">
        <w:rPr>
          <w:rFonts w:ascii="Arial" w:hAnsi="Arial" w:cs="Arial"/>
          <w:sz w:val="22"/>
          <w:szCs w:val="22"/>
        </w:rPr>
        <w:t xml:space="preserve"> συνταξιούχος καπνεργάτρια, αγωνίστρια στο τοπικό &amp; εργατικό κίνημα για τη δημιουργία επιχειρη</w:t>
      </w:r>
      <w:r>
        <w:rPr>
          <w:rFonts w:ascii="Arial" w:hAnsi="Arial" w:cs="Arial"/>
          <w:sz w:val="22"/>
          <w:szCs w:val="22"/>
        </w:rPr>
        <w:t>σιακών</w:t>
      </w:r>
      <w:r w:rsidRPr="00932520">
        <w:rPr>
          <w:rFonts w:ascii="Arial" w:hAnsi="Arial" w:cs="Arial"/>
          <w:sz w:val="22"/>
          <w:szCs w:val="22"/>
        </w:rPr>
        <w:t xml:space="preserve"> σωματείων στα εργοστάσια</w:t>
      </w:r>
    </w:p>
    <w:p w:rsidR="006F5E1B" w:rsidRPr="00932520" w:rsidRDefault="006F5E1B" w:rsidP="00932520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932520">
        <w:rPr>
          <w:rStyle w:val="Strong"/>
          <w:rFonts w:ascii="Arial" w:hAnsi="Arial" w:cs="Arial"/>
          <w:sz w:val="22"/>
          <w:szCs w:val="22"/>
        </w:rPr>
        <w:t>ΚΑΤΣΑΡΗΣ ΠΑΝΑΓΙΩΤΗΣ</w:t>
      </w:r>
      <w:r w:rsidRPr="00932520">
        <w:rPr>
          <w:rFonts w:ascii="Arial" w:hAnsi="Arial" w:cs="Arial"/>
          <w:sz w:val="22"/>
          <w:szCs w:val="22"/>
        </w:rPr>
        <w:t>  γεωπόνος, πρόεδρος Πανελλήνιου Συλλόγου Εργαζομένων ΕΛΓΟ-ΔΗΜΗΤΡΑ, περιφερειακός σύμβουλος Πελοποννήσου με την Ανταρσία στο Μωριά</w:t>
      </w:r>
    </w:p>
    <w:p w:rsidR="006F5E1B" w:rsidRPr="00932520" w:rsidRDefault="006F5E1B" w:rsidP="00932520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932520">
        <w:rPr>
          <w:rStyle w:val="Strong"/>
          <w:rFonts w:ascii="Arial" w:hAnsi="Arial" w:cs="Arial"/>
          <w:sz w:val="22"/>
          <w:szCs w:val="22"/>
        </w:rPr>
        <w:t>ΚΟΣΜΑΣ ΑΠΟΣΤΟΛΟΣ</w:t>
      </w:r>
      <w:r w:rsidRPr="00932520">
        <w:rPr>
          <w:rFonts w:ascii="Arial" w:hAnsi="Arial" w:cs="Arial"/>
          <w:sz w:val="22"/>
          <w:szCs w:val="22"/>
        </w:rPr>
        <w:t>  συνταξιούχος δημόσιος υπάλληλος</w:t>
      </w:r>
    </w:p>
    <w:p w:rsidR="006F5E1B" w:rsidRPr="00932520" w:rsidRDefault="006F5E1B" w:rsidP="00932520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932520">
        <w:rPr>
          <w:rStyle w:val="Strong"/>
          <w:rFonts w:ascii="Arial" w:hAnsi="Arial" w:cs="Arial"/>
          <w:sz w:val="22"/>
          <w:szCs w:val="22"/>
        </w:rPr>
        <w:t>ΝΙΚΟΥ ΔΟΝΑΤΟΣ</w:t>
      </w:r>
      <w:r w:rsidRPr="00932520">
        <w:rPr>
          <w:rFonts w:ascii="Arial" w:hAnsi="Arial" w:cs="Arial"/>
          <w:sz w:val="22"/>
          <w:szCs w:val="22"/>
        </w:rPr>
        <w:t xml:space="preserve"> κηποτέχνης, μέλος Αντιφασιστικής Κίνησης Καλαμάτας</w:t>
      </w:r>
    </w:p>
    <w:p w:rsidR="006F5E1B" w:rsidRPr="00932520" w:rsidRDefault="006F5E1B" w:rsidP="00932520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932520">
        <w:rPr>
          <w:rStyle w:val="Strong"/>
          <w:rFonts w:ascii="Arial" w:hAnsi="Arial" w:cs="Arial"/>
          <w:sz w:val="22"/>
          <w:szCs w:val="22"/>
        </w:rPr>
        <w:t>ΦΕΣΣΑ ΧΡΥΣΟΥΛΑ</w:t>
      </w:r>
      <w:r w:rsidRPr="00932520">
        <w:rPr>
          <w:rFonts w:ascii="Arial" w:hAnsi="Arial" w:cs="Arial"/>
          <w:sz w:val="22"/>
          <w:szCs w:val="22"/>
        </w:rPr>
        <w:t xml:space="preserve"> γιατρός</w:t>
      </w:r>
    </w:p>
    <w:p w:rsidR="006F5E1B" w:rsidRPr="00932520" w:rsidRDefault="006F5E1B" w:rsidP="00932520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932520">
        <w:rPr>
          <w:rFonts w:ascii="Arial" w:hAnsi="Arial" w:cs="Arial"/>
          <w:sz w:val="22"/>
          <w:szCs w:val="22"/>
        </w:rPr>
        <w:t> </w:t>
      </w:r>
    </w:p>
    <w:p w:rsidR="006F5E1B" w:rsidRPr="00932520" w:rsidRDefault="006F5E1B" w:rsidP="00932520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932520">
        <w:rPr>
          <w:rStyle w:val="Strong"/>
          <w:rFonts w:ascii="Arial" w:hAnsi="Arial" w:cs="Arial"/>
          <w:sz w:val="22"/>
          <w:szCs w:val="22"/>
          <w:u w:val="single"/>
        </w:rPr>
        <w:t xml:space="preserve">ΞΑΝΘΗΣ  </w:t>
      </w:r>
    </w:p>
    <w:p w:rsidR="006F5E1B" w:rsidRPr="00932520" w:rsidRDefault="006F5E1B" w:rsidP="00932520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932520">
        <w:rPr>
          <w:rStyle w:val="Strong"/>
          <w:rFonts w:ascii="Arial" w:hAnsi="Arial" w:cs="Arial"/>
          <w:sz w:val="22"/>
          <w:szCs w:val="22"/>
        </w:rPr>
        <w:t>ΑΛΕΞΟΠΟΥΛΟΥ ΒΑΣΙΛΙΚΗ</w:t>
      </w:r>
      <w:r w:rsidRPr="00932520">
        <w:rPr>
          <w:rFonts w:ascii="Arial" w:hAnsi="Arial" w:cs="Arial"/>
          <w:sz w:val="22"/>
          <w:szCs w:val="22"/>
        </w:rPr>
        <w:t>  συνταξιούχος εκπαιδευτικός</w:t>
      </w:r>
    </w:p>
    <w:p w:rsidR="006F5E1B" w:rsidRDefault="006F5E1B" w:rsidP="00932520">
      <w:pPr>
        <w:pStyle w:val="NormalWeb"/>
        <w:spacing w:before="0" w:beforeAutospacing="0" w:after="120" w:afterAutospacing="0"/>
        <w:rPr>
          <w:rStyle w:val="Strong"/>
          <w:rFonts w:ascii="Arial" w:hAnsi="Arial" w:cs="Arial"/>
          <w:sz w:val="22"/>
          <w:szCs w:val="22"/>
          <w:u w:val="single"/>
        </w:rPr>
      </w:pPr>
    </w:p>
    <w:p w:rsidR="006F5E1B" w:rsidRPr="00932520" w:rsidRDefault="006F5E1B" w:rsidP="00932520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932520">
        <w:rPr>
          <w:rStyle w:val="Strong"/>
          <w:rFonts w:ascii="Arial" w:hAnsi="Arial" w:cs="Arial"/>
          <w:sz w:val="22"/>
          <w:szCs w:val="22"/>
          <w:u w:val="single"/>
        </w:rPr>
        <w:t xml:space="preserve">ΠΕΛΛΑΣ  </w:t>
      </w:r>
    </w:p>
    <w:p w:rsidR="006F5E1B" w:rsidRPr="00932520" w:rsidRDefault="006F5E1B" w:rsidP="00932520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932520">
        <w:rPr>
          <w:rStyle w:val="Strong"/>
          <w:rFonts w:ascii="Arial" w:hAnsi="Arial" w:cs="Arial"/>
          <w:sz w:val="22"/>
          <w:szCs w:val="22"/>
        </w:rPr>
        <w:t>ΚΑΤΛΑΜΟΥΣΗ ΙΩΑΝΝΑ</w:t>
      </w:r>
      <w:r w:rsidRPr="00932520">
        <w:rPr>
          <w:rFonts w:ascii="Arial" w:hAnsi="Arial" w:cs="Arial"/>
          <w:sz w:val="22"/>
          <w:szCs w:val="22"/>
        </w:rPr>
        <w:t xml:space="preserve"> εργαζόμενη στην ιδιωτική εκπαίδευση</w:t>
      </w:r>
    </w:p>
    <w:p w:rsidR="006F5E1B" w:rsidRPr="00932520" w:rsidRDefault="006F5E1B" w:rsidP="00932520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932520">
        <w:rPr>
          <w:rStyle w:val="Strong"/>
          <w:rFonts w:ascii="Arial" w:hAnsi="Arial" w:cs="Arial"/>
          <w:sz w:val="22"/>
          <w:szCs w:val="22"/>
        </w:rPr>
        <w:t>ΛΟΥΣΙΩΤΗΣ ΝΙΚΟΛΑΟΣ</w:t>
      </w:r>
      <w:r w:rsidRPr="00932520">
        <w:rPr>
          <w:rFonts w:ascii="Arial" w:hAnsi="Arial" w:cs="Arial"/>
          <w:sz w:val="22"/>
          <w:szCs w:val="22"/>
        </w:rPr>
        <w:t xml:space="preserve"> φαρμακοποιός, αντιπρόσωπος του συνεταιρισμού φαρμακοποιών Ημαθίας-Πέλλας στον ΠΑΝΣΥΦΑ.</w:t>
      </w:r>
    </w:p>
    <w:p w:rsidR="006F5E1B" w:rsidRPr="00932520" w:rsidRDefault="006F5E1B" w:rsidP="00932520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932520">
        <w:rPr>
          <w:rFonts w:ascii="Arial" w:hAnsi="Arial" w:cs="Arial"/>
          <w:sz w:val="22"/>
          <w:szCs w:val="22"/>
        </w:rPr>
        <w:t> </w:t>
      </w:r>
    </w:p>
    <w:p w:rsidR="006F5E1B" w:rsidRPr="00932520" w:rsidRDefault="006F5E1B" w:rsidP="00932520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932520">
        <w:rPr>
          <w:rStyle w:val="Strong"/>
          <w:rFonts w:ascii="Arial" w:hAnsi="Arial" w:cs="Arial"/>
          <w:sz w:val="22"/>
          <w:szCs w:val="22"/>
          <w:u w:val="single"/>
        </w:rPr>
        <w:t xml:space="preserve">ΠΙΕΡΙΑΣ  </w:t>
      </w:r>
    </w:p>
    <w:p w:rsidR="006F5E1B" w:rsidRPr="00932520" w:rsidRDefault="006F5E1B" w:rsidP="00932520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932520">
        <w:rPr>
          <w:rStyle w:val="Strong"/>
          <w:rFonts w:ascii="Arial" w:hAnsi="Arial" w:cs="Arial"/>
          <w:sz w:val="22"/>
          <w:szCs w:val="22"/>
        </w:rPr>
        <w:t>ΠΛΙΑΤΣΙΚΑΣ ΠΑΝΑΓΙΩΤΗΣ</w:t>
      </w:r>
      <w:r w:rsidRPr="00932520">
        <w:rPr>
          <w:rFonts w:ascii="Arial" w:hAnsi="Arial" w:cs="Arial"/>
          <w:sz w:val="22"/>
          <w:szCs w:val="22"/>
        </w:rPr>
        <w:t xml:space="preserve"> προγραμματιστής</w:t>
      </w:r>
    </w:p>
    <w:p w:rsidR="006F5E1B" w:rsidRPr="00932520" w:rsidRDefault="006F5E1B" w:rsidP="00932520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932520">
        <w:rPr>
          <w:rFonts w:ascii="Arial" w:hAnsi="Arial" w:cs="Arial"/>
          <w:sz w:val="22"/>
          <w:szCs w:val="22"/>
        </w:rPr>
        <w:t> </w:t>
      </w:r>
    </w:p>
    <w:p w:rsidR="006F5E1B" w:rsidRPr="00932520" w:rsidRDefault="006F5E1B" w:rsidP="00932520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932520">
        <w:rPr>
          <w:rStyle w:val="Strong"/>
          <w:rFonts w:ascii="Arial" w:hAnsi="Arial" w:cs="Arial"/>
          <w:sz w:val="22"/>
          <w:szCs w:val="22"/>
          <w:u w:val="single"/>
        </w:rPr>
        <w:t xml:space="preserve">ΠΡΕΒΕΖΑΣ  </w:t>
      </w:r>
    </w:p>
    <w:p w:rsidR="006F5E1B" w:rsidRPr="00932520" w:rsidRDefault="006F5E1B" w:rsidP="00932520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932520">
        <w:rPr>
          <w:rStyle w:val="Strong"/>
          <w:rFonts w:ascii="Arial" w:hAnsi="Arial" w:cs="Arial"/>
          <w:sz w:val="22"/>
          <w:szCs w:val="22"/>
        </w:rPr>
        <w:t>ΓΚΟΥΓΙΑΝΟΥ- ΖΙΑΚΑ ΠΕΛΑΓΙΑ</w:t>
      </w:r>
      <w:r w:rsidRPr="00932520">
        <w:rPr>
          <w:rFonts w:ascii="Arial" w:hAnsi="Arial" w:cs="Arial"/>
          <w:sz w:val="22"/>
          <w:szCs w:val="22"/>
        </w:rPr>
        <w:t xml:space="preserve"> κοινωνική λειτουργός, μέλος του Συλλόγου Κοινωνικών Λειτουργών Ελλάδος (Σ.Κ.Λ.Ε), αγωνίστρια για τα ανθρώπινα δικαιώματα</w:t>
      </w:r>
    </w:p>
    <w:p w:rsidR="006F5E1B" w:rsidRPr="00932520" w:rsidRDefault="006F5E1B" w:rsidP="00932520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932520">
        <w:rPr>
          <w:rStyle w:val="Strong"/>
          <w:rFonts w:ascii="Arial" w:hAnsi="Arial" w:cs="Arial"/>
          <w:sz w:val="22"/>
          <w:szCs w:val="22"/>
        </w:rPr>
        <w:t>ΝΑΝΟΣ ΕΥΑΓΓΕΛΟΣ</w:t>
      </w:r>
      <w:r w:rsidRPr="00932520">
        <w:rPr>
          <w:rFonts w:ascii="Arial" w:hAnsi="Arial" w:cs="Arial"/>
          <w:sz w:val="22"/>
          <w:szCs w:val="22"/>
        </w:rPr>
        <w:t>  γεωπόνος–ιδιωτικός υπάλληλος μέλος Δ.Σ. Εργατικού Κέντρου, πρόεδρος του Σωματείου Μισθωτών Γεωτεχνικών Β/Δ Ελλάδας και μέλος της Διοικούσας Επιτροπής του παραρτήματος Ηπείρου-Νήσων του ΓΕΩΤΕΕ.</w:t>
      </w:r>
    </w:p>
    <w:p w:rsidR="006F5E1B" w:rsidRPr="00932520" w:rsidRDefault="006F5E1B" w:rsidP="00932520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932520">
        <w:rPr>
          <w:rFonts w:ascii="Arial" w:hAnsi="Arial" w:cs="Arial"/>
          <w:sz w:val="22"/>
          <w:szCs w:val="22"/>
        </w:rPr>
        <w:t> </w:t>
      </w:r>
    </w:p>
    <w:p w:rsidR="006F5E1B" w:rsidRPr="00932520" w:rsidRDefault="006F5E1B" w:rsidP="00932520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932520">
        <w:rPr>
          <w:rStyle w:val="Strong"/>
          <w:rFonts w:ascii="Arial" w:hAnsi="Arial" w:cs="Arial"/>
          <w:sz w:val="22"/>
          <w:szCs w:val="22"/>
          <w:u w:val="single"/>
        </w:rPr>
        <w:t xml:space="preserve">ΡΕΘΥΜΝΟΥ    </w:t>
      </w:r>
    </w:p>
    <w:p w:rsidR="006F5E1B" w:rsidRPr="00932520" w:rsidRDefault="006F5E1B" w:rsidP="00932520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932520">
        <w:rPr>
          <w:rStyle w:val="Strong"/>
          <w:rFonts w:ascii="Arial" w:hAnsi="Arial" w:cs="Arial"/>
          <w:sz w:val="22"/>
          <w:szCs w:val="22"/>
        </w:rPr>
        <w:t>ΘΕΟΔΩΡΑΚΗΣ ΜΙΧΑΗΛ</w:t>
      </w:r>
      <w:r w:rsidRPr="00932520">
        <w:rPr>
          <w:rFonts w:ascii="Arial" w:hAnsi="Arial" w:cs="Arial"/>
          <w:sz w:val="22"/>
          <w:szCs w:val="22"/>
        </w:rPr>
        <w:t xml:space="preserve"> εργαζόμενος στον επισιτισμό, Δίκτυο "Καμαριέρα"</w:t>
      </w:r>
    </w:p>
    <w:p w:rsidR="006F5E1B" w:rsidRPr="00932520" w:rsidRDefault="006F5E1B" w:rsidP="00932520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932520">
        <w:rPr>
          <w:rStyle w:val="Strong"/>
          <w:rFonts w:ascii="Arial" w:hAnsi="Arial" w:cs="Arial"/>
          <w:sz w:val="22"/>
          <w:szCs w:val="22"/>
        </w:rPr>
        <w:t>ΣΑΒΒΑΚΗ ΕΥΓΕΝΙΑ</w:t>
      </w:r>
      <w:r w:rsidRPr="00932520">
        <w:rPr>
          <w:rFonts w:ascii="Arial" w:hAnsi="Arial" w:cs="Arial"/>
          <w:sz w:val="22"/>
          <w:szCs w:val="22"/>
        </w:rPr>
        <w:t xml:space="preserve"> πολιτικός μηχανικός, μέλος Σωματείου Μισθωτών Τεχνικών</w:t>
      </w:r>
    </w:p>
    <w:p w:rsidR="006F5E1B" w:rsidRPr="00932520" w:rsidRDefault="006F5E1B" w:rsidP="00932520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932520">
        <w:rPr>
          <w:rFonts w:ascii="Arial" w:hAnsi="Arial" w:cs="Arial"/>
          <w:sz w:val="22"/>
          <w:szCs w:val="22"/>
        </w:rPr>
        <w:t> </w:t>
      </w:r>
    </w:p>
    <w:p w:rsidR="006F5E1B" w:rsidRPr="00932520" w:rsidRDefault="006F5E1B" w:rsidP="00932520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932520">
        <w:rPr>
          <w:rStyle w:val="Strong"/>
          <w:rFonts w:ascii="Arial" w:hAnsi="Arial" w:cs="Arial"/>
          <w:sz w:val="22"/>
          <w:szCs w:val="22"/>
          <w:u w:val="single"/>
        </w:rPr>
        <w:t xml:space="preserve">ΡΟΔΟΠΗΣ  </w:t>
      </w:r>
    </w:p>
    <w:p w:rsidR="006F5E1B" w:rsidRPr="00932520" w:rsidRDefault="006F5E1B" w:rsidP="00932520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932520">
        <w:rPr>
          <w:rStyle w:val="Strong"/>
          <w:rFonts w:ascii="Arial" w:hAnsi="Arial" w:cs="Arial"/>
          <w:sz w:val="22"/>
          <w:szCs w:val="22"/>
        </w:rPr>
        <w:t>ΤΖΙΑΡΑΣ ΘΡΑΣΥΒΟΥΛΟΣ</w:t>
      </w:r>
      <w:r w:rsidRPr="00932520">
        <w:rPr>
          <w:rFonts w:ascii="Arial" w:hAnsi="Arial" w:cs="Arial"/>
          <w:sz w:val="22"/>
          <w:szCs w:val="22"/>
        </w:rPr>
        <w:t xml:space="preserve"> εργαζόμενος στη φαρμακοβιομηχανία</w:t>
      </w:r>
    </w:p>
    <w:p w:rsidR="006F5E1B" w:rsidRPr="00932520" w:rsidRDefault="006F5E1B" w:rsidP="00932520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932520">
        <w:rPr>
          <w:rFonts w:ascii="Arial" w:hAnsi="Arial" w:cs="Arial"/>
          <w:sz w:val="22"/>
          <w:szCs w:val="22"/>
        </w:rPr>
        <w:t> </w:t>
      </w:r>
    </w:p>
    <w:p w:rsidR="006F5E1B" w:rsidRPr="00932520" w:rsidRDefault="006F5E1B" w:rsidP="00932520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932520">
        <w:rPr>
          <w:rStyle w:val="Strong"/>
          <w:rFonts w:ascii="Arial" w:hAnsi="Arial" w:cs="Arial"/>
          <w:sz w:val="22"/>
          <w:szCs w:val="22"/>
          <w:u w:val="single"/>
        </w:rPr>
        <w:t xml:space="preserve">ΣΑΜΟΥ  </w:t>
      </w:r>
    </w:p>
    <w:p w:rsidR="006F5E1B" w:rsidRDefault="006F5E1B" w:rsidP="00932520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932520">
        <w:rPr>
          <w:rStyle w:val="Strong"/>
          <w:rFonts w:ascii="Arial" w:hAnsi="Arial" w:cs="Arial"/>
          <w:sz w:val="22"/>
          <w:szCs w:val="22"/>
        </w:rPr>
        <w:t>ΚΛΟΥΚΙΩΤΗΣ ΚΩΝΣΤΑΝΤΙΝΟΣ</w:t>
      </w:r>
      <w:r w:rsidRPr="00932520">
        <w:rPr>
          <w:rFonts w:ascii="Arial" w:hAnsi="Arial" w:cs="Arial"/>
          <w:sz w:val="22"/>
          <w:szCs w:val="22"/>
        </w:rPr>
        <w:t>  ελαιοτριβέας – ελαιοπαραγωγός</w:t>
      </w:r>
    </w:p>
    <w:p w:rsidR="006F5E1B" w:rsidRPr="00544651" w:rsidRDefault="006F5E1B" w:rsidP="00932520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544651">
        <w:rPr>
          <w:rFonts w:ascii="Arial" w:hAnsi="Arial" w:cs="Arial"/>
          <w:b/>
          <w:bCs/>
          <w:sz w:val="22"/>
          <w:szCs w:val="22"/>
        </w:rPr>
        <w:t>ΠΑΠΑΒΑΣΙΛΕΙΟΥ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544651">
        <w:rPr>
          <w:rFonts w:ascii="Arial" w:hAnsi="Arial" w:cs="Arial"/>
          <w:b/>
          <w:bCs/>
          <w:sz w:val="22"/>
          <w:szCs w:val="22"/>
        </w:rPr>
        <w:t>ΑΡΓΥΡΩ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544651">
        <w:rPr>
          <w:rFonts w:ascii="Arial" w:hAnsi="Arial" w:cs="Arial"/>
          <w:sz w:val="22"/>
          <w:szCs w:val="22"/>
        </w:rPr>
        <w:t>ιδ. υπάλληλος, μέλος ΚΕΕΡΦΑ</w:t>
      </w:r>
    </w:p>
    <w:p w:rsidR="006F5E1B" w:rsidRPr="00932520" w:rsidRDefault="006F5E1B" w:rsidP="00932520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932520">
        <w:rPr>
          <w:rFonts w:ascii="Arial" w:hAnsi="Arial" w:cs="Arial"/>
          <w:sz w:val="22"/>
          <w:szCs w:val="22"/>
        </w:rPr>
        <w:t> </w:t>
      </w:r>
    </w:p>
    <w:p w:rsidR="006F5E1B" w:rsidRPr="00932520" w:rsidRDefault="006F5E1B" w:rsidP="00932520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932520">
        <w:rPr>
          <w:rStyle w:val="Strong"/>
          <w:rFonts w:ascii="Arial" w:hAnsi="Arial" w:cs="Arial"/>
          <w:sz w:val="22"/>
          <w:szCs w:val="22"/>
          <w:u w:val="single"/>
        </w:rPr>
        <w:t xml:space="preserve">ΣΕΡΡΩΝ   </w:t>
      </w:r>
    </w:p>
    <w:p w:rsidR="006F5E1B" w:rsidRPr="00932520" w:rsidRDefault="006F5E1B" w:rsidP="00932520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932520">
        <w:rPr>
          <w:rStyle w:val="Strong"/>
          <w:rFonts w:ascii="Arial" w:hAnsi="Arial" w:cs="Arial"/>
          <w:sz w:val="22"/>
          <w:szCs w:val="22"/>
        </w:rPr>
        <w:t>ΚΑΔΗΣ ΔΗΜΗΤΡΗΣ</w:t>
      </w:r>
      <w:r w:rsidRPr="00932520">
        <w:rPr>
          <w:rFonts w:ascii="Arial" w:hAnsi="Arial" w:cs="Arial"/>
          <w:sz w:val="22"/>
          <w:szCs w:val="22"/>
        </w:rPr>
        <w:t>  αγρότης</w:t>
      </w:r>
    </w:p>
    <w:p w:rsidR="006F5E1B" w:rsidRPr="00932520" w:rsidRDefault="006F5E1B" w:rsidP="00932520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932520">
        <w:rPr>
          <w:rStyle w:val="Strong"/>
          <w:rFonts w:ascii="Arial" w:hAnsi="Arial" w:cs="Arial"/>
          <w:sz w:val="22"/>
          <w:szCs w:val="22"/>
        </w:rPr>
        <w:t>ΜΗΝΑΚΑΚΗ ΝΕΦΕΛΗ</w:t>
      </w:r>
      <w:r w:rsidRPr="00932520">
        <w:rPr>
          <w:rFonts w:ascii="Arial" w:hAnsi="Arial" w:cs="Arial"/>
          <w:sz w:val="22"/>
          <w:szCs w:val="22"/>
        </w:rPr>
        <w:t xml:space="preserve"> συνδικαλίστρια γιατρός</w:t>
      </w:r>
    </w:p>
    <w:p w:rsidR="006F5E1B" w:rsidRPr="00932520" w:rsidRDefault="006F5E1B" w:rsidP="00932520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932520">
        <w:rPr>
          <w:rFonts w:ascii="Arial" w:hAnsi="Arial" w:cs="Arial"/>
          <w:sz w:val="22"/>
          <w:szCs w:val="22"/>
        </w:rPr>
        <w:t> </w:t>
      </w:r>
    </w:p>
    <w:p w:rsidR="006F5E1B" w:rsidRPr="00932520" w:rsidRDefault="006F5E1B" w:rsidP="00932520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932520">
        <w:rPr>
          <w:rStyle w:val="Strong"/>
          <w:rFonts w:ascii="Arial" w:hAnsi="Arial" w:cs="Arial"/>
          <w:sz w:val="22"/>
          <w:szCs w:val="22"/>
          <w:u w:val="single"/>
        </w:rPr>
        <w:t xml:space="preserve">ΤΡΙΚΑΛΩΝ  </w:t>
      </w:r>
    </w:p>
    <w:p w:rsidR="006F5E1B" w:rsidRPr="00932520" w:rsidRDefault="006F5E1B" w:rsidP="00932520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932520">
        <w:rPr>
          <w:rStyle w:val="Strong"/>
          <w:rFonts w:ascii="Arial" w:hAnsi="Arial" w:cs="Arial"/>
          <w:sz w:val="22"/>
          <w:szCs w:val="22"/>
        </w:rPr>
        <w:t>ΑΝΤΑΡΑΣ ΛΑΜΠΡΟΣ</w:t>
      </w:r>
      <w:r w:rsidRPr="00932520">
        <w:rPr>
          <w:rFonts w:ascii="Arial" w:hAnsi="Arial" w:cs="Arial"/>
          <w:sz w:val="22"/>
          <w:szCs w:val="22"/>
        </w:rPr>
        <w:t xml:space="preserve"> αρχιτέκτονας, μέλος της Αριστερής Κίνησης Εργαζόμενων Αρχιτεκτόνων</w:t>
      </w:r>
    </w:p>
    <w:p w:rsidR="006F5E1B" w:rsidRPr="00932520" w:rsidRDefault="006F5E1B" w:rsidP="00932520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932520">
        <w:rPr>
          <w:rStyle w:val="Strong"/>
          <w:rFonts w:ascii="Arial" w:hAnsi="Arial" w:cs="Arial"/>
          <w:sz w:val="22"/>
          <w:szCs w:val="22"/>
        </w:rPr>
        <w:t>ΜΗΤΡΟΠΑΝΟΥ ΜΥΡΣΙΝΗ</w:t>
      </w:r>
      <w:r w:rsidRPr="00932520">
        <w:rPr>
          <w:rFonts w:ascii="Arial" w:hAnsi="Arial" w:cs="Arial"/>
          <w:sz w:val="22"/>
          <w:szCs w:val="22"/>
        </w:rPr>
        <w:t xml:space="preserve"> γραφίστρια, μέλος του Σωματείου Μισθωτών Τεχνικών</w:t>
      </w:r>
    </w:p>
    <w:p w:rsidR="006F5E1B" w:rsidRPr="00932520" w:rsidRDefault="006F5E1B" w:rsidP="00932520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932520">
        <w:rPr>
          <w:rStyle w:val="Strong"/>
          <w:rFonts w:ascii="Arial" w:hAnsi="Arial" w:cs="Arial"/>
          <w:sz w:val="22"/>
          <w:szCs w:val="22"/>
        </w:rPr>
        <w:t>ΠΡΕΚΑΤΕΣ ΧΡΗΣΤΟΣ</w:t>
      </w:r>
      <w:r w:rsidRPr="00932520">
        <w:rPr>
          <w:rFonts w:ascii="Arial" w:hAnsi="Arial" w:cs="Arial"/>
          <w:sz w:val="22"/>
          <w:szCs w:val="22"/>
        </w:rPr>
        <w:t>  οφθαλμίατρος, μέλος της Αριστερής Παρέμβασης Θεσσαλίας, πρ. μέλος Δ.Σ. της Ε.Ι.Ν.Α.Π. και Γ.Σ. της Ο.Ε.Ν.Γ.Ε., μέλος της Αριστερής Ριζοσπαστικής Συνεργασίας Ιατρών</w:t>
      </w:r>
    </w:p>
    <w:p w:rsidR="006F5E1B" w:rsidRPr="00932520" w:rsidRDefault="006F5E1B" w:rsidP="00932520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932520">
        <w:rPr>
          <w:rStyle w:val="Strong"/>
          <w:rFonts w:ascii="Arial" w:hAnsi="Arial" w:cs="Arial"/>
          <w:sz w:val="22"/>
          <w:szCs w:val="22"/>
        </w:rPr>
        <w:t>ΤΑΧΟΥ ΕΥΑΓΓΕΛΙΑ (ΕΥΗ)</w:t>
      </w:r>
      <w:r w:rsidRPr="00932520">
        <w:rPr>
          <w:rFonts w:ascii="Arial" w:hAnsi="Arial" w:cs="Arial"/>
          <w:sz w:val="22"/>
          <w:szCs w:val="22"/>
        </w:rPr>
        <w:t>  εκπαιδευτικός ιδιωτικής εκπαίδευσης, ιδρυτικό μέλος της Ε.Α.Α.Κ. στη Θεσσαλονίκη, μέλος Λέσχης Εργασίας, Αλληλεγγύης και Πολιτισμού Τρικάλων</w:t>
      </w:r>
    </w:p>
    <w:p w:rsidR="006F5E1B" w:rsidRPr="00932520" w:rsidRDefault="006F5E1B" w:rsidP="00932520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932520">
        <w:rPr>
          <w:rFonts w:ascii="Arial" w:hAnsi="Arial" w:cs="Arial"/>
          <w:sz w:val="22"/>
          <w:szCs w:val="22"/>
        </w:rPr>
        <w:t> </w:t>
      </w:r>
    </w:p>
    <w:p w:rsidR="006F5E1B" w:rsidRPr="00932520" w:rsidRDefault="006F5E1B" w:rsidP="00932520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932520">
        <w:rPr>
          <w:rStyle w:val="Strong"/>
          <w:rFonts w:ascii="Arial" w:hAnsi="Arial" w:cs="Arial"/>
          <w:sz w:val="22"/>
          <w:szCs w:val="22"/>
          <w:u w:val="single"/>
        </w:rPr>
        <w:t xml:space="preserve">ΦΘΙΩΤΙΔΑΣ  </w:t>
      </w:r>
    </w:p>
    <w:p w:rsidR="006F5E1B" w:rsidRPr="00932520" w:rsidRDefault="006F5E1B" w:rsidP="00932520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932520">
        <w:rPr>
          <w:rStyle w:val="Strong"/>
          <w:rFonts w:ascii="Arial" w:hAnsi="Arial" w:cs="Arial"/>
          <w:sz w:val="22"/>
          <w:szCs w:val="22"/>
        </w:rPr>
        <w:t>ΔΑΡΑΣ ΔΗΜΗΤΡΙΟΣ</w:t>
      </w:r>
      <w:r w:rsidRPr="00932520">
        <w:rPr>
          <w:rFonts w:ascii="Arial" w:hAnsi="Arial" w:cs="Arial"/>
          <w:sz w:val="22"/>
          <w:szCs w:val="22"/>
        </w:rPr>
        <w:t xml:space="preserve"> ελεύθερος επαγγελματίας</w:t>
      </w:r>
    </w:p>
    <w:p w:rsidR="006F5E1B" w:rsidRPr="00932520" w:rsidRDefault="006F5E1B" w:rsidP="00932520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932520">
        <w:rPr>
          <w:rStyle w:val="Strong"/>
          <w:rFonts w:ascii="Arial" w:hAnsi="Arial" w:cs="Arial"/>
          <w:sz w:val="22"/>
          <w:szCs w:val="22"/>
        </w:rPr>
        <w:t>ΖΟΥΜΠΟΣ ΒΑΣΙΛΕΙΟΣ</w:t>
      </w:r>
      <w:r w:rsidRPr="00932520">
        <w:rPr>
          <w:rFonts w:ascii="Arial" w:hAnsi="Arial" w:cs="Arial"/>
          <w:sz w:val="22"/>
          <w:szCs w:val="22"/>
        </w:rPr>
        <w:t>  πολιτικός μηχανικός, πρ. περιφερειακός σύμβουλος Στερεάς με την Αριστερή Παρέμβαση στη Στερεά</w:t>
      </w:r>
    </w:p>
    <w:p w:rsidR="006F5E1B" w:rsidRPr="00932520" w:rsidRDefault="006F5E1B" w:rsidP="00932520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932520">
        <w:rPr>
          <w:rStyle w:val="Strong"/>
          <w:rFonts w:ascii="Arial" w:hAnsi="Arial" w:cs="Arial"/>
          <w:sz w:val="22"/>
          <w:szCs w:val="22"/>
        </w:rPr>
        <w:t>ΜΕΛΕΤΗ ΧΡΥΣΑΝΘΗ</w:t>
      </w:r>
      <w:r w:rsidRPr="00932520">
        <w:rPr>
          <w:rFonts w:ascii="Arial" w:hAnsi="Arial" w:cs="Arial"/>
          <w:sz w:val="22"/>
          <w:szCs w:val="22"/>
        </w:rPr>
        <w:t xml:space="preserve"> οδοντοτεχνίτρια</w:t>
      </w:r>
    </w:p>
    <w:p w:rsidR="006F5E1B" w:rsidRPr="00932520" w:rsidRDefault="006F5E1B" w:rsidP="00932520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932520">
        <w:rPr>
          <w:rStyle w:val="Strong"/>
          <w:rFonts w:ascii="Arial" w:hAnsi="Arial" w:cs="Arial"/>
          <w:sz w:val="22"/>
          <w:szCs w:val="22"/>
        </w:rPr>
        <w:t>ΜΕΛΛΙΟΣ ΙΩΑΝΝΗΣ</w:t>
      </w:r>
      <w:r w:rsidRPr="00932520">
        <w:rPr>
          <w:rFonts w:ascii="Arial" w:hAnsi="Arial" w:cs="Arial"/>
          <w:sz w:val="22"/>
          <w:szCs w:val="22"/>
        </w:rPr>
        <w:t xml:space="preserve"> μέλος του Δ.Σ. Συλλόγου Γεωπόνων Φθιώτιδας</w:t>
      </w:r>
    </w:p>
    <w:p w:rsidR="006F5E1B" w:rsidRPr="00932520" w:rsidRDefault="006F5E1B" w:rsidP="00932520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932520">
        <w:rPr>
          <w:rStyle w:val="Strong"/>
          <w:rFonts w:ascii="Arial" w:hAnsi="Arial" w:cs="Arial"/>
          <w:sz w:val="22"/>
          <w:szCs w:val="22"/>
        </w:rPr>
        <w:t>ΤΖΙΟΥΒΑΡΑ ΟΛΥΜΠΙΑ-ΠΑΡΑΣΚΕΥΗ</w:t>
      </w:r>
      <w:r w:rsidRPr="00932520">
        <w:rPr>
          <w:rFonts w:ascii="Arial" w:hAnsi="Arial" w:cs="Arial"/>
          <w:sz w:val="22"/>
          <w:szCs w:val="22"/>
        </w:rPr>
        <w:t xml:space="preserve"> ερευνήτρια, μέλος ΣΕΡΕΤΕ</w:t>
      </w:r>
    </w:p>
    <w:p w:rsidR="006F5E1B" w:rsidRPr="00932520" w:rsidRDefault="006F5E1B" w:rsidP="00932520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932520">
        <w:rPr>
          <w:rFonts w:ascii="Arial" w:hAnsi="Arial" w:cs="Arial"/>
          <w:sz w:val="22"/>
          <w:szCs w:val="22"/>
        </w:rPr>
        <w:t> </w:t>
      </w:r>
    </w:p>
    <w:p w:rsidR="006F5E1B" w:rsidRPr="00932520" w:rsidRDefault="006F5E1B" w:rsidP="00932520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932520">
        <w:rPr>
          <w:rStyle w:val="Strong"/>
          <w:rFonts w:ascii="Arial" w:hAnsi="Arial" w:cs="Arial"/>
          <w:sz w:val="22"/>
          <w:szCs w:val="22"/>
          <w:u w:val="single"/>
        </w:rPr>
        <w:t xml:space="preserve">ΦΛΩΡΙΝΗΣ  </w:t>
      </w:r>
    </w:p>
    <w:p w:rsidR="006F5E1B" w:rsidRPr="00932520" w:rsidRDefault="006F5E1B" w:rsidP="00932520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932520">
        <w:rPr>
          <w:rStyle w:val="Strong"/>
          <w:rFonts w:ascii="Arial" w:hAnsi="Arial" w:cs="Arial"/>
          <w:sz w:val="22"/>
          <w:szCs w:val="22"/>
        </w:rPr>
        <w:t>ΤΖΩΤΖΗΣ ΒΑΣΙΛΗΣ</w:t>
      </w:r>
      <w:r w:rsidRPr="00932520">
        <w:rPr>
          <w:rFonts w:ascii="Arial" w:hAnsi="Arial" w:cs="Arial"/>
          <w:sz w:val="22"/>
          <w:szCs w:val="22"/>
        </w:rPr>
        <w:t xml:space="preserve"> ηλεκτρολόγος μηχανικός</w:t>
      </w:r>
    </w:p>
    <w:p w:rsidR="006F5E1B" w:rsidRPr="00932520" w:rsidRDefault="006F5E1B" w:rsidP="00932520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932520">
        <w:rPr>
          <w:rFonts w:ascii="Arial" w:hAnsi="Arial" w:cs="Arial"/>
          <w:sz w:val="22"/>
          <w:szCs w:val="22"/>
        </w:rPr>
        <w:t> </w:t>
      </w:r>
    </w:p>
    <w:p w:rsidR="006F5E1B" w:rsidRPr="00932520" w:rsidRDefault="006F5E1B" w:rsidP="00932520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932520">
        <w:rPr>
          <w:rStyle w:val="Strong"/>
          <w:rFonts w:ascii="Arial" w:hAnsi="Arial" w:cs="Arial"/>
          <w:sz w:val="22"/>
          <w:szCs w:val="22"/>
          <w:u w:val="single"/>
        </w:rPr>
        <w:t xml:space="preserve">ΦΩΚΙΔΑΣ  </w:t>
      </w:r>
    </w:p>
    <w:p w:rsidR="006F5E1B" w:rsidRPr="00932520" w:rsidRDefault="006F5E1B" w:rsidP="00932520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932520">
        <w:rPr>
          <w:rStyle w:val="Strong"/>
          <w:rFonts w:ascii="Arial" w:hAnsi="Arial" w:cs="Arial"/>
          <w:sz w:val="22"/>
          <w:szCs w:val="22"/>
        </w:rPr>
        <w:t>ΜΕΞΗΣ ΛΟΥΚΑΣ</w:t>
      </w:r>
      <w:r w:rsidRPr="00932520">
        <w:rPr>
          <w:rFonts w:ascii="Arial" w:hAnsi="Arial" w:cs="Arial"/>
          <w:sz w:val="22"/>
          <w:szCs w:val="22"/>
        </w:rPr>
        <w:t>  γεωπόνος</w:t>
      </w:r>
    </w:p>
    <w:p w:rsidR="006F5E1B" w:rsidRPr="00932520" w:rsidRDefault="006F5E1B" w:rsidP="00932520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932520">
        <w:rPr>
          <w:rFonts w:ascii="Arial" w:hAnsi="Arial" w:cs="Arial"/>
          <w:sz w:val="22"/>
          <w:szCs w:val="22"/>
        </w:rPr>
        <w:t> </w:t>
      </w:r>
    </w:p>
    <w:p w:rsidR="006F5E1B" w:rsidRPr="00932520" w:rsidRDefault="006F5E1B" w:rsidP="00932520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932520">
        <w:rPr>
          <w:rStyle w:val="Strong"/>
          <w:rFonts w:ascii="Arial" w:hAnsi="Arial" w:cs="Arial"/>
          <w:sz w:val="22"/>
          <w:szCs w:val="22"/>
          <w:u w:val="single"/>
        </w:rPr>
        <w:t xml:space="preserve">ΧΑΛΚΙΔΙΚΗΣ  </w:t>
      </w:r>
    </w:p>
    <w:p w:rsidR="006F5E1B" w:rsidRPr="00932520" w:rsidRDefault="006F5E1B" w:rsidP="00932520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932520">
        <w:rPr>
          <w:rStyle w:val="Strong"/>
          <w:rFonts w:ascii="Arial" w:hAnsi="Arial" w:cs="Arial"/>
          <w:sz w:val="22"/>
          <w:szCs w:val="22"/>
        </w:rPr>
        <w:t>ΒΛΑΧΟΣ ΓΕΩΡΓΙΟΣ</w:t>
      </w:r>
      <w:r w:rsidRPr="00932520">
        <w:rPr>
          <w:rFonts w:ascii="Arial" w:hAnsi="Arial" w:cs="Arial"/>
          <w:sz w:val="22"/>
          <w:szCs w:val="22"/>
        </w:rPr>
        <w:t xml:space="preserve"> κτηνοτρόφος, μέλος του κινήματος ενάντια στις εξορύξεις χρυσού</w:t>
      </w:r>
    </w:p>
    <w:p w:rsidR="006F5E1B" w:rsidRDefault="006F5E1B" w:rsidP="00932520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932520">
        <w:rPr>
          <w:rStyle w:val="Strong"/>
          <w:rFonts w:ascii="Arial" w:hAnsi="Arial" w:cs="Arial"/>
          <w:sz w:val="22"/>
          <w:szCs w:val="22"/>
        </w:rPr>
        <w:t>ΣΟΥΝΔΟΥΛΟΥΝΑΚΗ ΙΩΑΝΝΑ</w:t>
      </w:r>
      <w:r w:rsidRPr="00932520">
        <w:rPr>
          <w:rFonts w:ascii="Arial" w:hAnsi="Arial" w:cs="Arial"/>
          <w:sz w:val="22"/>
          <w:szCs w:val="22"/>
        </w:rPr>
        <w:t xml:space="preserve"> λογίστρια</w:t>
      </w:r>
    </w:p>
    <w:p w:rsidR="006F5E1B" w:rsidRPr="00932520" w:rsidRDefault="006F5E1B" w:rsidP="00932520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</w:p>
    <w:p w:rsidR="006F5E1B" w:rsidRPr="00932520" w:rsidRDefault="006F5E1B" w:rsidP="00932520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932520">
        <w:rPr>
          <w:rStyle w:val="Strong"/>
          <w:rFonts w:ascii="Arial" w:hAnsi="Arial" w:cs="Arial"/>
          <w:sz w:val="22"/>
          <w:szCs w:val="22"/>
          <w:u w:val="single"/>
        </w:rPr>
        <w:t xml:space="preserve">ΧΑΝΙΩΝ  </w:t>
      </w:r>
    </w:p>
    <w:p w:rsidR="006F5E1B" w:rsidRPr="00932520" w:rsidRDefault="006F5E1B" w:rsidP="00932520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932520">
        <w:rPr>
          <w:rStyle w:val="Strong"/>
          <w:rFonts w:ascii="Arial" w:hAnsi="Arial" w:cs="Arial"/>
          <w:sz w:val="22"/>
          <w:szCs w:val="22"/>
        </w:rPr>
        <w:t>ΒΑΓΙΩΝΑΚΗ ΜΕΡΟΠΗ</w:t>
      </w:r>
      <w:r w:rsidRPr="00932520">
        <w:rPr>
          <w:rFonts w:ascii="Arial" w:hAnsi="Arial" w:cs="Arial"/>
          <w:sz w:val="22"/>
          <w:szCs w:val="22"/>
        </w:rPr>
        <w:t>  δικηγόρος, περιφερειακή σύμβουλος Κρήτης με την Ανυπόταχτη Κρήτη</w:t>
      </w:r>
    </w:p>
    <w:p w:rsidR="006F5E1B" w:rsidRPr="00932520" w:rsidRDefault="006F5E1B" w:rsidP="00932520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932520">
        <w:rPr>
          <w:rStyle w:val="Strong"/>
          <w:rFonts w:ascii="Arial" w:hAnsi="Arial" w:cs="Arial"/>
          <w:sz w:val="22"/>
          <w:szCs w:val="22"/>
        </w:rPr>
        <w:t>ΚΑΛΙΤΣΟΥΝΑΚΗ ΜΑΡΙΑ</w:t>
      </w:r>
      <w:r w:rsidRPr="00932520">
        <w:rPr>
          <w:rFonts w:ascii="Arial" w:hAnsi="Arial" w:cs="Arial"/>
          <w:sz w:val="22"/>
          <w:szCs w:val="22"/>
        </w:rPr>
        <w:t>  συνδικαλίστρια, Σωματείο Ιδιωτικών Υπαλλήλων Χανίων</w:t>
      </w:r>
    </w:p>
    <w:p w:rsidR="006F5E1B" w:rsidRPr="00932520" w:rsidRDefault="006F5E1B" w:rsidP="00932520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932520">
        <w:rPr>
          <w:rStyle w:val="Strong"/>
          <w:rFonts w:ascii="Arial" w:hAnsi="Arial" w:cs="Arial"/>
          <w:sz w:val="22"/>
          <w:szCs w:val="22"/>
        </w:rPr>
        <w:t>ΚΡΙΑΡΑ ΒΑΣΩ</w:t>
      </w:r>
      <w:r w:rsidRPr="00932520">
        <w:rPr>
          <w:rFonts w:ascii="Arial" w:hAnsi="Arial" w:cs="Arial"/>
          <w:sz w:val="22"/>
          <w:szCs w:val="22"/>
        </w:rPr>
        <w:t xml:space="preserve"> πολιτικός μηχανικός, μέλος Σωματείου Μισθωτών Τεχνικών</w:t>
      </w:r>
    </w:p>
    <w:p w:rsidR="006F5E1B" w:rsidRPr="00932520" w:rsidRDefault="006F5E1B" w:rsidP="00932520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932520">
        <w:rPr>
          <w:rStyle w:val="Strong"/>
          <w:rFonts w:ascii="Arial" w:hAnsi="Arial" w:cs="Arial"/>
          <w:sz w:val="22"/>
          <w:szCs w:val="22"/>
        </w:rPr>
        <w:t>ΠΡΕΚΑΤΣΑΚΗΣ ΓΙΩΡΓΟΣ</w:t>
      </w:r>
      <w:r w:rsidRPr="00932520">
        <w:rPr>
          <w:rFonts w:ascii="Arial" w:hAnsi="Arial" w:cs="Arial"/>
          <w:sz w:val="22"/>
          <w:szCs w:val="22"/>
        </w:rPr>
        <w:t xml:space="preserve"> γεωπόνος</w:t>
      </w:r>
    </w:p>
    <w:p w:rsidR="006F5E1B" w:rsidRPr="00932520" w:rsidRDefault="006F5E1B" w:rsidP="00932520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932520">
        <w:rPr>
          <w:rStyle w:val="Strong"/>
          <w:rFonts w:ascii="Arial" w:hAnsi="Arial" w:cs="Arial"/>
          <w:sz w:val="22"/>
          <w:szCs w:val="22"/>
        </w:rPr>
        <w:t>ΦΙΩΤΑΚΗΣ ΕΜΜΑΝΟΥΗΛ</w:t>
      </w:r>
      <w:r w:rsidRPr="00932520">
        <w:rPr>
          <w:rFonts w:ascii="Arial" w:hAnsi="Arial" w:cs="Arial"/>
          <w:sz w:val="22"/>
          <w:szCs w:val="22"/>
        </w:rPr>
        <w:t xml:space="preserve"> τεχνικός, συντονιστικό ΚΕΕΡΦΑ</w:t>
      </w:r>
    </w:p>
    <w:p w:rsidR="006F5E1B" w:rsidRPr="00932520" w:rsidRDefault="006F5E1B" w:rsidP="00932520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932520">
        <w:rPr>
          <w:rFonts w:ascii="Arial" w:hAnsi="Arial" w:cs="Arial"/>
          <w:sz w:val="22"/>
          <w:szCs w:val="22"/>
        </w:rPr>
        <w:t> </w:t>
      </w:r>
    </w:p>
    <w:p w:rsidR="006F5E1B" w:rsidRPr="00932520" w:rsidRDefault="006F5E1B" w:rsidP="00932520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932520">
        <w:rPr>
          <w:rStyle w:val="Strong"/>
          <w:rFonts w:ascii="Arial" w:hAnsi="Arial" w:cs="Arial"/>
          <w:sz w:val="22"/>
          <w:szCs w:val="22"/>
          <w:u w:val="single"/>
        </w:rPr>
        <w:t xml:space="preserve">ΧΙΟΥ  </w:t>
      </w:r>
    </w:p>
    <w:p w:rsidR="006F5E1B" w:rsidRPr="00932520" w:rsidRDefault="006F5E1B" w:rsidP="00932520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932520">
        <w:rPr>
          <w:rStyle w:val="Strong"/>
          <w:rFonts w:ascii="Arial" w:hAnsi="Arial" w:cs="Arial"/>
          <w:sz w:val="22"/>
          <w:szCs w:val="22"/>
        </w:rPr>
        <w:t>ΑΠΟΣΤΟΛΙΔΗΣ ΖΑΝΝΗΣ</w:t>
      </w:r>
      <w:r w:rsidRPr="00932520">
        <w:rPr>
          <w:rFonts w:ascii="Arial" w:hAnsi="Arial" w:cs="Arial"/>
          <w:sz w:val="22"/>
          <w:szCs w:val="22"/>
        </w:rPr>
        <w:t>  μισθωτός μηχανολόγος-μηχανικός</w:t>
      </w:r>
    </w:p>
    <w:p w:rsidR="006F5E1B" w:rsidRPr="00932520" w:rsidRDefault="006F5E1B" w:rsidP="00932520">
      <w:pPr>
        <w:spacing w:after="120" w:line="240" w:lineRule="auto"/>
        <w:rPr>
          <w:rFonts w:ascii="Arial" w:hAnsi="Arial" w:cs="Arial"/>
        </w:rPr>
      </w:pPr>
    </w:p>
    <w:sectPr w:rsidR="006F5E1B" w:rsidRPr="00932520" w:rsidSect="00F25E61">
      <w:pgSz w:w="11906" w:h="16838"/>
      <w:pgMar w:top="709" w:right="849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6CE6"/>
    <w:rsid w:val="000272B7"/>
    <w:rsid w:val="00041F41"/>
    <w:rsid w:val="000669D2"/>
    <w:rsid w:val="000A43FE"/>
    <w:rsid w:val="00171C86"/>
    <w:rsid w:val="00190693"/>
    <w:rsid w:val="00201B36"/>
    <w:rsid w:val="00246763"/>
    <w:rsid w:val="002F7D27"/>
    <w:rsid w:val="0030470E"/>
    <w:rsid w:val="00373FD0"/>
    <w:rsid w:val="003E6BF2"/>
    <w:rsid w:val="00400C8F"/>
    <w:rsid w:val="00445669"/>
    <w:rsid w:val="00453436"/>
    <w:rsid w:val="00467EFA"/>
    <w:rsid w:val="004926CA"/>
    <w:rsid w:val="004E42BF"/>
    <w:rsid w:val="005061CE"/>
    <w:rsid w:val="00524250"/>
    <w:rsid w:val="00544651"/>
    <w:rsid w:val="0056208B"/>
    <w:rsid w:val="00563093"/>
    <w:rsid w:val="005A342D"/>
    <w:rsid w:val="005B09A4"/>
    <w:rsid w:val="005D2E74"/>
    <w:rsid w:val="00607AE2"/>
    <w:rsid w:val="006E13A3"/>
    <w:rsid w:val="006F5E1B"/>
    <w:rsid w:val="007D2388"/>
    <w:rsid w:val="007F1975"/>
    <w:rsid w:val="0083100C"/>
    <w:rsid w:val="00892E05"/>
    <w:rsid w:val="00932520"/>
    <w:rsid w:val="00936256"/>
    <w:rsid w:val="009F509C"/>
    <w:rsid w:val="00A06EE5"/>
    <w:rsid w:val="00A27CBE"/>
    <w:rsid w:val="00A320C6"/>
    <w:rsid w:val="00A70184"/>
    <w:rsid w:val="00A82AA9"/>
    <w:rsid w:val="00AA161F"/>
    <w:rsid w:val="00AD3A39"/>
    <w:rsid w:val="00AD5014"/>
    <w:rsid w:val="00B226B1"/>
    <w:rsid w:val="00B63FE5"/>
    <w:rsid w:val="00B871FD"/>
    <w:rsid w:val="00BE1998"/>
    <w:rsid w:val="00C12660"/>
    <w:rsid w:val="00C303B5"/>
    <w:rsid w:val="00C54594"/>
    <w:rsid w:val="00CB2C18"/>
    <w:rsid w:val="00CC2E3F"/>
    <w:rsid w:val="00CC349E"/>
    <w:rsid w:val="00CE4A63"/>
    <w:rsid w:val="00D518A6"/>
    <w:rsid w:val="00D86CE6"/>
    <w:rsid w:val="00D96122"/>
    <w:rsid w:val="00DE1BAD"/>
    <w:rsid w:val="00E324B7"/>
    <w:rsid w:val="00E436AC"/>
    <w:rsid w:val="00E55C5E"/>
    <w:rsid w:val="00E6650E"/>
    <w:rsid w:val="00E80BC2"/>
    <w:rsid w:val="00EE0670"/>
    <w:rsid w:val="00EE79D5"/>
    <w:rsid w:val="00F02B9D"/>
    <w:rsid w:val="00F25E61"/>
    <w:rsid w:val="00F87E19"/>
    <w:rsid w:val="00FA3AE2"/>
    <w:rsid w:val="00FC55FC"/>
    <w:rsid w:val="00FE1C23"/>
    <w:rsid w:val="00FE6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6CA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D86C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styleId="Strong">
    <w:name w:val="Strong"/>
    <w:basedOn w:val="DefaultParagraphFont"/>
    <w:uiPriority w:val="99"/>
    <w:qFormat/>
    <w:rsid w:val="00D86CE6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B871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71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563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3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12</Pages>
  <Words>3601</Words>
  <Characters>19450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ANTARSYA</dc:creator>
  <cp:keywords/>
  <dc:description/>
  <cp:lastModifiedBy>kirkou</cp:lastModifiedBy>
  <cp:revision>3</cp:revision>
  <dcterms:created xsi:type="dcterms:W3CDTF">2023-06-09T14:03:00Z</dcterms:created>
  <dcterms:modified xsi:type="dcterms:W3CDTF">2023-06-09T14:26:00Z</dcterms:modified>
</cp:coreProperties>
</file>